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D8FE" w14:textId="77777777" w:rsidR="00F20BD2" w:rsidRDefault="00F20BD2"/>
    <w:p w14:paraId="7A0F89A4" w14:textId="77777777" w:rsidR="00F20BD2" w:rsidRDefault="00F20BD2" w:rsidP="00F20BD2"/>
    <w:p w14:paraId="41205CE7" w14:textId="77777777" w:rsidR="00F20BD2" w:rsidRDefault="00F20BD2" w:rsidP="00F20BD2"/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2126"/>
        <w:gridCol w:w="6351"/>
      </w:tblGrid>
      <w:tr w:rsidR="00F20BD2" w:rsidRPr="00DD74FF" w14:paraId="7F9C27AD" w14:textId="77777777" w:rsidTr="00E17530">
        <w:tc>
          <w:tcPr>
            <w:tcW w:w="1980" w:type="dxa"/>
          </w:tcPr>
          <w:p w14:paraId="1198DB5E" w14:textId="77777777" w:rsidR="00F20BD2" w:rsidRPr="00DD74FF" w:rsidRDefault="00F20BD2" w:rsidP="00E1753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D74FF">
              <w:rPr>
                <w:rFonts w:ascii="Verdana" w:hAnsi="Verdana"/>
                <w:b/>
                <w:bCs/>
                <w:sz w:val="20"/>
                <w:szCs w:val="20"/>
              </w:rPr>
              <w:t>Revisione</w:t>
            </w:r>
          </w:p>
        </w:tc>
        <w:tc>
          <w:tcPr>
            <w:tcW w:w="2126" w:type="dxa"/>
          </w:tcPr>
          <w:p w14:paraId="302469A2" w14:textId="77777777" w:rsidR="00F20BD2" w:rsidRPr="00DD74FF" w:rsidRDefault="00F20BD2" w:rsidP="00E1753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D74FF">
              <w:rPr>
                <w:rFonts w:ascii="Verdana" w:hAnsi="Verdana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351" w:type="dxa"/>
          </w:tcPr>
          <w:p w14:paraId="7FF54670" w14:textId="77777777" w:rsidR="00F20BD2" w:rsidRPr="00DD74FF" w:rsidRDefault="00F20BD2" w:rsidP="00E1753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D74FF">
              <w:rPr>
                <w:rFonts w:ascii="Verdana" w:hAnsi="Verdana"/>
                <w:b/>
                <w:bCs/>
                <w:sz w:val="20"/>
                <w:szCs w:val="20"/>
              </w:rPr>
              <w:t>Descrizione delle modifiche</w:t>
            </w:r>
          </w:p>
        </w:tc>
      </w:tr>
      <w:tr w:rsidR="00F20BD2" w:rsidRPr="00DD74FF" w14:paraId="042E7CD4" w14:textId="77777777" w:rsidTr="00E17530">
        <w:tc>
          <w:tcPr>
            <w:tcW w:w="1980" w:type="dxa"/>
          </w:tcPr>
          <w:p w14:paraId="24AB14C1" w14:textId="77777777" w:rsidR="00F20BD2" w:rsidRPr="00DD74FF" w:rsidRDefault="00F20BD2" w:rsidP="00E17530">
            <w:pPr>
              <w:rPr>
                <w:rFonts w:ascii="Verdana" w:hAnsi="Verdana"/>
                <w:sz w:val="20"/>
                <w:szCs w:val="20"/>
              </w:rPr>
            </w:pPr>
            <w:r w:rsidRPr="00DD74FF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52480229" w14:textId="77777777" w:rsidR="00F20BD2" w:rsidRPr="00DD74FF" w:rsidRDefault="00F20BD2" w:rsidP="00E17530">
            <w:pPr>
              <w:rPr>
                <w:rFonts w:ascii="Verdana" w:hAnsi="Verdana"/>
                <w:sz w:val="20"/>
                <w:szCs w:val="20"/>
              </w:rPr>
            </w:pPr>
            <w:r w:rsidRPr="00DD74FF">
              <w:rPr>
                <w:rFonts w:ascii="Verdana" w:hAnsi="Verdana"/>
                <w:sz w:val="20"/>
                <w:szCs w:val="20"/>
              </w:rPr>
              <w:t>08/05/2020</w:t>
            </w:r>
          </w:p>
        </w:tc>
        <w:tc>
          <w:tcPr>
            <w:tcW w:w="6351" w:type="dxa"/>
          </w:tcPr>
          <w:p w14:paraId="2F87B4C4" w14:textId="77777777" w:rsidR="00F20BD2" w:rsidRPr="00DD74FF" w:rsidRDefault="00F20BD2" w:rsidP="00E17530">
            <w:pPr>
              <w:rPr>
                <w:rFonts w:ascii="Verdana" w:hAnsi="Verdana"/>
                <w:sz w:val="20"/>
                <w:szCs w:val="20"/>
              </w:rPr>
            </w:pPr>
            <w:r w:rsidRPr="00DD74FF">
              <w:rPr>
                <w:rFonts w:ascii="Verdana" w:hAnsi="Verdana"/>
                <w:sz w:val="20"/>
                <w:szCs w:val="20"/>
              </w:rPr>
              <w:t>Prima emissione</w:t>
            </w:r>
          </w:p>
        </w:tc>
      </w:tr>
      <w:tr w:rsidR="00F20BD2" w:rsidRPr="00DD74FF" w14:paraId="58483102" w14:textId="77777777" w:rsidTr="00E17530">
        <w:tc>
          <w:tcPr>
            <w:tcW w:w="1980" w:type="dxa"/>
          </w:tcPr>
          <w:p w14:paraId="06777848" w14:textId="77777777" w:rsidR="00F20BD2" w:rsidRPr="00DD74FF" w:rsidRDefault="00F20BD2" w:rsidP="00E17530">
            <w:pPr>
              <w:rPr>
                <w:rFonts w:ascii="Verdana" w:hAnsi="Verdana"/>
                <w:sz w:val="20"/>
                <w:szCs w:val="20"/>
              </w:rPr>
            </w:pPr>
            <w:r w:rsidRPr="00DD74F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04E1C87" w14:textId="77777777" w:rsidR="00F20BD2" w:rsidRPr="00DD74FF" w:rsidRDefault="00F20BD2" w:rsidP="00E175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13/07/2022</w:t>
            </w:r>
          </w:p>
        </w:tc>
        <w:tc>
          <w:tcPr>
            <w:tcW w:w="6351" w:type="dxa"/>
          </w:tcPr>
          <w:p w14:paraId="3FA92DA0" w14:textId="77777777" w:rsidR="00F20BD2" w:rsidRPr="00DD74FF" w:rsidRDefault="00F20BD2" w:rsidP="00E175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Aggiornamento</w:t>
            </w:r>
          </w:p>
        </w:tc>
      </w:tr>
    </w:tbl>
    <w:p w14:paraId="648D0A6B" w14:textId="77777777" w:rsidR="00F20BD2" w:rsidRPr="00B702BD" w:rsidRDefault="00F20BD2" w:rsidP="00F20BD2">
      <w:pPr>
        <w:rPr>
          <w:rFonts w:ascii="Verdana" w:hAnsi="Verdana"/>
          <w:i/>
          <w:iCs/>
          <w:sz w:val="16"/>
          <w:szCs w:val="16"/>
        </w:rPr>
      </w:pPr>
      <w:r w:rsidRPr="00B702BD">
        <w:rPr>
          <w:rFonts w:ascii="Verdana" w:hAnsi="Verdana"/>
          <w:i/>
          <w:iCs/>
          <w:sz w:val="16"/>
          <w:szCs w:val="16"/>
        </w:rPr>
        <w:t>N.B. Eliminare al momento dell’utilizzo</w:t>
      </w:r>
    </w:p>
    <w:p w14:paraId="11D58BE8" w14:textId="77777777" w:rsidR="00F20BD2" w:rsidRDefault="00F20BD2" w:rsidP="00F20BD2"/>
    <w:p w14:paraId="4864FF60" w14:textId="77777777" w:rsidR="00F20BD2" w:rsidRDefault="00F20BD2" w:rsidP="00F20BD2"/>
    <w:p w14:paraId="20E04F13" w14:textId="77777777" w:rsidR="00F20BD2" w:rsidRDefault="00F20BD2"/>
    <w:p w14:paraId="1A0B7D23" w14:textId="77777777" w:rsidR="00F20BD2" w:rsidRDefault="00F20BD2"/>
    <w:p w14:paraId="4DCD21B6" w14:textId="77777777" w:rsidR="00F20BD2" w:rsidRDefault="00F20BD2"/>
    <w:p w14:paraId="14436F3F" w14:textId="77777777" w:rsidR="00F20BD2" w:rsidRDefault="00F20BD2"/>
    <w:p w14:paraId="3AE7DDF9" w14:textId="5193201A" w:rsidR="00F20BD2" w:rsidRDefault="00F20BD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4"/>
        <w:gridCol w:w="5324"/>
      </w:tblGrid>
      <w:tr w:rsidR="000917B0" w:rsidRPr="00AC1F3C" w14:paraId="0B8E6EC0" w14:textId="77777777" w:rsidTr="000917B0">
        <w:tc>
          <w:tcPr>
            <w:tcW w:w="5000" w:type="pct"/>
            <w:gridSpan w:val="2"/>
          </w:tcPr>
          <w:p w14:paraId="164260F6" w14:textId="318AF50E" w:rsidR="000917B0" w:rsidRPr="00AC1F3C" w:rsidRDefault="000917B0" w:rsidP="00517C04">
            <w:pPr>
              <w:tabs>
                <w:tab w:val="clear" w:pos="3261"/>
              </w:tabs>
              <w:spacing w:before="120" w:after="30"/>
              <w:jc w:val="left"/>
              <w:rPr>
                <w:rFonts w:ascii="Book Antiqua" w:hAnsi="Book Antiqua"/>
                <w:sz w:val="19"/>
                <w:szCs w:val="19"/>
              </w:rPr>
            </w:pPr>
            <w:r w:rsidRPr="00AC1F3C">
              <w:rPr>
                <w:rFonts w:ascii="Book Antiqua" w:hAnsi="Book Antiqua"/>
                <w:b/>
                <w:bCs/>
                <w:sz w:val="19"/>
                <w:szCs w:val="19"/>
              </w:rPr>
              <w:lastRenderedPageBreak/>
              <w:t xml:space="preserve">VERBALE </w:t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t xml:space="preserve">N° </w:t>
            </w:r>
            <w:r w:rsidRPr="00AC1F3C">
              <w:rPr>
                <w:rFonts w:ascii="Book Antiqua" w:hAnsi="Book Antiqua"/>
                <w:bCs/>
                <w:noProof w:val="0"/>
                <w:sz w:val="19"/>
                <w:szCs w:val="19"/>
              </w:rPr>
              <w:t>..........................................</w:t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t xml:space="preserve">  </w:t>
            </w:r>
            <w:r w:rsidR="00517C04" w:rsidRPr="00AC1F3C">
              <w:rPr>
                <w:rFonts w:ascii="Book Antiqua" w:hAnsi="Book Antiqua"/>
                <w:b/>
                <w:sz w:val="19"/>
                <w:szCs w:val="19"/>
              </w:rPr>
              <w:t>del ……………………….</w:t>
            </w:r>
          </w:p>
        </w:tc>
      </w:tr>
      <w:tr w:rsidR="00F47873" w:rsidRPr="00AC1F3C" w14:paraId="1DCD6A38" w14:textId="77777777" w:rsidTr="00F47873">
        <w:tc>
          <w:tcPr>
            <w:tcW w:w="2500" w:type="pct"/>
          </w:tcPr>
          <w:p w14:paraId="723B63C2" w14:textId="77777777" w:rsidR="00F47873" w:rsidRPr="00AC1F3C" w:rsidRDefault="00F47873" w:rsidP="0011171A">
            <w:pPr>
              <w:tabs>
                <w:tab w:val="clear" w:pos="3261"/>
              </w:tabs>
              <w:spacing w:before="120" w:after="30"/>
              <w:jc w:val="center"/>
              <w:rPr>
                <w:rFonts w:ascii="Book Antiqua" w:hAnsi="Book Antiqua"/>
                <w:b/>
                <w:bCs/>
                <w:sz w:val="19"/>
                <w:szCs w:val="19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b/>
                <w:sz w:val="19"/>
                <w:szCs w:val="19"/>
              </w:rPr>
            </w:r>
            <w:r w:rsidR="001F7EDD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  <w:r w:rsidRPr="00AC1F3C">
              <w:rPr>
                <w:rFonts w:ascii="Book Antiqua" w:eastAsia="EUAlbertina-Bold-Identity-H" w:hAnsi="Book Antiqua"/>
                <w:bCs/>
                <w:sz w:val="19"/>
                <w:szCs w:val="19"/>
              </w:rPr>
              <w:t xml:space="preserve"> </w:t>
            </w:r>
            <w:r w:rsidRPr="00AC1F3C">
              <w:rPr>
                <w:rFonts w:ascii="Book Antiqua" w:hAnsi="Book Antiqua"/>
                <w:b/>
                <w:bCs/>
                <w:sz w:val="19"/>
                <w:szCs w:val="19"/>
              </w:rPr>
              <w:t xml:space="preserve"> ISPEZIONE</w:t>
            </w:r>
          </w:p>
        </w:tc>
        <w:tc>
          <w:tcPr>
            <w:tcW w:w="2500" w:type="pct"/>
          </w:tcPr>
          <w:p w14:paraId="6B6F0987" w14:textId="77777777" w:rsidR="00F47873" w:rsidRPr="00AC1F3C" w:rsidRDefault="00CA08CB" w:rsidP="0011171A">
            <w:pPr>
              <w:tabs>
                <w:tab w:val="clear" w:pos="3261"/>
              </w:tabs>
              <w:spacing w:before="120" w:after="30"/>
              <w:jc w:val="center"/>
              <w:rPr>
                <w:rFonts w:ascii="Book Antiqua" w:hAnsi="Book Antiqua"/>
                <w:b/>
                <w:bCs/>
                <w:sz w:val="19"/>
                <w:szCs w:val="19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b/>
                <w:sz w:val="19"/>
                <w:szCs w:val="19"/>
              </w:rPr>
            </w:r>
            <w:r w:rsidR="001F7EDD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t xml:space="preserve"> </w:t>
            </w:r>
            <w:r w:rsidR="00F47873" w:rsidRPr="00AC1F3C">
              <w:rPr>
                <w:rFonts w:ascii="Book Antiqua" w:hAnsi="Book Antiqua"/>
                <w:b/>
                <w:bCs/>
                <w:sz w:val="19"/>
                <w:szCs w:val="19"/>
              </w:rPr>
              <w:t>AUDIT</w:t>
            </w:r>
          </w:p>
        </w:tc>
      </w:tr>
      <w:tr w:rsidR="00CD50E6" w:rsidRPr="00AC1F3C" w14:paraId="3903055B" w14:textId="77777777" w:rsidTr="00CD50E6">
        <w:tc>
          <w:tcPr>
            <w:tcW w:w="5000" w:type="pct"/>
            <w:gridSpan w:val="2"/>
          </w:tcPr>
          <w:p w14:paraId="6C70A8A7" w14:textId="77777777" w:rsidR="00CD50E6" w:rsidRPr="00AC1F3C" w:rsidRDefault="00CD50E6" w:rsidP="00424C14">
            <w:pPr>
              <w:tabs>
                <w:tab w:val="clear" w:pos="3261"/>
              </w:tabs>
              <w:spacing w:before="120" w:after="30"/>
              <w:jc w:val="center"/>
              <w:rPr>
                <w:rFonts w:ascii="Book Antiqua" w:hAnsi="Book Antiqua"/>
                <w:b/>
                <w:bCs/>
                <w:sz w:val="19"/>
                <w:szCs w:val="19"/>
              </w:rPr>
            </w:pPr>
            <w:r w:rsidRPr="00AC1F3C">
              <w:rPr>
                <w:rFonts w:ascii="Book Antiqua" w:hAnsi="Book Antiqua"/>
                <w:b/>
                <w:bCs/>
                <w:sz w:val="19"/>
                <w:szCs w:val="19"/>
              </w:rPr>
              <w:t xml:space="preserve">DATI IDENTIFICATIVI DELL’IMPRESA </w:t>
            </w:r>
            <w:r w:rsidR="00424C14" w:rsidRPr="00AC1F3C">
              <w:rPr>
                <w:rFonts w:ascii="Book Antiqua" w:hAnsi="Book Antiqua"/>
                <w:b/>
                <w:bCs/>
                <w:sz w:val="19"/>
                <w:szCs w:val="19"/>
              </w:rPr>
              <w:t>SOTTOPOSTA A</w:t>
            </w:r>
            <w:r w:rsidRPr="00AC1F3C">
              <w:rPr>
                <w:rFonts w:ascii="Book Antiqua" w:hAnsi="Book Antiqua"/>
                <w:b/>
                <w:bCs/>
                <w:sz w:val="19"/>
                <w:szCs w:val="19"/>
              </w:rPr>
              <w:t xml:space="preserve"> </w:t>
            </w:r>
            <w:r w:rsidR="00424C14" w:rsidRPr="00AC1F3C">
              <w:rPr>
                <w:rFonts w:ascii="Book Antiqua" w:hAnsi="Book Antiqua"/>
                <w:b/>
                <w:bCs/>
                <w:sz w:val="19"/>
                <w:szCs w:val="19"/>
              </w:rPr>
              <w:t>CONTROLLO UFFICIALE</w:t>
            </w:r>
          </w:p>
        </w:tc>
      </w:tr>
      <w:tr w:rsidR="00CA476A" w:rsidRPr="00AC1F3C" w14:paraId="70F0E998" w14:textId="77777777" w:rsidTr="00CA421D">
        <w:trPr>
          <w:trHeight w:val="1541"/>
        </w:trPr>
        <w:tc>
          <w:tcPr>
            <w:tcW w:w="5000" w:type="pct"/>
            <w:gridSpan w:val="2"/>
          </w:tcPr>
          <w:p w14:paraId="43F1431C" w14:textId="5C130F44" w:rsidR="00CA476A" w:rsidRPr="00AC1F3C" w:rsidRDefault="0007381A" w:rsidP="00021BEE">
            <w:pPr>
              <w:tabs>
                <w:tab w:val="clear" w:pos="3261"/>
              </w:tabs>
              <w:spacing w:before="150"/>
              <w:rPr>
                <w:rFonts w:ascii="Book Antiqua" w:hAnsi="Book Antiqua"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t>Ragione/Denominzione</w:t>
            </w:r>
            <w:r w:rsidR="00CA421D" w:rsidRPr="00AC1F3C">
              <w:rPr>
                <w:rFonts w:ascii="Book Antiqua" w:hAnsi="Book Antiqua"/>
                <w:sz w:val="19"/>
                <w:szCs w:val="19"/>
              </w:rPr>
              <w:t xml:space="preserve"> sociale dell’Impr</w:t>
            </w:r>
            <w:r w:rsidR="00CA476A" w:rsidRPr="00AC1F3C">
              <w:rPr>
                <w:rFonts w:ascii="Book Antiqua" w:hAnsi="Book Antiqua"/>
                <w:sz w:val="19"/>
                <w:szCs w:val="19"/>
              </w:rPr>
              <w:t>esa ..........</w:t>
            </w:r>
            <w:r w:rsidRPr="00AC1F3C">
              <w:rPr>
                <w:rFonts w:ascii="Book Antiqua" w:hAnsi="Book Antiqua"/>
                <w:sz w:val="19"/>
                <w:szCs w:val="19"/>
              </w:rPr>
              <w:t>....</w:t>
            </w:r>
            <w:r w:rsidR="00CA476A" w:rsidRPr="00AC1F3C">
              <w:rPr>
                <w:rFonts w:ascii="Book Antiqua" w:hAnsi="Book Antiqua"/>
                <w:sz w:val="19"/>
                <w:szCs w:val="19"/>
              </w:rPr>
              <w:t>..............................................</w:t>
            </w:r>
            <w:r w:rsidRPr="00AC1F3C">
              <w:rPr>
                <w:rFonts w:ascii="Book Antiqua" w:hAnsi="Book Antiqua"/>
                <w:sz w:val="19"/>
                <w:szCs w:val="19"/>
              </w:rPr>
              <w:t>................................................................................</w:t>
            </w:r>
          </w:p>
          <w:p w14:paraId="19A854DA" w14:textId="043A1F7E" w:rsidR="00CA476A" w:rsidRPr="00AC1F3C" w:rsidRDefault="00CA476A" w:rsidP="00D10210">
            <w:pPr>
              <w:tabs>
                <w:tab w:val="clear" w:pos="3261"/>
              </w:tabs>
              <w:spacing w:before="90"/>
              <w:rPr>
                <w:rFonts w:ascii="Book Antiqua" w:hAnsi="Book Antiqua"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t>Sede legale</w:t>
            </w:r>
            <w:r w:rsidRPr="00AC1F3C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AC1F3C">
              <w:rPr>
                <w:rFonts w:ascii="Book Antiqua" w:hAnsi="Book Antiqua"/>
                <w:i/>
                <w:sz w:val="16"/>
                <w:szCs w:val="16"/>
              </w:rPr>
              <w:t xml:space="preserve">(Comune ed indirizzo) </w:t>
            </w:r>
            <w:r w:rsidRPr="00AC1F3C">
              <w:rPr>
                <w:rFonts w:ascii="Book Antiqua" w:hAnsi="Book Antiqua"/>
                <w:sz w:val="19"/>
                <w:szCs w:val="19"/>
              </w:rPr>
              <w:t>............................................................................................................................................</w:t>
            </w:r>
            <w:r w:rsidR="00CA421D" w:rsidRPr="00AC1F3C">
              <w:rPr>
                <w:rFonts w:ascii="Book Antiqua" w:hAnsi="Book Antiqua"/>
                <w:sz w:val="19"/>
                <w:szCs w:val="19"/>
              </w:rPr>
              <w:t>........</w:t>
            </w:r>
            <w:r w:rsidR="00C738D1" w:rsidRPr="00AC1F3C">
              <w:rPr>
                <w:rFonts w:ascii="Book Antiqua" w:hAnsi="Book Antiqua"/>
                <w:sz w:val="19"/>
                <w:szCs w:val="19"/>
              </w:rPr>
              <w:t>...</w:t>
            </w:r>
            <w:r w:rsidRPr="00AC1F3C">
              <w:rPr>
                <w:rFonts w:ascii="Book Antiqua" w:hAnsi="Book Antiqua"/>
                <w:sz w:val="19"/>
                <w:szCs w:val="19"/>
              </w:rPr>
              <w:t>.................</w:t>
            </w:r>
          </w:p>
          <w:p w14:paraId="62DC1916" w14:textId="7CB674F4" w:rsidR="0007381A" w:rsidRPr="00AC1F3C" w:rsidRDefault="0007381A" w:rsidP="00D10210">
            <w:pPr>
              <w:tabs>
                <w:tab w:val="clear" w:pos="3261"/>
              </w:tabs>
              <w:spacing w:before="90"/>
              <w:rPr>
                <w:rFonts w:ascii="Book Antiqua" w:hAnsi="Book Antiqua"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t>(Codice Fiscale e/o P.iva)............................................................................................(pec) .......................................................................</w:t>
            </w:r>
          </w:p>
          <w:p w14:paraId="69CBF434" w14:textId="7FD9F070" w:rsidR="00CA476A" w:rsidRPr="00AC1F3C" w:rsidRDefault="00CA476A" w:rsidP="00D10210">
            <w:pPr>
              <w:tabs>
                <w:tab w:val="clear" w:pos="3261"/>
              </w:tabs>
              <w:spacing w:before="90"/>
              <w:rPr>
                <w:rFonts w:ascii="Book Antiqua" w:hAnsi="Book Antiqua"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t>Sede struttura</w:t>
            </w:r>
            <w:r w:rsidRPr="00AC1F3C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AC1F3C">
              <w:rPr>
                <w:rFonts w:ascii="Book Antiqua" w:hAnsi="Book Antiqua"/>
                <w:i/>
                <w:sz w:val="16"/>
                <w:szCs w:val="16"/>
              </w:rPr>
              <w:t>(Comune ed indirizzo, se diversi)</w:t>
            </w:r>
            <w:r w:rsidRPr="00AC1F3C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AC1F3C">
              <w:rPr>
                <w:rFonts w:ascii="Book Antiqua" w:hAnsi="Book Antiqua"/>
                <w:sz w:val="19"/>
                <w:szCs w:val="19"/>
              </w:rPr>
              <w:t>...........................................................................................................................</w:t>
            </w:r>
            <w:r w:rsidR="00CA421D" w:rsidRPr="00AC1F3C">
              <w:rPr>
                <w:rFonts w:ascii="Book Antiqua" w:hAnsi="Book Antiqua"/>
                <w:sz w:val="19"/>
                <w:szCs w:val="19"/>
              </w:rPr>
              <w:t>........</w:t>
            </w:r>
            <w:r w:rsidRPr="00AC1F3C">
              <w:rPr>
                <w:rFonts w:ascii="Book Antiqua" w:hAnsi="Book Antiqua"/>
                <w:sz w:val="19"/>
                <w:szCs w:val="19"/>
              </w:rPr>
              <w:t>..................</w:t>
            </w:r>
          </w:p>
          <w:p w14:paraId="506453E5" w14:textId="4AB94FD7" w:rsidR="00CA476A" w:rsidRPr="00AC1F3C" w:rsidRDefault="00CA476A" w:rsidP="00D10210">
            <w:pPr>
              <w:tabs>
                <w:tab w:val="clear" w:pos="3261"/>
              </w:tabs>
              <w:spacing w:before="90"/>
              <w:rPr>
                <w:rFonts w:ascii="Book Antiqua" w:hAnsi="Book Antiqua"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t xml:space="preserve">Tipologia di </w:t>
            </w:r>
            <w:r w:rsidR="00507CB0" w:rsidRPr="00AC1F3C">
              <w:rPr>
                <w:rFonts w:ascii="Book Antiqua" w:hAnsi="Book Antiqua"/>
                <w:sz w:val="19"/>
                <w:szCs w:val="19"/>
              </w:rPr>
              <w:t>impianto</w:t>
            </w:r>
            <w:r w:rsidRPr="00AC1F3C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="00507CB0" w:rsidRPr="00AC1F3C">
              <w:rPr>
                <w:rFonts w:ascii="Book Antiqua" w:hAnsi="Book Antiqua"/>
                <w:i/>
                <w:sz w:val="16"/>
                <w:szCs w:val="16"/>
              </w:rPr>
              <w:t>(descrivere l’attività svolta)</w:t>
            </w:r>
            <w:r w:rsidRPr="00AC1F3C">
              <w:rPr>
                <w:rFonts w:ascii="Book Antiqua" w:hAnsi="Book Antiqua"/>
                <w:i/>
                <w:sz w:val="16"/>
                <w:szCs w:val="16"/>
              </w:rPr>
              <w:t>.............</w:t>
            </w:r>
            <w:r w:rsidR="00507CB0" w:rsidRPr="00AC1F3C">
              <w:rPr>
                <w:rFonts w:ascii="Book Antiqua" w:hAnsi="Book Antiqua"/>
                <w:i/>
                <w:sz w:val="16"/>
                <w:szCs w:val="16"/>
              </w:rPr>
              <w:t>.........................................</w:t>
            </w:r>
            <w:r w:rsidRPr="00AC1F3C">
              <w:rPr>
                <w:rFonts w:ascii="Book Antiqua" w:hAnsi="Book Antiqua"/>
                <w:i/>
                <w:sz w:val="16"/>
                <w:szCs w:val="16"/>
              </w:rPr>
              <w:t>.......................................................................................</w:t>
            </w:r>
            <w:r w:rsidR="00C738D1" w:rsidRPr="00AC1F3C">
              <w:rPr>
                <w:rFonts w:ascii="Book Antiqua" w:hAnsi="Book Antiqua"/>
                <w:i/>
                <w:sz w:val="16"/>
                <w:szCs w:val="16"/>
              </w:rPr>
              <w:t>..........</w:t>
            </w:r>
            <w:r w:rsidR="00CA421D" w:rsidRPr="00AC1F3C">
              <w:rPr>
                <w:rFonts w:ascii="Book Antiqua" w:hAnsi="Book Antiqua"/>
                <w:i/>
                <w:sz w:val="16"/>
                <w:szCs w:val="16"/>
              </w:rPr>
              <w:t>.......</w:t>
            </w:r>
            <w:r w:rsidRPr="00AC1F3C">
              <w:rPr>
                <w:rFonts w:ascii="Book Antiqua" w:hAnsi="Book Antiqua"/>
                <w:i/>
                <w:sz w:val="16"/>
                <w:szCs w:val="16"/>
              </w:rPr>
              <w:t>......</w:t>
            </w:r>
            <w:r w:rsidR="00DF2DDB" w:rsidRPr="00AC1F3C">
              <w:rPr>
                <w:rFonts w:ascii="Book Antiqua" w:hAnsi="Book Antiqua"/>
                <w:i/>
                <w:sz w:val="16"/>
                <w:szCs w:val="16"/>
              </w:rPr>
              <w:t>...</w:t>
            </w:r>
            <w:r w:rsidRPr="00AC1F3C">
              <w:rPr>
                <w:rFonts w:ascii="Book Antiqua" w:hAnsi="Book Antiqua"/>
                <w:i/>
                <w:sz w:val="16"/>
                <w:szCs w:val="16"/>
              </w:rPr>
              <w:t>...</w:t>
            </w:r>
          </w:p>
          <w:p w14:paraId="33F34C56" w14:textId="4238D308" w:rsidR="00492B36" w:rsidRPr="00AC1F3C" w:rsidRDefault="00492B36" w:rsidP="00D10210">
            <w:pPr>
              <w:tabs>
                <w:tab w:val="clear" w:pos="3261"/>
              </w:tabs>
              <w:spacing w:before="90"/>
              <w:rPr>
                <w:rFonts w:ascii="Book Antiqua" w:hAnsi="Book Antiqua"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t>Titolare/legale rappresentante</w:t>
            </w:r>
            <w:r w:rsidR="00DF2DDB" w:rsidRPr="00AC1F3C">
              <w:rPr>
                <w:rFonts w:ascii="Book Antiqua" w:hAnsi="Book Antiqua"/>
                <w:i/>
                <w:sz w:val="16"/>
                <w:szCs w:val="16"/>
              </w:rPr>
              <w:t>(Comune e data di nascita, Comune ed indirizzo di residenza, CF.)</w:t>
            </w:r>
            <w:r w:rsidR="00DF2DDB" w:rsidRPr="00AC1F3C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Pr="00AC1F3C">
              <w:rPr>
                <w:rFonts w:ascii="Book Antiqua" w:hAnsi="Book Antiqua"/>
                <w:sz w:val="19"/>
                <w:szCs w:val="19"/>
              </w:rPr>
              <w:t>…………………</w:t>
            </w:r>
            <w:r w:rsidR="00DF2DDB" w:rsidRPr="00AC1F3C">
              <w:rPr>
                <w:rFonts w:ascii="Book Antiqua" w:hAnsi="Book Antiqua"/>
                <w:sz w:val="19"/>
                <w:szCs w:val="19"/>
              </w:rPr>
              <w:t>……...</w:t>
            </w:r>
            <w:r w:rsidRPr="00AC1F3C">
              <w:rPr>
                <w:rFonts w:ascii="Book Antiqua" w:hAnsi="Book Antiqua"/>
                <w:sz w:val="19"/>
                <w:szCs w:val="19"/>
              </w:rPr>
              <w:t>……………………..</w:t>
            </w:r>
          </w:p>
          <w:p w14:paraId="17C45869" w14:textId="12A70A73" w:rsidR="00DF2DDB" w:rsidRPr="00AC1F3C" w:rsidRDefault="00DF2DDB" w:rsidP="00D10210">
            <w:pPr>
              <w:tabs>
                <w:tab w:val="clear" w:pos="3261"/>
              </w:tabs>
              <w:spacing w:before="90"/>
              <w:rPr>
                <w:rFonts w:ascii="Book Antiqua" w:hAnsi="Book Antiqua"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t>………………………………………………………………………………………………………………………………………</w:t>
            </w:r>
            <w:r w:rsidR="00926B82" w:rsidRPr="00AC1F3C">
              <w:rPr>
                <w:rFonts w:ascii="Book Antiqua" w:hAnsi="Book Antiqua"/>
                <w:sz w:val="19"/>
                <w:szCs w:val="19"/>
              </w:rPr>
              <w:t>.</w:t>
            </w:r>
            <w:r w:rsidRPr="00AC1F3C">
              <w:rPr>
                <w:rFonts w:ascii="Book Antiqua" w:hAnsi="Book Antiqua"/>
                <w:sz w:val="19"/>
                <w:szCs w:val="19"/>
              </w:rPr>
              <w:t>………</w:t>
            </w:r>
            <w:r w:rsidR="008019B1" w:rsidRPr="00AC1F3C">
              <w:rPr>
                <w:rFonts w:ascii="Book Antiqua" w:hAnsi="Book Antiqua"/>
                <w:sz w:val="19"/>
                <w:szCs w:val="19"/>
              </w:rPr>
              <w:t>.</w:t>
            </w:r>
          </w:p>
          <w:p w14:paraId="62806D77" w14:textId="77777777" w:rsidR="003D0918" w:rsidRPr="00AC1F3C" w:rsidRDefault="00AA6BCD" w:rsidP="00D10210">
            <w:pPr>
              <w:tabs>
                <w:tab w:val="clear" w:pos="3261"/>
              </w:tabs>
              <w:spacing w:before="90"/>
              <w:rPr>
                <w:rFonts w:ascii="Book Antiqua" w:hAnsi="Book Antiqua"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t xml:space="preserve">Operatore del Settore Alimentare/MOCA </w:t>
            </w:r>
            <w:r w:rsidR="00CA476A" w:rsidRPr="00AC1F3C">
              <w:rPr>
                <w:rFonts w:ascii="Book Antiqua" w:hAnsi="Book Antiqua"/>
                <w:i/>
                <w:sz w:val="16"/>
                <w:szCs w:val="16"/>
              </w:rPr>
              <w:t>(Comune e data di nascita, Comune ed indirizzo di residenza</w:t>
            </w:r>
            <w:r w:rsidR="00DF2DDB" w:rsidRPr="00AC1F3C">
              <w:rPr>
                <w:rFonts w:ascii="Book Antiqua" w:hAnsi="Book Antiqua"/>
                <w:i/>
                <w:sz w:val="16"/>
                <w:szCs w:val="16"/>
              </w:rPr>
              <w:t>, CF.</w:t>
            </w:r>
            <w:r w:rsidR="00424C14" w:rsidRPr="00AC1F3C">
              <w:rPr>
                <w:rFonts w:ascii="Book Antiqua" w:hAnsi="Book Antiqua"/>
                <w:i/>
                <w:sz w:val="16"/>
                <w:szCs w:val="16"/>
              </w:rPr>
              <w:t xml:space="preserve">, </w:t>
            </w:r>
            <w:r w:rsidR="000876C0" w:rsidRPr="00AC1F3C">
              <w:rPr>
                <w:rFonts w:ascii="Book Antiqua" w:hAnsi="Book Antiqua"/>
                <w:i/>
                <w:sz w:val="16"/>
                <w:szCs w:val="16"/>
              </w:rPr>
              <w:t>se diverso</w:t>
            </w:r>
            <w:r w:rsidR="00926B82" w:rsidRPr="00AC1F3C">
              <w:rPr>
                <w:rFonts w:ascii="Book Antiqua" w:hAnsi="Book Antiqua"/>
                <w:i/>
                <w:sz w:val="16"/>
                <w:szCs w:val="16"/>
              </w:rPr>
              <w:t xml:space="preserve"> da</w:t>
            </w:r>
            <w:r w:rsidR="000876C0" w:rsidRPr="00AC1F3C">
              <w:rPr>
                <w:rFonts w:ascii="Book Antiqua" w:hAnsi="Book Antiqua"/>
                <w:i/>
                <w:sz w:val="16"/>
                <w:szCs w:val="16"/>
              </w:rPr>
              <w:t>l</w:t>
            </w:r>
            <w:r w:rsidR="00926B82" w:rsidRPr="00AC1F3C">
              <w:rPr>
                <w:rFonts w:ascii="Book Antiqua" w:hAnsi="Book Antiqua"/>
                <w:i/>
                <w:sz w:val="16"/>
                <w:szCs w:val="16"/>
              </w:rPr>
              <w:t xml:space="preserve"> titolare</w:t>
            </w:r>
            <w:r w:rsidR="00CA476A" w:rsidRPr="00AC1F3C">
              <w:rPr>
                <w:rFonts w:ascii="Book Antiqua" w:hAnsi="Book Antiqua"/>
                <w:i/>
                <w:sz w:val="16"/>
                <w:szCs w:val="16"/>
              </w:rPr>
              <w:t>)</w:t>
            </w:r>
            <w:r w:rsidR="00CA476A" w:rsidRPr="00AC1F3C">
              <w:rPr>
                <w:rFonts w:ascii="Book Antiqua" w:hAnsi="Book Antiqua"/>
                <w:sz w:val="19"/>
                <w:szCs w:val="19"/>
              </w:rPr>
              <w:t xml:space="preserve"> ........</w:t>
            </w:r>
            <w:r w:rsidR="00926B82" w:rsidRPr="00AC1F3C">
              <w:rPr>
                <w:rFonts w:ascii="Book Antiqua" w:hAnsi="Book Antiqua"/>
                <w:sz w:val="19"/>
                <w:szCs w:val="19"/>
              </w:rPr>
              <w:t>....</w:t>
            </w:r>
            <w:r w:rsidR="00CA476A" w:rsidRPr="00AC1F3C">
              <w:rPr>
                <w:rFonts w:ascii="Book Antiqua" w:hAnsi="Book Antiqua"/>
                <w:sz w:val="19"/>
                <w:szCs w:val="19"/>
              </w:rPr>
              <w:t>......</w:t>
            </w:r>
            <w:r w:rsidR="003D0918" w:rsidRPr="00AC1F3C">
              <w:rPr>
                <w:rFonts w:ascii="Book Antiqua" w:hAnsi="Book Antiqua"/>
                <w:sz w:val="19"/>
                <w:szCs w:val="19"/>
              </w:rPr>
              <w:t>...</w:t>
            </w:r>
            <w:r w:rsidR="00AF038E" w:rsidRPr="00AC1F3C">
              <w:rPr>
                <w:rFonts w:ascii="Book Antiqua" w:hAnsi="Book Antiqua"/>
                <w:sz w:val="19"/>
                <w:szCs w:val="19"/>
              </w:rPr>
              <w:t>.....</w:t>
            </w:r>
          </w:p>
          <w:p w14:paraId="73F44658" w14:textId="09A88194" w:rsidR="00DF2DDB" w:rsidRPr="00AC1F3C" w:rsidRDefault="00DF2DDB" w:rsidP="00D10210">
            <w:pPr>
              <w:tabs>
                <w:tab w:val="clear" w:pos="3261"/>
              </w:tabs>
              <w:spacing w:before="90"/>
              <w:rPr>
                <w:rFonts w:ascii="Book Antiqua" w:hAnsi="Book Antiqua"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t>……………………………………………………………………………………………………………………………………………</w:t>
            </w:r>
            <w:r w:rsidR="008019B1" w:rsidRPr="00AC1F3C">
              <w:rPr>
                <w:rFonts w:ascii="Book Antiqua" w:hAnsi="Book Antiqua"/>
                <w:sz w:val="19"/>
                <w:szCs w:val="19"/>
              </w:rPr>
              <w:t>..</w:t>
            </w:r>
          </w:p>
          <w:p w14:paraId="7D3B8F2F" w14:textId="77777777" w:rsidR="00CA476A" w:rsidRPr="00AC1F3C" w:rsidRDefault="00AA6BCD" w:rsidP="000876C0">
            <w:pPr>
              <w:tabs>
                <w:tab w:val="clear" w:pos="3261"/>
              </w:tabs>
              <w:spacing w:before="90"/>
              <w:rPr>
                <w:rFonts w:ascii="Book Antiqua" w:hAnsi="Book Antiqua"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t xml:space="preserve">in qualità di </w:t>
            </w:r>
            <w:r w:rsidR="000876C0" w:rsidRPr="00AC1F3C">
              <w:rPr>
                <w:rFonts w:ascii="Book Antiqua" w:hAnsi="Book Antiqua"/>
                <w:sz w:val="19"/>
                <w:szCs w:val="19"/>
              </w:rPr>
              <w:t>(</w:t>
            </w:r>
            <w:r w:rsidR="000876C0" w:rsidRPr="00AC1F3C">
              <w:rPr>
                <w:rFonts w:ascii="Book Antiqua" w:hAnsi="Book Antiqua"/>
                <w:i/>
                <w:sz w:val="16"/>
                <w:szCs w:val="16"/>
              </w:rPr>
              <w:t>se diverso dal titolare)</w:t>
            </w:r>
            <w:r w:rsidR="00CA476A" w:rsidRPr="00AC1F3C">
              <w:rPr>
                <w:rFonts w:ascii="Book Antiqua" w:hAnsi="Book Antiqua"/>
                <w:sz w:val="19"/>
                <w:szCs w:val="19"/>
              </w:rPr>
              <w:t>...............................................</w:t>
            </w:r>
            <w:r w:rsidR="003D0918" w:rsidRPr="00AC1F3C">
              <w:rPr>
                <w:rFonts w:ascii="Book Antiqua" w:hAnsi="Book Antiqua"/>
                <w:sz w:val="19"/>
                <w:szCs w:val="19"/>
              </w:rPr>
              <w:t>.............................</w:t>
            </w:r>
            <w:r w:rsidR="00CA476A" w:rsidRPr="00AC1F3C">
              <w:rPr>
                <w:rFonts w:ascii="Book Antiqua" w:hAnsi="Book Antiqua"/>
                <w:sz w:val="19"/>
                <w:szCs w:val="19"/>
              </w:rPr>
              <w:t>.................................</w:t>
            </w:r>
            <w:r w:rsidR="003D0918" w:rsidRPr="00AC1F3C">
              <w:rPr>
                <w:rFonts w:ascii="Book Antiqua" w:hAnsi="Book Antiqua"/>
                <w:sz w:val="19"/>
                <w:szCs w:val="19"/>
              </w:rPr>
              <w:t>............</w:t>
            </w:r>
            <w:r w:rsidR="00CA476A" w:rsidRPr="00AC1F3C">
              <w:rPr>
                <w:rFonts w:ascii="Book Antiqua" w:hAnsi="Book Antiqua"/>
                <w:sz w:val="19"/>
                <w:szCs w:val="19"/>
              </w:rPr>
              <w:t>.</w:t>
            </w:r>
            <w:r w:rsidR="00AF038E" w:rsidRPr="00AC1F3C">
              <w:rPr>
                <w:rFonts w:ascii="Book Antiqua" w:hAnsi="Book Antiqua"/>
                <w:sz w:val="19"/>
                <w:szCs w:val="19"/>
              </w:rPr>
              <w:t>................</w:t>
            </w:r>
            <w:r w:rsidR="000876C0" w:rsidRPr="00AC1F3C">
              <w:rPr>
                <w:rFonts w:ascii="Book Antiqua" w:hAnsi="Book Antiqua"/>
                <w:sz w:val="19"/>
                <w:szCs w:val="19"/>
              </w:rPr>
              <w:t>.............</w:t>
            </w:r>
            <w:r w:rsidR="00AF038E" w:rsidRPr="00AC1F3C">
              <w:rPr>
                <w:rFonts w:ascii="Book Antiqua" w:hAnsi="Book Antiqua"/>
                <w:sz w:val="19"/>
                <w:szCs w:val="19"/>
              </w:rPr>
              <w:t>............</w:t>
            </w:r>
          </w:p>
        </w:tc>
      </w:tr>
    </w:tbl>
    <w:p w14:paraId="653E5F3B" w14:textId="77777777" w:rsidR="00CA476A" w:rsidRPr="00AC1F3C" w:rsidRDefault="00CA476A" w:rsidP="00D10210">
      <w:pPr>
        <w:tabs>
          <w:tab w:val="clear" w:pos="3261"/>
        </w:tabs>
        <w:spacing w:before="150"/>
        <w:rPr>
          <w:rFonts w:ascii="Book Antiqua" w:hAnsi="Book Antiqua"/>
        </w:rPr>
      </w:pPr>
      <w:r w:rsidRPr="00AC1F3C">
        <w:rPr>
          <w:rFonts w:ascii="Book Antiqua" w:hAnsi="Book Antiqua"/>
          <w:sz w:val="19"/>
          <w:szCs w:val="19"/>
        </w:rPr>
        <w:t>In data</w:t>
      </w:r>
      <w:r w:rsidRPr="00AC1F3C">
        <w:rPr>
          <w:rFonts w:ascii="Book Antiqua" w:hAnsi="Book Antiqua"/>
        </w:rPr>
        <w:t xml:space="preserve"> </w:t>
      </w:r>
      <w:r w:rsidR="00CA421D" w:rsidRPr="00AC1F3C">
        <w:rPr>
          <w:rFonts w:ascii="Book Antiqua" w:hAnsi="Book Antiqua"/>
          <w:bCs/>
          <w:noProof w:val="0"/>
          <w:sz w:val="19"/>
          <w:szCs w:val="19"/>
        </w:rPr>
        <w:t>..............................</w:t>
      </w:r>
      <w:r w:rsidRPr="00AC1F3C">
        <w:rPr>
          <w:rFonts w:ascii="Book Antiqua" w:hAnsi="Book Antiqua"/>
        </w:rPr>
        <w:t xml:space="preserve"> </w:t>
      </w:r>
      <w:r w:rsidRPr="00AC1F3C">
        <w:rPr>
          <w:rFonts w:ascii="Book Antiqua" w:hAnsi="Book Antiqua"/>
          <w:sz w:val="19"/>
          <w:szCs w:val="19"/>
        </w:rPr>
        <w:t>alle ore</w:t>
      </w:r>
      <w:r w:rsidRPr="00AC1F3C">
        <w:rPr>
          <w:rFonts w:ascii="Book Antiqua" w:hAnsi="Book Antiqua"/>
        </w:rPr>
        <w:t xml:space="preserve"> </w:t>
      </w:r>
      <w:r w:rsidR="00CA421D" w:rsidRPr="00AC1F3C">
        <w:rPr>
          <w:rFonts w:ascii="Book Antiqua" w:hAnsi="Book Antiqua"/>
          <w:bCs/>
          <w:noProof w:val="0"/>
          <w:sz w:val="19"/>
          <w:szCs w:val="19"/>
        </w:rPr>
        <w:t>..............................</w:t>
      </w:r>
      <w:r w:rsidRPr="00AC1F3C">
        <w:rPr>
          <w:rFonts w:ascii="Book Antiqua" w:hAnsi="Book Antiqua"/>
        </w:rPr>
        <w:t xml:space="preserve"> </w:t>
      </w:r>
      <w:r w:rsidRPr="00AC1F3C">
        <w:rPr>
          <w:rFonts w:ascii="Book Antiqua" w:hAnsi="Book Antiqua"/>
          <w:sz w:val="19"/>
          <w:szCs w:val="19"/>
        </w:rPr>
        <w:t>io/noi sottoscritto/a/i</w:t>
      </w:r>
      <w:r w:rsidRPr="00AC1F3C">
        <w:rPr>
          <w:rFonts w:ascii="Book Antiqua" w:hAnsi="Book Antiqua"/>
        </w:rPr>
        <w:t xml:space="preserve"> </w:t>
      </w:r>
      <w:r w:rsidRPr="00AC1F3C">
        <w:rPr>
          <w:rFonts w:ascii="Book Antiqua" w:hAnsi="Book Antiqua"/>
          <w:i/>
          <w:sz w:val="16"/>
          <w:szCs w:val="16"/>
        </w:rPr>
        <w:t>(nominativi e qualifiche)</w:t>
      </w:r>
      <w:r w:rsidRPr="00AC1F3C">
        <w:rPr>
          <w:rFonts w:ascii="Book Antiqua" w:hAnsi="Book Antiqua"/>
          <w:sz w:val="19"/>
          <w:szCs w:val="19"/>
        </w:rPr>
        <w:t xml:space="preserve"> .......................................</w:t>
      </w:r>
      <w:r w:rsidR="00C738D1" w:rsidRPr="00AC1F3C">
        <w:rPr>
          <w:rFonts w:ascii="Book Antiqua" w:hAnsi="Book Antiqua"/>
          <w:sz w:val="19"/>
          <w:szCs w:val="19"/>
        </w:rPr>
        <w:t>..</w:t>
      </w:r>
      <w:r w:rsidR="00C30E14" w:rsidRPr="00AC1F3C">
        <w:rPr>
          <w:rFonts w:ascii="Book Antiqua" w:hAnsi="Book Antiqua"/>
          <w:sz w:val="19"/>
          <w:szCs w:val="19"/>
        </w:rPr>
        <w:t>..</w:t>
      </w:r>
      <w:r w:rsidR="00CA421D" w:rsidRPr="00AC1F3C">
        <w:rPr>
          <w:rFonts w:ascii="Book Antiqua" w:hAnsi="Book Antiqua"/>
          <w:sz w:val="19"/>
          <w:szCs w:val="19"/>
        </w:rPr>
        <w:t>.....</w:t>
      </w:r>
      <w:r w:rsidRPr="00AC1F3C">
        <w:rPr>
          <w:rFonts w:ascii="Book Antiqua" w:hAnsi="Book Antiqua"/>
          <w:sz w:val="19"/>
          <w:szCs w:val="19"/>
        </w:rPr>
        <w:t>.........</w:t>
      </w:r>
    </w:p>
    <w:p w14:paraId="24D853BF" w14:textId="77777777" w:rsidR="00CA476A" w:rsidRPr="00AC1F3C" w:rsidRDefault="00CA476A" w:rsidP="0039293A">
      <w:pPr>
        <w:tabs>
          <w:tab w:val="clear" w:pos="3261"/>
        </w:tabs>
        <w:spacing w:before="90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t>.......................................................................................................................................................................</w:t>
      </w:r>
      <w:r w:rsidR="00CA421D" w:rsidRPr="00AC1F3C">
        <w:rPr>
          <w:rFonts w:ascii="Book Antiqua" w:hAnsi="Book Antiqua"/>
          <w:sz w:val="19"/>
          <w:szCs w:val="19"/>
        </w:rPr>
        <w:t>..</w:t>
      </w:r>
      <w:r w:rsidR="005B4BBE" w:rsidRPr="00AC1F3C">
        <w:rPr>
          <w:rFonts w:ascii="Book Antiqua" w:hAnsi="Book Antiqua"/>
          <w:sz w:val="19"/>
          <w:szCs w:val="19"/>
        </w:rPr>
        <w:t>....................</w:t>
      </w:r>
      <w:r w:rsidR="00C30E14" w:rsidRPr="00AC1F3C">
        <w:rPr>
          <w:rFonts w:ascii="Book Antiqua" w:hAnsi="Book Antiqua"/>
          <w:sz w:val="19"/>
          <w:szCs w:val="19"/>
        </w:rPr>
        <w:t>..</w:t>
      </w:r>
      <w:r w:rsidR="005B4BBE" w:rsidRPr="00AC1F3C">
        <w:rPr>
          <w:rFonts w:ascii="Book Antiqua" w:hAnsi="Book Antiqua"/>
          <w:sz w:val="19"/>
          <w:szCs w:val="19"/>
        </w:rPr>
        <w:t>.</w:t>
      </w:r>
      <w:r w:rsidR="0039293A" w:rsidRPr="00AC1F3C">
        <w:rPr>
          <w:rFonts w:ascii="Book Antiqua" w:hAnsi="Book Antiqua"/>
          <w:sz w:val="19"/>
          <w:szCs w:val="19"/>
        </w:rPr>
        <w:t>.................</w:t>
      </w:r>
      <w:r w:rsidR="005B4BBE" w:rsidRPr="00AC1F3C">
        <w:rPr>
          <w:rFonts w:ascii="Book Antiqua" w:hAnsi="Book Antiqua"/>
          <w:sz w:val="19"/>
          <w:szCs w:val="19"/>
        </w:rPr>
        <w:t>.</w:t>
      </w:r>
      <w:r w:rsidR="00C738D1" w:rsidRPr="00AC1F3C">
        <w:rPr>
          <w:rFonts w:ascii="Book Antiqua" w:hAnsi="Book Antiqua"/>
          <w:sz w:val="19"/>
          <w:szCs w:val="19"/>
        </w:rPr>
        <w:t>...</w:t>
      </w:r>
      <w:r w:rsidR="005B4BBE" w:rsidRPr="00AC1F3C">
        <w:rPr>
          <w:rFonts w:ascii="Book Antiqua" w:hAnsi="Book Antiqua"/>
          <w:sz w:val="19"/>
          <w:szCs w:val="19"/>
        </w:rPr>
        <w:t xml:space="preserve"> incaricato/a/i</w:t>
      </w:r>
      <w:r w:rsidR="0039293A" w:rsidRPr="00AC1F3C">
        <w:rPr>
          <w:rFonts w:ascii="Book Antiqua" w:hAnsi="Book Antiqua"/>
          <w:sz w:val="19"/>
          <w:szCs w:val="19"/>
        </w:rPr>
        <w:t xml:space="preserve"> </w:t>
      </w:r>
      <w:r w:rsidRPr="00AC1F3C">
        <w:rPr>
          <w:rFonts w:ascii="Book Antiqua" w:hAnsi="Book Antiqua"/>
          <w:sz w:val="19"/>
          <w:szCs w:val="19"/>
        </w:rPr>
        <w:t xml:space="preserve">del controllo ufficiale presso </w:t>
      </w:r>
      <w:r w:rsidR="0011171A" w:rsidRPr="00AC1F3C">
        <w:rPr>
          <w:rFonts w:ascii="Book Antiqua" w:hAnsi="Book Antiqua"/>
          <w:sz w:val="19"/>
          <w:szCs w:val="19"/>
        </w:rPr>
        <w:t>la UOC Igiene Alimenti e Nutrizione</w:t>
      </w:r>
      <w:r w:rsidR="00C30E14" w:rsidRPr="00AC1F3C">
        <w:rPr>
          <w:rFonts w:ascii="Book Antiqua" w:hAnsi="Book Antiqua"/>
          <w:sz w:val="19"/>
          <w:szCs w:val="19"/>
        </w:rPr>
        <w:t xml:space="preserve"> </w:t>
      </w:r>
      <w:r w:rsidRPr="00AC1F3C">
        <w:rPr>
          <w:rFonts w:ascii="Book Antiqua" w:hAnsi="Book Antiqua"/>
          <w:sz w:val="19"/>
          <w:szCs w:val="19"/>
        </w:rPr>
        <w:t>dell</w:t>
      </w:r>
      <w:r w:rsidR="001E7961" w:rsidRPr="00AC1F3C">
        <w:rPr>
          <w:rFonts w:ascii="Book Antiqua" w:hAnsi="Book Antiqua"/>
          <w:sz w:val="19"/>
          <w:szCs w:val="19"/>
        </w:rPr>
        <w:t xml:space="preserve">a </w:t>
      </w:r>
      <w:r w:rsidR="005B4BBE" w:rsidRPr="00AC1F3C">
        <w:rPr>
          <w:rFonts w:ascii="Book Antiqua" w:hAnsi="Book Antiqua"/>
          <w:sz w:val="19"/>
          <w:szCs w:val="19"/>
        </w:rPr>
        <w:t>Agenzia di Tutela della Salute</w:t>
      </w:r>
      <w:r w:rsidR="00375D8E" w:rsidRPr="00AC1F3C">
        <w:rPr>
          <w:rFonts w:ascii="Book Antiqua" w:hAnsi="Book Antiqua"/>
          <w:sz w:val="19"/>
          <w:szCs w:val="19"/>
        </w:rPr>
        <w:t xml:space="preserve"> </w:t>
      </w:r>
      <w:r w:rsidR="00CD50E6" w:rsidRPr="00AC1F3C">
        <w:rPr>
          <w:rFonts w:ascii="Book Antiqua" w:hAnsi="Book Antiqua"/>
          <w:sz w:val="19"/>
          <w:szCs w:val="19"/>
        </w:rPr>
        <w:t>XXXXXX</w:t>
      </w:r>
      <w:r w:rsidRPr="00AC1F3C">
        <w:rPr>
          <w:rFonts w:ascii="Book Antiqua" w:hAnsi="Book Antiqua"/>
          <w:sz w:val="19"/>
          <w:szCs w:val="19"/>
        </w:rPr>
        <w:t xml:space="preserve">, avvalendoci delle facoltà di legge, ci siamo presentati presso la struttura sopra indicata. </w:t>
      </w:r>
    </w:p>
    <w:p w14:paraId="1A117CCA" w14:textId="7EB1B5BD" w:rsidR="00CA476A" w:rsidRPr="00AC1F3C" w:rsidRDefault="00CA476A" w:rsidP="00F715A1">
      <w:pPr>
        <w:tabs>
          <w:tab w:val="clear" w:pos="3261"/>
        </w:tabs>
        <w:spacing w:before="90"/>
        <w:rPr>
          <w:rFonts w:ascii="Book Antiqua" w:hAnsi="Book Antiqua"/>
          <w:color w:val="000000" w:themeColor="text1"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t xml:space="preserve">Qui, </w:t>
      </w:r>
      <w:r w:rsidRPr="00AC1F3C">
        <w:rPr>
          <w:rFonts w:ascii="Book Antiqua" w:hAnsi="Book Antiqua"/>
          <w:b/>
          <w:sz w:val="19"/>
          <w:szCs w:val="19"/>
          <w:u w:val="single"/>
        </w:rPr>
        <w:t>dopo esserci qualificati</w:t>
      </w:r>
      <w:r w:rsidRPr="00AC1F3C">
        <w:rPr>
          <w:rFonts w:ascii="Book Antiqua" w:hAnsi="Book Antiqua"/>
          <w:sz w:val="19"/>
          <w:szCs w:val="19"/>
        </w:rPr>
        <w:t xml:space="preserve">, alla </w:t>
      </w:r>
      <w:r w:rsidRPr="00AC1F3C">
        <w:rPr>
          <w:rFonts w:ascii="Book Antiqua" w:hAnsi="Book Antiqua"/>
          <w:color w:val="000000" w:themeColor="text1"/>
          <w:sz w:val="19"/>
          <w:szCs w:val="19"/>
        </w:rPr>
        <w:t>presenza di</w:t>
      </w:r>
      <w:r w:rsidRPr="00AC1F3C">
        <w:rPr>
          <w:rFonts w:ascii="Book Antiqua" w:hAnsi="Book Antiqua"/>
          <w:i/>
          <w:color w:val="000000" w:themeColor="text1"/>
          <w:sz w:val="16"/>
          <w:szCs w:val="16"/>
        </w:rPr>
        <w:t xml:space="preserve"> </w:t>
      </w:r>
      <w:r w:rsidR="00F715A1" w:rsidRPr="00AC1F3C">
        <w:rPr>
          <w:rFonts w:ascii="Book Antiqua" w:hAnsi="Book Antiqua"/>
          <w:i/>
          <w:color w:val="000000" w:themeColor="text1"/>
          <w:sz w:val="16"/>
          <w:szCs w:val="16"/>
        </w:rPr>
        <w:t xml:space="preserve"> (estremi anagrafici: nome, cognome, data e luogo di nascita, residenza e qualifica funzionale/ruolo dei soggetti che assistono al controllo ufficiale in rappresentanza dell’impresa)</w:t>
      </w:r>
    </w:p>
    <w:p w14:paraId="2BECFFEA" w14:textId="77777777" w:rsidR="002E601A" w:rsidRPr="00AC1F3C" w:rsidRDefault="002E601A" w:rsidP="00D10210">
      <w:pPr>
        <w:tabs>
          <w:tab w:val="clear" w:pos="3261"/>
        </w:tabs>
        <w:spacing w:before="90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C738D1" w:rsidRPr="00AC1F3C">
        <w:rPr>
          <w:rFonts w:ascii="Book Antiqua" w:hAnsi="Book Antiqua"/>
          <w:sz w:val="19"/>
          <w:szCs w:val="19"/>
        </w:rPr>
        <w:t>.</w:t>
      </w:r>
      <w:r w:rsidRPr="00AC1F3C">
        <w:rPr>
          <w:rFonts w:ascii="Book Antiqua" w:hAnsi="Book Antiqua"/>
          <w:sz w:val="19"/>
          <w:szCs w:val="19"/>
        </w:rPr>
        <w:t>..............</w:t>
      </w:r>
    </w:p>
    <w:p w14:paraId="3E228621" w14:textId="77777777" w:rsidR="00C85BB9" w:rsidRPr="00AC1F3C" w:rsidRDefault="00C85BB9" w:rsidP="00D10210">
      <w:pPr>
        <w:tabs>
          <w:tab w:val="clear" w:pos="3261"/>
        </w:tabs>
        <w:spacing w:before="90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t>……………………………………………………………………………………………………………………………………………………</w:t>
      </w:r>
    </w:p>
    <w:p w14:paraId="4D807CD3" w14:textId="77777777" w:rsidR="00AA0D7F" w:rsidRPr="00AC1F3C" w:rsidRDefault="006E18F2" w:rsidP="00ED39CD">
      <w:pPr>
        <w:tabs>
          <w:tab w:val="clear" w:pos="3261"/>
        </w:tabs>
        <w:spacing w:before="90"/>
        <w:rPr>
          <w:rFonts w:ascii="Book Antiqua" w:hAnsi="Book Antiqua"/>
          <w:bCs/>
          <w:caps/>
          <w:sz w:val="19"/>
          <w:szCs w:val="19"/>
        </w:rPr>
      </w:pPr>
      <w:r w:rsidRPr="00AC1F3C">
        <w:rPr>
          <w:rFonts w:ascii="Book Antiqua" w:hAnsi="Book Antiqua"/>
          <w:b/>
          <w:sz w:val="19"/>
          <w:szCs w:val="19"/>
          <w:u w:val="single"/>
        </w:rPr>
        <w:t xml:space="preserve">e </w:t>
      </w:r>
      <w:r w:rsidR="00CA476A" w:rsidRPr="00AC1F3C">
        <w:rPr>
          <w:rFonts w:ascii="Book Antiqua" w:hAnsi="Book Antiqua"/>
          <w:b/>
          <w:sz w:val="19"/>
          <w:szCs w:val="19"/>
          <w:u w:val="single"/>
        </w:rPr>
        <w:t>aver reso noto i motivi del controllo</w:t>
      </w:r>
      <w:r w:rsidR="00CA476A" w:rsidRPr="00AC1F3C">
        <w:rPr>
          <w:rFonts w:ascii="Book Antiqua" w:hAnsi="Book Antiqua"/>
          <w:sz w:val="19"/>
          <w:szCs w:val="19"/>
        </w:rPr>
        <w:t>:</w:t>
      </w:r>
      <w:r w:rsidR="00CA476A" w:rsidRPr="00AC1F3C">
        <w:rPr>
          <w:rStyle w:val="Rimandonotadichiusura"/>
          <w:rFonts w:ascii="Book Antiqua" w:hAnsi="Book Antiqua"/>
          <w:bCs/>
          <w:caps/>
          <w:sz w:val="19"/>
          <w:szCs w:val="19"/>
        </w:rPr>
        <w:t xml:space="preserve"> </w:t>
      </w:r>
      <w:r w:rsidR="00CA476A" w:rsidRPr="00AC1F3C">
        <w:rPr>
          <w:rFonts w:ascii="Book Antiqua" w:hAnsi="Book Antiqua"/>
          <w:bCs/>
          <w:caps/>
          <w:sz w:val="19"/>
          <w:szCs w:val="19"/>
        </w:rPr>
        <w:t xml:space="preserve"> 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541"/>
        <w:gridCol w:w="3532"/>
        <w:gridCol w:w="3575"/>
      </w:tblGrid>
      <w:tr w:rsidR="00F7625D" w:rsidRPr="00AC1F3C" w14:paraId="24DDB78A" w14:textId="77777777" w:rsidTr="00AB5CEC">
        <w:trPr>
          <w:jc w:val="center"/>
        </w:trPr>
        <w:tc>
          <w:tcPr>
            <w:tcW w:w="3599" w:type="dxa"/>
          </w:tcPr>
          <w:p w14:paraId="55418683" w14:textId="0C577FD4" w:rsidR="00F7625D" w:rsidRPr="00AC1F3C" w:rsidRDefault="00F7625D" w:rsidP="00ED39CD">
            <w:pPr>
              <w:tabs>
                <w:tab w:val="clear" w:pos="3261"/>
              </w:tabs>
              <w:spacing w:before="90"/>
              <w:rPr>
                <w:rFonts w:ascii="Book Antiqua" w:hAnsi="Book Antiqua"/>
                <w:bCs/>
                <w:caps/>
                <w:sz w:val="19"/>
                <w:szCs w:val="19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b/>
                <w:sz w:val="19"/>
                <w:szCs w:val="19"/>
              </w:rPr>
            </w:r>
            <w:r w:rsidR="001F7EDD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  <w:r w:rsidRPr="00AC1F3C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="00AB5CEC">
              <w:rPr>
                <w:rFonts w:ascii="Book Antiqua" w:eastAsia="EUAlbertina-Bold-Identity-H" w:hAnsi="Book Antiqua"/>
                <w:bCs/>
                <w:sz w:val="19"/>
                <w:szCs w:val="19"/>
              </w:rPr>
              <w:t>C</w:t>
            </w:r>
            <w:r w:rsidRPr="00AC1F3C">
              <w:rPr>
                <w:rFonts w:ascii="Book Antiqua" w:eastAsia="EUAlbertina-Bold-Identity-H" w:hAnsi="Book Antiqua"/>
                <w:bCs/>
                <w:sz w:val="19"/>
                <w:szCs w:val="19"/>
              </w:rPr>
              <w:t>ontrollo programmato</w:t>
            </w:r>
          </w:p>
        </w:tc>
        <w:tc>
          <w:tcPr>
            <w:tcW w:w="3599" w:type="dxa"/>
          </w:tcPr>
          <w:p w14:paraId="4DD243F4" w14:textId="2718A136" w:rsidR="00F7625D" w:rsidRPr="00AC1F3C" w:rsidRDefault="00F7625D" w:rsidP="00ED39CD">
            <w:pPr>
              <w:tabs>
                <w:tab w:val="clear" w:pos="3261"/>
              </w:tabs>
              <w:spacing w:before="90"/>
              <w:rPr>
                <w:rFonts w:ascii="Book Antiqua" w:hAnsi="Book Antiqua"/>
                <w:bCs/>
                <w:caps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sz w:val="19"/>
                <w:szCs w:val="19"/>
              </w:rPr>
            </w:r>
            <w:r w:rsidR="001F7EDD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="00AB5CEC">
              <w:rPr>
                <w:rFonts w:ascii="Book Antiqua" w:hAnsi="Book Antiqua"/>
                <w:sz w:val="19"/>
                <w:szCs w:val="19"/>
              </w:rPr>
              <w:t xml:space="preserve"> V</w:t>
            </w:r>
            <w:r w:rsidRPr="00AC1F3C">
              <w:rPr>
                <w:rFonts w:ascii="Book Antiqua" w:hAnsi="Book Antiqua"/>
                <w:sz w:val="19"/>
                <w:szCs w:val="19"/>
              </w:rPr>
              <w:t>erifica SCIA</w:t>
            </w:r>
          </w:p>
        </w:tc>
        <w:tc>
          <w:tcPr>
            <w:tcW w:w="3600" w:type="dxa"/>
          </w:tcPr>
          <w:p w14:paraId="1685C4DB" w14:textId="06FE957C" w:rsidR="00F7625D" w:rsidRPr="00AC1F3C" w:rsidRDefault="00F7625D" w:rsidP="00ED39CD">
            <w:pPr>
              <w:tabs>
                <w:tab w:val="clear" w:pos="3261"/>
              </w:tabs>
              <w:spacing w:before="90"/>
              <w:rPr>
                <w:rFonts w:ascii="Book Antiqua" w:hAnsi="Book Antiqua"/>
                <w:bCs/>
                <w:caps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sz w:val="19"/>
                <w:szCs w:val="19"/>
              </w:rPr>
            </w:r>
            <w:r w:rsidR="001F7EDD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="00AB5CEC">
              <w:rPr>
                <w:rFonts w:ascii="Book Antiqua" w:hAnsi="Book Antiqua"/>
                <w:sz w:val="19"/>
                <w:szCs w:val="19"/>
              </w:rPr>
              <w:t>T</w:t>
            </w:r>
            <w:r w:rsidRPr="00AC1F3C">
              <w:rPr>
                <w:rFonts w:ascii="Book Antiqua" w:hAnsi="Book Antiqua"/>
                <w:sz w:val="19"/>
                <w:szCs w:val="19"/>
              </w:rPr>
              <w:t>ossinfezioni alimentari (MTA)</w:t>
            </w:r>
            <w:r w:rsidRPr="00AC1F3C">
              <w:rPr>
                <w:rFonts w:ascii="Book Antiqua" w:hAnsi="Book Antiqua"/>
                <w:sz w:val="19"/>
                <w:szCs w:val="19"/>
              </w:rPr>
              <w:tab/>
            </w:r>
          </w:p>
        </w:tc>
      </w:tr>
      <w:tr w:rsidR="00F7625D" w:rsidRPr="00AC1F3C" w14:paraId="67DA2AAA" w14:textId="77777777" w:rsidTr="00AB5CEC">
        <w:trPr>
          <w:jc w:val="center"/>
        </w:trPr>
        <w:tc>
          <w:tcPr>
            <w:tcW w:w="3599" w:type="dxa"/>
          </w:tcPr>
          <w:p w14:paraId="68D6E287" w14:textId="583A692C" w:rsidR="00F7625D" w:rsidRPr="00AC1F3C" w:rsidRDefault="00F7625D" w:rsidP="00AB5CEC">
            <w:pPr>
              <w:tabs>
                <w:tab w:val="clear" w:pos="3261"/>
              </w:tabs>
              <w:spacing w:before="90"/>
              <w:rPr>
                <w:rFonts w:ascii="Book Antiqua" w:hAnsi="Book Antiqua"/>
                <w:bCs/>
                <w:caps/>
                <w:sz w:val="19"/>
                <w:szCs w:val="19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b/>
                <w:sz w:val="19"/>
                <w:szCs w:val="19"/>
              </w:rPr>
            </w:r>
            <w:r w:rsidR="001F7EDD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  <w:r w:rsidR="00AB5CEC">
              <w:rPr>
                <w:rFonts w:ascii="Book Antiqua" w:eastAsia="EUAlbertina-Bold-Identity-H" w:hAnsi="Book Antiqua"/>
                <w:bCs/>
                <w:sz w:val="19"/>
                <w:szCs w:val="19"/>
              </w:rPr>
              <w:t xml:space="preserve"> P</w:t>
            </w:r>
            <w:r w:rsidRPr="00AC1F3C">
              <w:rPr>
                <w:rFonts w:ascii="Book Antiqua" w:eastAsia="EUAlbertina-Bold-Identity-H" w:hAnsi="Book Antiqua"/>
                <w:bCs/>
                <w:sz w:val="19"/>
                <w:szCs w:val="19"/>
              </w:rPr>
              <w:t xml:space="preserve">iano </w:t>
            </w:r>
            <w:r w:rsidR="00AB5CEC">
              <w:rPr>
                <w:rFonts w:ascii="Book Antiqua" w:eastAsia="EUAlbertina-Bold-Identity-H" w:hAnsi="Book Antiqua"/>
                <w:bCs/>
                <w:sz w:val="19"/>
                <w:szCs w:val="19"/>
              </w:rPr>
              <w:t>Regionale Integrato dei Controlli</w:t>
            </w:r>
            <w:r w:rsidRPr="00AC1F3C">
              <w:rPr>
                <w:rFonts w:ascii="Book Antiqua" w:eastAsia="EUAlbertina-Bold-Identity-H" w:hAnsi="Book Antiqua"/>
                <w:bCs/>
                <w:sz w:val="19"/>
                <w:szCs w:val="19"/>
              </w:rPr>
              <w:t xml:space="preserve"> (PRIC)</w:t>
            </w:r>
          </w:p>
        </w:tc>
        <w:tc>
          <w:tcPr>
            <w:tcW w:w="3599" w:type="dxa"/>
          </w:tcPr>
          <w:p w14:paraId="16BD3421" w14:textId="3BE70CAD" w:rsidR="00F7625D" w:rsidRPr="00AC1F3C" w:rsidRDefault="00F7625D" w:rsidP="00ED39CD">
            <w:pPr>
              <w:tabs>
                <w:tab w:val="clear" w:pos="3261"/>
              </w:tabs>
              <w:spacing w:before="90"/>
              <w:rPr>
                <w:rFonts w:ascii="Book Antiqua" w:hAnsi="Book Antiqua"/>
                <w:bCs/>
                <w:caps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sz w:val="19"/>
                <w:szCs w:val="19"/>
              </w:rPr>
            </w:r>
            <w:r w:rsidR="001F7EDD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="00AB5CEC">
              <w:rPr>
                <w:rFonts w:ascii="Book Antiqua" w:hAnsi="Book Antiqua"/>
                <w:sz w:val="19"/>
                <w:szCs w:val="19"/>
              </w:rPr>
              <w:t xml:space="preserve"> Richiesta altre Autorità/E</w:t>
            </w:r>
            <w:r w:rsidRPr="00AC1F3C">
              <w:rPr>
                <w:rFonts w:ascii="Book Antiqua" w:hAnsi="Book Antiqua"/>
                <w:sz w:val="19"/>
                <w:szCs w:val="19"/>
              </w:rPr>
              <w:t>nti</w:t>
            </w:r>
          </w:p>
        </w:tc>
        <w:tc>
          <w:tcPr>
            <w:tcW w:w="3600" w:type="dxa"/>
          </w:tcPr>
          <w:p w14:paraId="73859CB8" w14:textId="03C8C37B" w:rsidR="00F7625D" w:rsidRPr="00AC1F3C" w:rsidRDefault="00F7625D" w:rsidP="00AB5CEC">
            <w:pPr>
              <w:tabs>
                <w:tab w:val="clear" w:pos="3261"/>
              </w:tabs>
              <w:spacing w:before="90"/>
              <w:rPr>
                <w:rFonts w:ascii="Book Antiqua" w:hAnsi="Book Antiqua"/>
                <w:bCs/>
                <w:caps/>
                <w:sz w:val="19"/>
                <w:szCs w:val="19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b/>
                <w:sz w:val="19"/>
                <w:szCs w:val="19"/>
              </w:rPr>
            </w:r>
            <w:r w:rsidR="001F7EDD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  <w:r w:rsidRPr="00AC1F3C">
              <w:rPr>
                <w:rFonts w:ascii="Book Antiqua" w:eastAsia="EUAlbertina-Bold-Identity-H" w:hAnsi="Book Antiqua"/>
                <w:bCs/>
                <w:sz w:val="19"/>
                <w:szCs w:val="19"/>
              </w:rPr>
              <w:t xml:space="preserve"> </w:t>
            </w:r>
            <w:r w:rsidR="00AB5CEC">
              <w:rPr>
                <w:rFonts w:ascii="Book Antiqua" w:eastAsia="EUAlbertina-Bold-Identity-H" w:hAnsi="Book Antiqua"/>
                <w:bCs/>
                <w:sz w:val="19"/>
                <w:szCs w:val="19"/>
              </w:rPr>
              <w:t>C</w:t>
            </w:r>
            <w:r w:rsidRPr="00AC1F3C">
              <w:rPr>
                <w:rFonts w:ascii="Book Antiqua" w:eastAsia="EUAlbertina-Bold-Identity-H" w:hAnsi="Book Antiqua"/>
                <w:bCs/>
                <w:sz w:val="19"/>
                <w:szCs w:val="19"/>
              </w:rPr>
              <w:t>ontrolli intensificati per sospetta NC</w:t>
            </w:r>
          </w:p>
        </w:tc>
      </w:tr>
      <w:tr w:rsidR="00F7625D" w:rsidRPr="00AC1F3C" w14:paraId="38C71755" w14:textId="77777777" w:rsidTr="00AB5CEC">
        <w:trPr>
          <w:jc w:val="center"/>
        </w:trPr>
        <w:tc>
          <w:tcPr>
            <w:tcW w:w="3599" w:type="dxa"/>
          </w:tcPr>
          <w:p w14:paraId="37A3A449" w14:textId="5DA9C3B8" w:rsidR="00F7625D" w:rsidRPr="00AC1F3C" w:rsidRDefault="00F7625D" w:rsidP="0007381A">
            <w:pPr>
              <w:tabs>
                <w:tab w:val="clear" w:pos="3261"/>
              </w:tabs>
              <w:spacing w:before="90"/>
              <w:rPr>
                <w:rFonts w:ascii="Book Antiqua" w:hAnsi="Book Antiqua"/>
                <w:bCs/>
                <w:caps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sz w:val="19"/>
                <w:szCs w:val="19"/>
              </w:rPr>
            </w:r>
            <w:r w:rsidR="001F7EDD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AC1F3C">
              <w:rPr>
                <w:rFonts w:ascii="Book Antiqua" w:hAnsi="Book Antiqua"/>
                <w:color w:val="000000" w:themeColor="text1"/>
                <w:sz w:val="19"/>
                <w:szCs w:val="19"/>
              </w:rPr>
              <w:t xml:space="preserve">Verifica risoluzione della NC </w:t>
            </w:r>
            <w:r w:rsidR="0007381A" w:rsidRPr="00AC1F3C">
              <w:rPr>
                <w:rFonts w:ascii="Book Antiqua" w:hAnsi="Book Antiqua"/>
                <w:color w:val="000000" w:themeColor="text1"/>
                <w:sz w:val="19"/>
                <w:szCs w:val="19"/>
              </w:rPr>
              <w:t xml:space="preserve">precedentemente </w:t>
            </w:r>
            <w:r w:rsidRPr="00AC1F3C">
              <w:rPr>
                <w:rFonts w:ascii="Book Antiqua" w:hAnsi="Book Antiqua"/>
                <w:color w:val="000000" w:themeColor="text1"/>
                <w:sz w:val="19"/>
                <w:szCs w:val="19"/>
              </w:rPr>
              <w:t>rilevate</w:t>
            </w:r>
          </w:p>
        </w:tc>
        <w:tc>
          <w:tcPr>
            <w:tcW w:w="3599" w:type="dxa"/>
          </w:tcPr>
          <w:p w14:paraId="1BE246E9" w14:textId="77777777" w:rsidR="00F7625D" w:rsidRPr="00AC1F3C" w:rsidRDefault="00F7625D" w:rsidP="00ED39CD">
            <w:pPr>
              <w:tabs>
                <w:tab w:val="clear" w:pos="3261"/>
              </w:tabs>
              <w:spacing w:before="90"/>
              <w:rPr>
                <w:rFonts w:ascii="Book Antiqua" w:hAnsi="Book Antiqua"/>
                <w:bCs/>
                <w:caps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sz w:val="19"/>
                <w:szCs w:val="19"/>
              </w:rPr>
            </w:r>
            <w:r w:rsidR="001F7EDD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AC1F3C">
              <w:rPr>
                <w:rFonts w:ascii="Book Antiqua" w:hAnsi="Book Antiqua"/>
                <w:sz w:val="19"/>
                <w:szCs w:val="19"/>
              </w:rPr>
              <w:t xml:space="preserve"> Richiesta dell’impresa*</w:t>
            </w:r>
          </w:p>
        </w:tc>
        <w:tc>
          <w:tcPr>
            <w:tcW w:w="3600" w:type="dxa"/>
          </w:tcPr>
          <w:p w14:paraId="52C70992" w14:textId="42786DB0" w:rsidR="00F7625D" w:rsidRPr="00AC1F3C" w:rsidRDefault="00F7625D" w:rsidP="00AB5CEC">
            <w:pPr>
              <w:tabs>
                <w:tab w:val="clear" w:pos="3261"/>
              </w:tabs>
              <w:spacing w:before="90"/>
              <w:rPr>
                <w:rFonts w:ascii="Book Antiqua" w:hAnsi="Book Antiqua"/>
                <w:bCs/>
                <w:caps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sz w:val="19"/>
                <w:szCs w:val="19"/>
              </w:rPr>
            </w:r>
            <w:r w:rsidR="001F7EDD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="00AB5CEC">
              <w:rPr>
                <w:rFonts w:ascii="Book Antiqua" w:hAnsi="Book Antiqua"/>
                <w:sz w:val="19"/>
                <w:szCs w:val="19"/>
              </w:rPr>
              <w:t xml:space="preserve"> R</w:t>
            </w:r>
            <w:r w:rsidRPr="00AC1F3C">
              <w:rPr>
                <w:rFonts w:ascii="Book Antiqua" w:hAnsi="Book Antiqua"/>
                <w:sz w:val="19"/>
                <w:szCs w:val="19"/>
              </w:rPr>
              <w:t>ichiesta Autorità Giudiziaria/Amministrativa</w:t>
            </w:r>
            <w:r w:rsidR="00292A15" w:rsidRPr="00AC1F3C">
              <w:rPr>
                <w:rFonts w:ascii="Book Antiqua" w:hAnsi="Book Antiqua"/>
                <w:sz w:val="19"/>
                <w:szCs w:val="19"/>
              </w:rPr>
              <w:t>**</w:t>
            </w:r>
          </w:p>
        </w:tc>
      </w:tr>
      <w:tr w:rsidR="00F7625D" w:rsidRPr="00AC1F3C" w14:paraId="2B060EF6" w14:textId="77777777" w:rsidTr="00AB5CEC">
        <w:trPr>
          <w:jc w:val="center"/>
        </w:trPr>
        <w:tc>
          <w:tcPr>
            <w:tcW w:w="3599" w:type="dxa"/>
          </w:tcPr>
          <w:p w14:paraId="48D6E3EE" w14:textId="176916A0" w:rsidR="00F7625D" w:rsidRPr="00AC1F3C" w:rsidRDefault="00F7625D" w:rsidP="00AB5CEC">
            <w:pPr>
              <w:tabs>
                <w:tab w:val="clear" w:pos="3261"/>
              </w:tabs>
              <w:spacing w:before="90"/>
              <w:rPr>
                <w:rFonts w:ascii="Book Antiqua" w:hAnsi="Book Antiqua"/>
                <w:bCs/>
                <w:caps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sz w:val="19"/>
                <w:szCs w:val="19"/>
              </w:rPr>
            </w:r>
            <w:r w:rsidR="001F7EDD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AC1F3C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="00AB5CEC">
              <w:rPr>
                <w:rFonts w:ascii="Book Antiqua" w:hAnsi="Book Antiqua"/>
                <w:sz w:val="19"/>
                <w:szCs w:val="19"/>
              </w:rPr>
              <w:t>A</w:t>
            </w:r>
            <w:r w:rsidRPr="00AC1F3C">
              <w:rPr>
                <w:rFonts w:ascii="Book Antiqua" w:hAnsi="Book Antiqua"/>
                <w:sz w:val="19"/>
                <w:szCs w:val="19"/>
              </w:rPr>
              <w:t>llerta</w:t>
            </w:r>
            <w:r w:rsidRPr="00AC1F3C">
              <w:rPr>
                <w:rFonts w:ascii="Book Antiqua" w:hAnsi="Book Antiqua"/>
                <w:sz w:val="19"/>
                <w:szCs w:val="19"/>
              </w:rPr>
              <w:tab/>
            </w:r>
          </w:p>
        </w:tc>
        <w:tc>
          <w:tcPr>
            <w:tcW w:w="3599" w:type="dxa"/>
          </w:tcPr>
          <w:p w14:paraId="76F3094F" w14:textId="2B5CE65A" w:rsidR="00F7625D" w:rsidRPr="00AC1F3C" w:rsidRDefault="00F7625D" w:rsidP="00ED39CD">
            <w:pPr>
              <w:tabs>
                <w:tab w:val="clear" w:pos="3261"/>
              </w:tabs>
              <w:spacing w:before="90"/>
              <w:rPr>
                <w:rFonts w:ascii="Book Antiqua" w:hAnsi="Book Antiqua"/>
                <w:bCs/>
                <w:caps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sz w:val="19"/>
                <w:szCs w:val="19"/>
              </w:rPr>
            </w:r>
            <w:r w:rsidR="001F7EDD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="00AB5CEC">
              <w:rPr>
                <w:rFonts w:ascii="Book Antiqua" w:hAnsi="Book Antiqua"/>
                <w:sz w:val="19"/>
                <w:szCs w:val="19"/>
              </w:rPr>
              <w:t xml:space="preserve"> E</w:t>
            </w:r>
            <w:r w:rsidRPr="00AC1F3C">
              <w:rPr>
                <w:rFonts w:ascii="Book Antiqua" w:hAnsi="Book Antiqua"/>
                <w:sz w:val="19"/>
                <w:szCs w:val="19"/>
              </w:rPr>
              <w:t>sposto</w:t>
            </w:r>
            <w:r w:rsidR="00AB5CEC">
              <w:rPr>
                <w:rFonts w:ascii="Book Antiqua" w:hAnsi="Book Antiqua"/>
                <w:sz w:val="19"/>
                <w:szCs w:val="19"/>
              </w:rPr>
              <w:t xml:space="preserve"> da privato cittadino</w:t>
            </w:r>
          </w:p>
        </w:tc>
        <w:tc>
          <w:tcPr>
            <w:tcW w:w="3600" w:type="dxa"/>
          </w:tcPr>
          <w:p w14:paraId="64B91275" w14:textId="7874E4A8" w:rsidR="00F7625D" w:rsidRPr="00AC1F3C" w:rsidRDefault="00AB5CEC" w:rsidP="00AB5CEC">
            <w:pPr>
              <w:tabs>
                <w:tab w:val="clear" w:pos="3261"/>
              </w:tabs>
              <w:spacing w:before="90"/>
              <w:rPr>
                <w:rFonts w:ascii="Book Antiqua" w:hAnsi="Book Antiqua"/>
                <w:bCs/>
                <w:caps/>
                <w:sz w:val="19"/>
                <w:szCs w:val="19"/>
              </w:rPr>
            </w:pPr>
            <w:r w:rsidRPr="00AC1F3C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AC1F3C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1F7EDD">
              <w:rPr>
                <w:rFonts w:ascii="Book Antiqua" w:hAnsi="Book Antiqua"/>
                <w:sz w:val="19"/>
                <w:szCs w:val="19"/>
              </w:rPr>
            </w:r>
            <w:r w:rsidR="001F7EDD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AC1F3C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AC1F3C">
              <w:rPr>
                <w:rFonts w:ascii="Book Antiqua" w:hAnsi="Book Antiqua"/>
                <w:sz w:val="19"/>
                <w:szCs w:val="19"/>
              </w:rPr>
              <w:t xml:space="preserve"> </w:t>
            </w:r>
            <w:r>
              <w:rPr>
                <w:rFonts w:ascii="Book Antiqua" w:hAnsi="Book Antiqua"/>
                <w:sz w:val="19"/>
                <w:szCs w:val="19"/>
              </w:rPr>
              <w:t>Su iniziativa</w:t>
            </w:r>
          </w:p>
        </w:tc>
      </w:tr>
    </w:tbl>
    <w:p w14:paraId="2278C1E5" w14:textId="337DA05F" w:rsidR="006615C4" w:rsidRPr="00AC1F3C" w:rsidRDefault="006615C4" w:rsidP="008B3818">
      <w:pPr>
        <w:pStyle w:val="provvr0"/>
        <w:tabs>
          <w:tab w:val="num" w:pos="426"/>
        </w:tabs>
        <w:spacing w:before="30" w:beforeAutospacing="0" w:after="0" w:afterAutospacing="0" w:line="276" w:lineRule="auto"/>
        <w:ind w:left="425" w:hanging="425"/>
        <w:rPr>
          <w:rFonts w:ascii="Book Antiqua" w:hAnsi="Book Antiqua"/>
          <w:color w:val="000000" w:themeColor="text1"/>
          <w:sz w:val="12"/>
          <w:szCs w:val="19"/>
        </w:rPr>
      </w:pPr>
      <w:r w:rsidRPr="00AC1F3C">
        <w:rPr>
          <w:rFonts w:ascii="Book Antiqua" w:hAnsi="Book Antiqua"/>
          <w:color w:val="000000" w:themeColor="text1"/>
          <w:sz w:val="12"/>
          <w:szCs w:val="19"/>
        </w:rPr>
        <w:t>* riconoscimento, vincolo sanitario, certificato di esportazione,</w:t>
      </w:r>
      <w:r w:rsidR="00467AC6" w:rsidRPr="00AC1F3C">
        <w:rPr>
          <w:rFonts w:ascii="Book Antiqua" w:hAnsi="Book Antiqua"/>
          <w:color w:val="000000" w:themeColor="text1"/>
          <w:sz w:val="12"/>
          <w:szCs w:val="19"/>
        </w:rPr>
        <w:t xml:space="preserve"> Certificato di non commestibilità di prodotti alimentari ai fini della distruzione</w:t>
      </w:r>
      <w:r w:rsidRPr="00AC1F3C">
        <w:rPr>
          <w:rFonts w:ascii="Book Antiqua" w:hAnsi="Book Antiqua"/>
          <w:color w:val="000000" w:themeColor="text1"/>
          <w:sz w:val="12"/>
          <w:szCs w:val="19"/>
        </w:rPr>
        <w:t xml:space="preserve"> e</w:t>
      </w:r>
      <w:r w:rsidR="007F3323" w:rsidRPr="00AC1F3C">
        <w:rPr>
          <w:rFonts w:ascii="Book Antiqua" w:hAnsi="Book Antiqua"/>
          <w:color w:val="000000" w:themeColor="text1"/>
          <w:sz w:val="12"/>
          <w:szCs w:val="19"/>
        </w:rPr>
        <w:t>t</w:t>
      </w:r>
      <w:r w:rsidRPr="00AC1F3C">
        <w:rPr>
          <w:rFonts w:ascii="Book Antiqua" w:hAnsi="Book Antiqua"/>
          <w:color w:val="000000" w:themeColor="text1"/>
          <w:sz w:val="12"/>
          <w:szCs w:val="19"/>
        </w:rPr>
        <w:t>c</w:t>
      </w:r>
      <w:r w:rsidR="007F3323" w:rsidRPr="00AC1F3C">
        <w:rPr>
          <w:rFonts w:ascii="Book Antiqua" w:hAnsi="Book Antiqua"/>
          <w:color w:val="000000" w:themeColor="text1"/>
          <w:sz w:val="12"/>
          <w:szCs w:val="19"/>
        </w:rPr>
        <w:t>.</w:t>
      </w:r>
    </w:p>
    <w:p w14:paraId="7FE86E03" w14:textId="0CCD1B2C" w:rsidR="00292A15" w:rsidRPr="00AC1F3C" w:rsidRDefault="00292A15" w:rsidP="008B3818">
      <w:pPr>
        <w:pStyle w:val="provvr0"/>
        <w:tabs>
          <w:tab w:val="num" w:pos="426"/>
        </w:tabs>
        <w:spacing w:before="30" w:beforeAutospacing="0" w:after="0" w:afterAutospacing="0" w:line="276" w:lineRule="auto"/>
        <w:ind w:left="425" w:hanging="425"/>
        <w:rPr>
          <w:rFonts w:ascii="Book Antiqua" w:hAnsi="Book Antiqua"/>
          <w:color w:val="000000" w:themeColor="text1"/>
          <w:sz w:val="12"/>
          <w:szCs w:val="19"/>
        </w:rPr>
      </w:pPr>
      <w:r w:rsidRPr="00AC1F3C">
        <w:rPr>
          <w:rFonts w:ascii="Book Antiqua" w:hAnsi="Book Antiqua"/>
          <w:color w:val="000000" w:themeColor="text1"/>
          <w:sz w:val="12"/>
          <w:szCs w:val="19"/>
        </w:rPr>
        <w:t>**attività di PG, disposizione di distruzione dell</w:t>
      </w:r>
      <w:r w:rsidR="007F3323" w:rsidRPr="00AC1F3C">
        <w:rPr>
          <w:rFonts w:ascii="Book Antiqua" w:hAnsi="Book Antiqua"/>
          <w:color w:val="000000" w:themeColor="text1"/>
          <w:sz w:val="12"/>
          <w:szCs w:val="19"/>
        </w:rPr>
        <w:t>a</w:t>
      </w:r>
      <w:r w:rsidRPr="00AC1F3C">
        <w:rPr>
          <w:rFonts w:ascii="Book Antiqua" w:hAnsi="Book Antiqua"/>
          <w:color w:val="000000" w:themeColor="text1"/>
          <w:sz w:val="12"/>
          <w:szCs w:val="19"/>
        </w:rPr>
        <w:t xml:space="preserve"> merce posta sotto sequestro penale o amministrativo</w:t>
      </w:r>
    </w:p>
    <w:p w14:paraId="0DB32F75" w14:textId="339826F9" w:rsidR="00CA476A" w:rsidRPr="00AC1F3C" w:rsidRDefault="00F652DF" w:rsidP="008B3818">
      <w:pPr>
        <w:tabs>
          <w:tab w:val="clear" w:pos="3261"/>
        </w:tabs>
        <w:spacing w:before="90" w:line="276" w:lineRule="auto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b/>
          <w:sz w:val="19"/>
          <w:szCs w:val="19"/>
          <w:u w:val="single"/>
        </w:rPr>
        <w:t>OBIETTIVI</w:t>
      </w:r>
      <w:r w:rsidR="00CA476A" w:rsidRPr="00AC1F3C">
        <w:rPr>
          <w:rFonts w:ascii="Book Antiqua" w:hAnsi="Book Antiqua"/>
          <w:b/>
          <w:sz w:val="19"/>
          <w:szCs w:val="19"/>
        </w:rPr>
        <w:t xml:space="preserve">: </w:t>
      </w:r>
    </w:p>
    <w:p w14:paraId="2E305700" w14:textId="77777777" w:rsidR="000F7E82" w:rsidRPr="00AC1F3C" w:rsidRDefault="00DB07F3" w:rsidP="000F7E82">
      <w:pPr>
        <w:pStyle w:val="provvr0"/>
        <w:tabs>
          <w:tab w:val="num" w:pos="426"/>
        </w:tabs>
        <w:spacing w:before="30" w:beforeAutospacing="0" w:after="0" w:afterAutospacing="0"/>
        <w:ind w:left="425" w:hanging="425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t xml:space="preserve">Conformità alla normativa vigente </w:t>
      </w:r>
      <w:r w:rsidR="00485348" w:rsidRPr="00AC1F3C">
        <w:rPr>
          <w:rFonts w:ascii="Book Antiqua" w:hAnsi="Book Antiqua"/>
          <w:sz w:val="19"/>
          <w:szCs w:val="19"/>
        </w:rPr>
        <w:t>in materia di</w:t>
      </w:r>
      <w:r w:rsidR="005127F8" w:rsidRPr="00AC1F3C">
        <w:rPr>
          <w:rFonts w:ascii="Book Antiqua" w:hAnsi="Book Antiqua"/>
          <w:sz w:val="19"/>
          <w:szCs w:val="19"/>
        </w:rPr>
        <w:t>:</w:t>
      </w:r>
    </w:p>
    <w:p w14:paraId="0F865705" w14:textId="77777777" w:rsidR="005612EC" w:rsidRPr="00AC1F3C" w:rsidRDefault="005612EC" w:rsidP="00AA0D7F">
      <w:pPr>
        <w:pStyle w:val="provvr0"/>
        <w:tabs>
          <w:tab w:val="num" w:pos="426"/>
        </w:tabs>
        <w:spacing w:before="0" w:beforeAutospacing="0" w:after="0" w:afterAutospacing="0" w:line="276" w:lineRule="auto"/>
        <w:ind w:left="425" w:hanging="425"/>
        <w:rPr>
          <w:rFonts w:ascii="Book Antiqua" w:hAnsi="Book Antiqua"/>
          <w:b/>
          <w:bCs/>
          <w:sz w:val="19"/>
          <w:szCs w:val="19"/>
        </w:rPr>
      </w:pPr>
      <w:r w:rsidRPr="00AC1F3C">
        <w:rPr>
          <w:rFonts w:ascii="Book Antiqua" w:hAnsi="Book Antiqua"/>
          <w:b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sz w:val="19"/>
          <w:szCs w:val="19"/>
        </w:rPr>
      </w:r>
      <w:r w:rsidR="001F7EDD">
        <w:rPr>
          <w:rFonts w:ascii="Book Antiqua" w:hAnsi="Book Antiqua"/>
          <w:b/>
          <w:sz w:val="19"/>
          <w:szCs w:val="19"/>
        </w:rPr>
        <w:fldChar w:fldCharType="separate"/>
      </w:r>
      <w:r w:rsidRPr="00AC1F3C">
        <w:rPr>
          <w:rFonts w:ascii="Book Antiqua" w:hAnsi="Book Antiqua"/>
          <w:b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1. </w:t>
      </w:r>
      <w:r w:rsidRPr="00AC1F3C">
        <w:rPr>
          <w:rFonts w:ascii="Book Antiqua" w:hAnsi="Book Antiqua"/>
          <w:sz w:val="19"/>
          <w:szCs w:val="19"/>
        </w:rPr>
        <w:t>Riconoscimento/registrazione</w:t>
      </w:r>
      <w:r w:rsidRPr="00AC1F3C">
        <w:rPr>
          <w:rFonts w:ascii="Book Antiqua" w:hAnsi="Book Antiqua"/>
          <w:sz w:val="19"/>
          <w:szCs w:val="19"/>
        </w:rPr>
        <w:tab/>
      </w:r>
      <w:r w:rsidR="007D77AC" w:rsidRPr="00AC1F3C">
        <w:rPr>
          <w:rFonts w:ascii="Book Antiqua" w:hAnsi="Book Antiqua"/>
          <w:sz w:val="19"/>
          <w:szCs w:val="19"/>
        </w:rPr>
        <w:tab/>
      </w:r>
      <w:r w:rsidR="00BA7B5C" w:rsidRPr="00AC1F3C">
        <w:rPr>
          <w:rFonts w:ascii="Book Antiqua" w:hAnsi="Book Antiqua"/>
          <w:sz w:val="19"/>
          <w:szCs w:val="19"/>
        </w:rPr>
        <w:tab/>
      </w:r>
      <w:r w:rsidR="001545E9"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b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sz w:val="19"/>
          <w:szCs w:val="19"/>
        </w:rPr>
      </w:r>
      <w:r w:rsidR="001F7EDD">
        <w:rPr>
          <w:rFonts w:ascii="Book Antiqua" w:hAnsi="Book Antiqua"/>
          <w:b/>
          <w:sz w:val="19"/>
          <w:szCs w:val="19"/>
        </w:rPr>
        <w:fldChar w:fldCharType="separate"/>
      </w:r>
      <w:r w:rsidRPr="00AC1F3C">
        <w:rPr>
          <w:rFonts w:ascii="Book Antiqua" w:hAnsi="Book Antiqua"/>
          <w:b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2. </w:t>
      </w:r>
      <w:r w:rsidRPr="00AC1F3C">
        <w:rPr>
          <w:rFonts w:ascii="Book Antiqua" w:hAnsi="Book Antiqua"/>
          <w:sz w:val="19"/>
          <w:szCs w:val="19"/>
        </w:rPr>
        <w:t>Condizioni strutturali ed attrezzature</w:t>
      </w:r>
    </w:p>
    <w:p w14:paraId="2FC52140" w14:textId="77777777" w:rsidR="007D77AC" w:rsidRPr="00AC1F3C" w:rsidRDefault="007D77AC" w:rsidP="00AA0D7F">
      <w:pPr>
        <w:pStyle w:val="provvr0"/>
        <w:tabs>
          <w:tab w:val="left" w:pos="426"/>
        </w:tabs>
        <w:spacing w:before="0" w:beforeAutospacing="0" w:after="0" w:afterAutospacing="0" w:line="276" w:lineRule="auto"/>
        <w:rPr>
          <w:rFonts w:ascii="Book Antiqua" w:hAnsi="Book Antiqua"/>
          <w:b/>
          <w:bCs/>
          <w:sz w:val="19"/>
          <w:szCs w:val="19"/>
        </w:rPr>
      </w:pPr>
      <w:r w:rsidRPr="00AC1F3C">
        <w:rPr>
          <w:rFonts w:ascii="Book Antiqua" w:hAnsi="Book Antiqua"/>
          <w:b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sz w:val="19"/>
          <w:szCs w:val="19"/>
        </w:rPr>
      </w:r>
      <w:r w:rsidR="001F7EDD">
        <w:rPr>
          <w:rFonts w:ascii="Book Antiqua" w:hAnsi="Book Antiqua"/>
          <w:b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3. </w:t>
      </w:r>
      <w:r w:rsidRPr="00AC1F3C">
        <w:rPr>
          <w:rFonts w:ascii="Book Antiqua" w:hAnsi="Book Antiqua"/>
          <w:sz w:val="19"/>
          <w:szCs w:val="19"/>
        </w:rPr>
        <w:t>Approvvigionamento idrico</w:t>
      </w:r>
      <w:r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tab/>
      </w:r>
      <w:r w:rsidR="00BA7B5C" w:rsidRPr="00AC1F3C">
        <w:rPr>
          <w:rFonts w:ascii="Book Antiqua" w:hAnsi="Book Antiqua"/>
          <w:sz w:val="19"/>
          <w:szCs w:val="19"/>
        </w:rPr>
        <w:tab/>
      </w:r>
      <w:r w:rsidR="001545E9"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b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sz w:val="19"/>
          <w:szCs w:val="19"/>
        </w:rPr>
      </w:r>
      <w:r w:rsidR="001F7EDD">
        <w:rPr>
          <w:rFonts w:ascii="Book Antiqua" w:hAnsi="Book Antiqua"/>
          <w:b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4. </w:t>
      </w:r>
      <w:r w:rsidRPr="00AC1F3C">
        <w:rPr>
          <w:rFonts w:ascii="Book Antiqua" w:hAnsi="Book Antiqua"/>
          <w:sz w:val="19"/>
          <w:szCs w:val="19"/>
        </w:rPr>
        <w:t>Lotta agli infestanti</w:t>
      </w:r>
    </w:p>
    <w:p w14:paraId="38996433" w14:textId="77777777" w:rsidR="007D77AC" w:rsidRPr="00AC1F3C" w:rsidRDefault="007D77AC" w:rsidP="00AA0D7F">
      <w:pPr>
        <w:pStyle w:val="provvr0"/>
        <w:tabs>
          <w:tab w:val="num" w:pos="426"/>
        </w:tabs>
        <w:spacing w:before="0" w:beforeAutospacing="0" w:after="0" w:afterAutospacing="0" w:line="276" w:lineRule="auto"/>
        <w:ind w:left="425" w:hanging="425"/>
        <w:rPr>
          <w:rFonts w:ascii="Book Antiqua" w:hAnsi="Book Antiqua"/>
          <w:b/>
          <w:bCs/>
          <w:sz w:val="19"/>
          <w:szCs w:val="19"/>
        </w:rPr>
      </w:pPr>
      <w:r w:rsidRPr="00AC1F3C">
        <w:rPr>
          <w:rFonts w:ascii="Book Antiqua" w:hAnsi="Book Antiqua"/>
          <w:b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sz w:val="19"/>
          <w:szCs w:val="19"/>
        </w:rPr>
      </w:r>
      <w:r w:rsidR="001F7EDD">
        <w:rPr>
          <w:rFonts w:ascii="Book Antiqua" w:hAnsi="Book Antiqua"/>
          <w:b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5. </w:t>
      </w:r>
      <w:r w:rsidR="001545E9" w:rsidRPr="00AC1F3C">
        <w:rPr>
          <w:rFonts w:ascii="Book Antiqua" w:hAnsi="Book Antiqua"/>
          <w:sz w:val="19"/>
          <w:szCs w:val="19"/>
        </w:rPr>
        <w:t>Igiene del personale e delle lavorazioni/Formazione</w:t>
      </w:r>
      <w:r w:rsidR="001545E9"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b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sz w:val="19"/>
          <w:szCs w:val="19"/>
        </w:rPr>
      </w:r>
      <w:r w:rsidR="001F7EDD">
        <w:rPr>
          <w:rFonts w:ascii="Book Antiqua" w:hAnsi="Book Antiqua"/>
          <w:b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6. </w:t>
      </w:r>
      <w:r w:rsidR="001545E9" w:rsidRPr="00AC1F3C">
        <w:rPr>
          <w:rFonts w:ascii="Book Antiqua" w:hAnsi="Book Antiqua"/>
          <w:sz w:val="19"/>
          <w:szCs w:val="19"/>
        </w:rPr>
        <w:t>Condizioni di pulizia e sanificazione</w:t>
      </w:r>
    </w:p>
    <w:p w14:paraId="6FA5CB19" w14:textId="77777777" w:rsidR="007D77AC" w:rsidRPr="00AC1F3C" w:rsidRDefault="007D77AC" w:rsidP="00AA0D7F">
      <w:pPr>
        <w:pStyle w:val="provvr0"/>
        <w:tabs>
          <w:tab w:val="num" w:pos="426"/>
        </w:tabs>
        <w:spacing w:before="0" w:beforeAutospacing="0" w:after="0" w:afterAutospacing="0" w:line="276" w:lineRule="auto"/>
        <w:ind w:left="425" w:hanging="425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7. </w:t>
      </w:r>
      <w:r w:rsidR="001545E9" w:rsidRPr="00AC1F3C">
        <w:rPr>
          <w:rFonts w:ascii="Book Antiqua" w:hAnsi="Book Antiqua"/>
          <w:sz w:val="19"/>
          <w:szCs w:val="19"/>
        </w:rPr>
        <w:t>Materie prime, semilavorati, prodotti finiti</w:t>
      </w:r>
      <w:r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8. </w:t>
      </w:r>
      <w:r w:rsidR="001545E9" w:rsidRPr="00AC1F3C">
        <w:rPr>
          <w:rFonts w:ascii="Book Antiqua" w:hAnsi="Book Antiqua"/>
          <w:sz w:val="19"/>
          <w:szCs w:val="19"/>
        </w:rPr>
        <w:t>Etichettatura</w:t>
      </w:r>
    </w:p>
    <w:p w14:paraId="466D5E5D" w14:textId="0507E54E" w:rsidR="005612EC" w:rsidRPr="00AC1F3C" w:rsidRDefault="007D77AC" w:rsidP="00AA0D7F">
      <w:pPr>
        <w:pStyle w:val="provvr0"/>
        <w:tabs>
          <w:tab w:val="num" w:pos="426"/>
        </w:tabs>
        <w:spacing w:before="0" w:beforeAutospacing="0" w:after="0" w:afterAutospacing="0" w:line="276" w:lineRule="auto"/>
        <w:ind w:left="425" w:hanging="425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9. </w:t>
      </w:r>
      <w:r w:rsidRPr="00AC1F3C">
        <w:rPr>
          <w:rFonts w:ascii="Book Antiqua" w:hAnsi="Book Antiqua"/>
          <w:sz w:val="19"/>
          <w:szCs w:val="19"/>
        </w:rPr>
        <w:t>Rintracciabilità, ritiro/richiamo</w:t>
      </w:r>
      <w:r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tab/>
      </w:r>
      <w:r w:rsidR="00BA7B5C" w:rsidRPr="00AC1F3C">
        <w:rPr>
          <w:rFonts w:ascii="Book Antiqua" w:hAnsi="Book Antiqua"/>
          <w:sz w:val="19"/>
          <w:szCs w:val="19"/>
        </w:rPr>
        <w:tab/>
      </w:r>
      <w:r w:rsidR="001545E9"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10. </w:t>
      </w:r>
      <w:r w:rsidR="007F3323" w:rsidRPr="00AC1F3C">
        <w:rPr>
          <w:rFonts w:ascii="Book Antiqua" w:hAnsi="Book Antiqua"/>
          <w:sz w:val="19"/>
          <w:szCs w:val="19"/>
        </w:rPr>
        <w:t>Piano di autocontrollo (HACCP)</w:t>
      </w:r>
    </w:p>
    <w:p w14:paraId="6CC9FF5B" w14:textId="3F1C728C" w:rsidR="007D77AC" w:rsidRPr="00AC1F3C" w:rsidRDefault="007D77AC" w:rsidP="00AA0D7F">
      <w:pPr>
        <w:pStyle w:val="provvr0"/>
        <w:tabs>
          <w:tab w:val="num" w:pos="426"/>
        </w:tabs>
        <w:spacing w:before="0" w:beforeAutospacing="0" w:after="0" w:afterAutospacing="0" w:line="276" w:lineRule="auto"/>
        <w:ind w:left="425" w:hanging="425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11. </w:t>
      </w:r>
      <w:r w:rsidR="001545E9" w:rsidRPr="00AC1F3C">
        <w:rPr>
          <w:rFonts w:ascii="Book Antiqua" w:hAnsi="Book Antiqua"/>
          <w:sz w:val="19"/>
          <w:szCs w:val="19"/>
        </w:rPr>
        <w:t>Gestione scarti, rifiuti e sottoprodotti</w:t>
      </w:r>
      <w:r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tab/>
      </w:r>
      <w:r w:rsidR="00BA7B5C"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12. </w:t>
      </w:r>
      <w:r w:rsidR="001545E9" w:rsidRPr="00AC1F3C">
        <w:rPr>
          <w:rFonts w:ascii="Book Antiqua" w:hAnsi="Book Antiqua"/>
          <w:sz w:val="19"/>
          <w:szCs w:val="19"/>
        </w:rPr>
        <w:t xml:space="preserve">Requisiti microbiologici </w:t>
      </w:r>
      <w:r w:rsidR="007F3323" w:rsidRPr="00AC1F3C">
        <w:rPr>
          <w:rFonts w:ascii="Book Antiqua" w:hAnsi="Book Antiqua"/>
          <w:sz w:val="19"/>
          <w:szCs w:val="19"/>
        </w:rPr>
        <w:t xml:space="preserve">Reg. CE </w:t>
      </w:r>
      <w:r w:rsidR="001545E9" w:rsidRPr="00AC1F3C">
        <w:rPr>
          <w:rFonts w:ascii="Book Antiqua" w:hAnsi="Book Antiqua"/>
          <w:sz w:val="19"/>
          <w:szCs w:val="19"/>
        </w:rPr>
        <w:t>2073</w:t>
      </w:r>
      <w:r w:rsidR="007F3323" w:rsidRPr="00AC1F3C">
        <w:rPr>
          <w:rFonts w:ascii="Book Antiqua" w:hAnsi="Book Antiqua"/>
          <w:sz w:val="19"/>
          <w:szCs w:val="19"/>
        </w:rPr>
        <w:t>/2005</w:t>
      </w:r>
    </w:p>
    <w:p w14:paraId="1C5643A4" w14:textId="1AF48920" w:rsidR="00AA0D7F" w:rsidRPr="00AC1F3C" w:rsidRDefault="00AA0D7F" w:rsidP="00AA0D7F">
      <w:pPr>
        <w:pStyle w:val="provvr0"/>
        <w:tabs>
          <w:tab w:val="num" w:pos="426"/>
        </w:tabs>
        <w:spacing w:before="0" w:beforeAutospacing="0" w:after="0" w:afterAutospacing="0" w:line="276" w:lineRule="auto"/>
        <w:ind w:left="425" w:hanging="425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13. </w:t>
      </w:r>
      <w:r w:rsidR="00B5081A" w:rsidRPr="00AC1F3C">
        <w:rPr>
          <w:rFonts w:ascii="Book Antiqua" w:hAnsi="Book Antiqua"/>
          <w:sz w:val="19"/>
          <w:szCs w:val="19"/>
        </w:rPr>
        <w:t>Sistema di stoccaggio e trasporto</w:t>
      </w:r>
      <w:r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tab/>
      </w:r>
      <w:r w:rsidR="00BA7B5C" w:rsidRPr="00AC1F3C">
        <w:rPr>
          <w:rFonts w:ascii="Book Antiqua" w:hAnsi="Book Antiqua"/>
          <w:sz w:val="19"/>
          <w:szCs w:val="19"/>
        </w:rPr>
        <w:tab/>
      </w:r>
      <w:r w:rsidR="001545E9"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22042A" w:rsidRPr="00AC1F3C">
        <w:rPr>
          <w:rFonts w:ascii="Book Antiqua" w:hAnsi="Book Antiqua"/>
          <w:sz w:val="19"/>
          <w:szCs w:val="19"/>
        </w:rPr>
        <w:t xml:space="preserve">14. </w:t>
      </w:r>
      <w:r w:rsidR="00B5081A" w:rsidRPr="00AC1F3C">
        <w:rPr>
          <w:rFonts w:ascii="Book Antiqua" w:hAnsi="Book Antiqua"/>
          <w:sz w:val="19"/>
          <w:szCs w:val="19"/>
        </w:rPr>
        <w:t>MOCA</w:t>
      </w:r>
    </w:p>
    <w:p w14:paraId="346DAE8A" w14:textId="77777777" w:rsidR="00485348" w:rsidRPr="00AC1F3C" w:rsidRDefault="00B5081A" w:rsidP="00485348">
      <w:pPr>
        <w:pStyle w:val="provvr0"/>
        <w:tabs>
          <w:tab w:val="num" w:pos="426"/>
        </w:tabs>
        <w:spacing w:before="30" w:beforeAutospacing="0" w:after="0" w:afterAutospacing="0" w:line="276" w:lineRule="auto"/>
        <w:ind w:left="425" w:hanging="425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  <w:t>15.</w:t>
      </w:r>
      <w:r w:rsidRPr="00AC1F3C">
        <w:rPr>
          <w:rFonts w:ascii="Book Antiqua" w:hAnsi="Book Antiqua"/>
          <w:sz w:val="19"/>
          <w:szCs w:val="19"/>
        </w:rPr>
        <w:tab/>
        <w:t>Fitosanitari</w:t>
      </w:r>
      <w:r w:rsidR="00485348" w:rsidRPr="00AC1F3C">
        <w:rPr>
          <w:rFonts w:ascii="Book Antiqua" w:hAnsi="Book Antiqua"/>
          <w:sz w:val="19"/>
          <w:szCs w:val="19"/>
        </w:rPr>
        <w:tab/>
      </w:r>
      <w:r w:rsidR="00485348" w:rsidRPr="00AC1F3C">
        <w:rPr>
          <w:rFonts w:ascii="Book Antiqua" w:hAnsi="Book Antiqua"/>
          <w:sz w:val="19"/>
          <w:szCs w:val="19"/>
        </w:rPr>
        <w:tab/>
      </w:r>
      <w:r w:rsidR="00485348" w:rsidRPr="00AC1F3C">
        <w:rPr>
          <w:rFonts w:ascii="Book Antiqua" w:hAnsi="Book Antiqua"/>
          <w:sz w:val="19"/>
          <w:szCs w:val="19"/>
        </w:rPr>
        <w:tab/>
      </w:r>
      <w:r w:rsidR="00485348" w:rsidRPr="00AC1F3C">
        <w:rPr>
          <w:rFonts w:ascii="Book Antiqua" w:hAnsi="Book Antiqua"/>
          <w:sz w:val="19"/>
          <w:szCs w:val="19"/>
        </w:rPr>
        <w:tab/>
      </w:r>
      <w:r w:rsidR="00485348" w:rsidRPr="00AC1F3C">
        <w:rPr>
          <w:rFonts w:ascii="Book Antiqua" w:hAnsi="Book Antiqua"/>
          <w:sz w:val="19"/>
          <w:szCs w:val="19"/>
        </w:rPr>
        <w:tab/>
      </w:r>
      <w:r w:rsidR="00485348" w:rsidRPr="00AC1F3C">
        <w:rPr>
          <w:rFonts w:ascii="Book Antiqua" w:hAnsi="Book Antiqua"/>
          <w:sz w:val="19"/>
          <w:szCs w:val="19"/>
        </w:rPr>
        <w:tab/>
      </w:r>
      <w:r w:rsidR="00485348" w:rsidRPr="00AC1F3C">
        <w:rPr>
          <w:rFonts w:ascii="Book Antiqua" w:hAnsi="Book Antiqua"/>
          <w:b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485348" w:rsidRPr="00AC1F3C">
        <w:rPr>
          <w:rFonts w:ascii="Book Antiqua" w:hAnsi="Book Antiqua"/>
          <w:b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sz w:val="19"/>
          <w:szCs w:val="19"/>
        </w:rPr>
      </w:r>
      <w:r w:rsidR="001F7EDD">
        <w:rPr>
          <w:rFonts w:ascii="Book Antiqua" w:hAnsi="Book Antiqua"/>
          <w:b/>
          <w:sz w:val="19"/>
          <w:szCs w:val="19"/>
        </w:rPr>
        <w:fldChar w:fldCharType="separate"/>
      </w:r>
      <w:r w:rsidR="00485348" w:rsidRPr="00AC1F3C">
        <w:rPr>
          <w:rFonts w:ascii="Book Antiqua" w:hAnsi="Book Antiqua"/>
          <w:b/>
          <w:sz w:val="19"/>
          <w:szCs w:val="19"/>
        </w:rPr>
        <w:fldChar w:fldCharType="end"/>
      </w:r>
      <w:r w:rsidR="00485348" w:rsidRPr="00AC1F3C">
        <w:rPr>
          <w:rFonts w:ascii="Book Antiqua" w:hAnsi="Book Antiqua"/>
          <w:sz w:val="19"/>
          <w:szCs w:val="19"/>
        </w:rPr>
        <w:tab/>
        <w:t xml:space="preserve">Altro </w:t>
      </w:r>
      <w:r w:rsidR="00485348" w:rsidRPr="00AC1F3C">
        <w:rPr>
          <w:rFonts w:ascii="Book Antiqua" w:hAnsi="Book Antiqua" w:cs="Arial"/>
          <w:i/>
          <w:noProof/>
          <w:sz w:val="16"/>
          <w:szCs w:val="16"/>
        </w:rPr>
        <w:t>(aggiungere obiettivi specifici)………………..</w:t>
      </w:r>
    </w:p>
    <w:p w14:paraId="6ECDB44E" w14:textId="77777777" w:rsidR="00AA0D7F" w:rsidRPr="00AC1F3C" w:rsidRDefault="00F7625D" w:rsidP="00AA0D7F">
      <w:pPr>
        <w:pStyle w:val="provvr0"/>
        <w:tabs>
          <w:tab w:val="num" w:pos="431"/>
        </w:tabs>
        <w:spacing w:before="90" w:beforeAutospacing="0" w:after="0" w:afterAutospacing="0" w:line="276" w:lineRule="auto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b/>
          <w:bCs/>
          <w:sz w:val="19"/>
          <w:szCs w:val="19"/>
          <w:u w:val="single"/>
        </w:rPr>
        <w:t>Utilizzando</w:t>
      </w:r>
      <w:r w:rsidR="00485348" w:rsidRPr="00AC1F3C">
        <w:rPr>
          <w:rFonts w:ascii="Book Antiqua" w:hAnsi="Book Antiqua"/>
          <w:b/>
          <w:bCs/>
          <w:sz w:val="19"/>
          <w:szCs w:val="19"/>
          <w:u w:val="single"/>
        </w:rPr>
        <w:t xml:space="preserve"> i seguenti metodi/</w:t>
      </w:r>
      <w:r w:rsidR="005C1B3D" w:rsidRPr="00AC1F3C">
        <w:rPr>
          <w:rFonts w:ascii="Book Antiqua" w:hAnsi="Book Antiqua"/>
          <w:b/>
          <w:bCs/>
          <w:sz w:val="19"/>
          <w:szCs w:val="19"/>
          <w:u w:val="single"/>
        </w:rPr>
        <w:t>tecniche</w:t>
      </w:r>
      <w:r w:rsidR="00485348" w:rsidRPr="00AC1F3C">
        <w:rPr>
          <w:rFonts w:ascii="Book Antiqua" w:hAnsi="Book Antiqua"/>
          <w:b/>
          <w:bCs/>
          <w:sz w:val="19"/>
          <w:szCs w:val="19"/>
          <w:u w:val="single"/>
        </w:rPr>
        <w:t>/</w:t>
      </w:r>
      <w:r w:rsidR="005C1B3D" w:rsidRPr="00AC1F3C">
        <w:rPr>
          <w:rFonts w:ascii="Book Antiqua" w:hAnsi="Book Antiqua"/>
          <w:b/>
          <w:bCs/>
          <w:sz w:val="19"/>
          <w:szCs w:val="19"/>
          <w:u w:val="single"/>
        </w:rPr>
        <w:t>attività</w:t>
      </w:r>
      <w:r w:rsidR="00AA0D7F" w:rsidRPr="00AC1F3C">
        <w:rPr>
          <w:rFonts w:ascii="Book Antiqua" w:hAnsi="Book Antiqua"/>
          <w:b/>
          <w:bCs/>
          <w:sz w:val="19"/>
          <w:szCs w:val="19"/>
        </w:rPr>
        <w:tab/>
      </w:r>
      <w:r w:rsidR="00AA0D7F" w:rsidRPr="00AC1F3C">
        <w:rPr>
          <w:rFonts w:ascii="Book Antiqua" w:hAnsi="Book Antiqua"/>
          <w:b/>
          <w:bCs/>
          <w:sz w:val="19"/>
          <w:szCs w:val="19"/>
        </w:rPr>
        <w:tab/>
      </w:r>
      <w:r w:rsidR="00AA0D7F" w:rsidRPr="00AC1F3C">
        <w:rPr>
          <w:rFonts w:ascii="Book Antiqua" w:hAnsi="Book Antiqua"/>
          <w:b/>
          <w:bCs/>
          <w:sz w:val="19"/>
          <w:szCs w:val="19"/>
        </w:rPr>
        <w:tab/>
        <w:t xml:space="preserve"> </w:t>
      </w:r>
      <w:r w:rsidR="00AA0D7F" w:rsidRPr="00AC1F3C">
        <w:rPr>
          <w:rFonts w:ascii="Book Antiqua" w:hAnsi="Book Antiqua"/>
          <w:b/>
          <w:bCs/>
          <w:sz w:val="19"/>
          <w:szCs w:val="19"/>
        </w:rPr>
        <w:tab/>
        <w:t xml:space="preserve">     </w:t>
      </w:r>
    </w:p>
    <w:p w14:paraId="648AFBCF" w14:textId="5CB5B66E" w:rsidR="003D0918" w:rsidRPr="00AC1F3C" w:rsidRDefault="00AA0D7F" w:rsidP="003D0918">
      <w:pPr>
        <w:pStyle w:val="provvr0"/>
        <w:tabs>
          <w:tab w:val="num" w:pos="426"/>
        </w:tabs>
        <w:spacing w:before="30" w:beforeAutospacing="0" w:after="0" w:afterAutospacing="0"/>
        <w:ind w:left="425" w:hanging="425"/>
        <w:rPr>
          <w:rFonts w:ascii="Book Antiqua" w:hAnsi="Book Antiqua"/>
          <w:b/>
          <w:bCs/>
          <w:sz w:val="19"/>
          <w:szCs w:val="19"/>
        </w:rPr>
      </w:pPr>
      <w:r w:rsidRPr="00AC1F3C">
        <w:rPr>
          <w:rFonts w:ascii="Book Antiqua" w:hAnsi="Book Antiqua"/>
          <w:b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sz w:val="19"/>
          <w:szCs w:val="19"/>
        </w:rPr>
      </w:r>
      <w:r w:rsidR="001F7EDD">
        <w:rPr>
          <w:rFonts w:ascii="Book Antiqua" w:hAnsi="Book Antiqua"/>
          <w:b/>
          <w:sz w:val="19"/>
          <w:szCs w:val="19"/>
        </w:rPr>
        <w:fldChar w:fldCharType="separate"/>
      </w:r>
      <w:r w:rsidRPr="00AC1F3C">
        <w:rPr>
          <w:rFonts w:ascii="Book Antiqua" w:hAnsi="Book Antiqua"/>
          <w:b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F7625D" w:rsidRPr="00AC1F3C">
        <w:rPr>
          <w:rFonts w:ascii="Book Antiqua" w:hAnsi="Book Antiqua"/>
          <w:sz w:val="19"/>
          <w:szCs w:val="19"/>
        </w:rPr>
        <w:t>Verifiche</w:t>
      </w:r>
      <w:r w:rsidRPr="00AC1F3C">
        <w:rPr>
          <w:rFonts w:ascii="Book Antiqua" w:hAnsi="Book Antiqua"/>
          <w:sz w:val="19"/>
          <w:szCs w:val="19"/>
        </w:rPr>
        <w:t xml:space="preserve"> documentali</w:t>
      </w:r>
      <w:bookmarkStart w:id="0" w:name="_Hlk26967168"/>
      <w:r w:rsidR="00FD456C" w:rsidRPr="00AC1F3C">
        <w:rPr>
          <w:rFonts w:ascii="Book Antiqua" w:hAnsi="Book Antiqua"/>
          <w:sz w:val="19"/>
          <w:szCs w:val="19"/>
        </w:rPr>
        <w:tab/>
      </w:r>
      <w:r w:rsidR="00FD456C" w:rsidRPr="00AC1F3C">
        <w:rPr>
          <w:rFonts w:ascii="Book Antiqua" w:hAnsi="Book Antiqua"/>
          <w:sz w:val="19"/>
          <w:szCs w:val="19"/>
        </w:rPr>
        <w:tab/>
      </w:r>
      <w:r w:rsidR="00FD456C" w:rsidRPr="00AC1F3C">
        <w:rPr>
          <w:rFonts w:ascii="Book Antiqua" w:hAnsi="Book Antiqua"/>
          <w:sz w:val="19"/>
          <w:szCs w:val="19"/>
        </w:rPr>
        <w:tab/>
      </w:r>
      <w:r w:rsidR="00FD456C" w:rsidRPr="00AC1F3C">
        <w:rPr>
          <w:rFonts w:ascii="Book Antiqua" w:hAnsi="Book Antiqua"/>
          <w:sz w:val="19"/>
          <w:szCs w:val="19"/>
        </w:rPr>
        <w:tab/>
      </w:r>
      <w:bookmarkEnd w:id="0"/>
      <w:r w:rsidR="002E22A3" w:rsidRPr="00AC1F3C">
        <w:rPr>
          <w:rFonts w:ascii="Book Antiqua" w:hAnsi="Book Antiqua"/>
          <w:b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E22A3" w:rsidRPr="00AC1F3C">
        <w:rPr>
          <w:rFonts w:ascii="Book Antiqua" w:hAnsi="Book Antiqua"/>
          <w:b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sz w:val="19"/>
          <w:szCs w:val="19"/>
        </w:rPr>
      </w:r>
      <w:r w:rsidR="001F7EDD">
        <w:rPr>
          <w:rFonts w:ascii="Book Antiqua" w:hAnsi="Book Antiqua"/>
          <w:b/>
          <w:sz w:val="19"/>
          <w:szCs w:val="19"/>
        </w:rPr>
        <w:fldChar w:fldCharType="separate"/>
      </w:r>
      <w:r w:rsidR="002E22A3" w:rsidRPr="00AC1F3C">
        <w:rPr>
          <w:rFonts w:ascii="Book Antiqua" w:hAnsi="Book Antiqua"/>
          <w:b/>
          <w:sz w:val="19"/>
          <w:szCs w:val="19"/>
        </w:rPr>
        <w:fldChar w:fldCharType="end"/>
      </w:r>
      <w:r w:rsidR="009D6197">
        <w:rPr>
          <w:rFonts w:ascii="Book Antiqua" w:hAnsi="Book Antiqua"/>
          <w:sz w:val="19"/>
          <w:szCs w:val="19"/>
        </w:rPr>
        <w:tab/>
        <w:t>I</w:t>
      </w:r>
      <w:r w:rsidR="002E22A3" w:rsidRPr="00AC1F3C">
        <w:rPr>
          <w:rFonts w:ascii="Book Antiqua" w:hAnsi="Book Antiqua"/>
          <w:sz w:val="19"/>
          <w:szCs w:val="19"/>
        </w:rPr>
        <w:t>ntervista</w:t>
      </w:r>
    </w:p>
    <w:p w14:paraId="42EB2E8F" w14:textId="45C7579A" w:rsidR="002E22A3" w:rsidRPr="00AC1F3C" w:rsidRDefault="00AA0D7F" w:rsidP="003D0918">
      <w:pPr>
        <w:pStyle w:val="provvr0"/>
        <w:tabs>
          <w:tab w:val="num" w:pos="426"/>
        </w:tabs>
        <w:spacing w:before="30" w:beforeAutospacing="0" w:after="0" w:afterAutospacing="0"/>
        <w:ind w:left="425" w:hanging="425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</w:r>
      <w:r w:rsidR="00F7625D" w:rsidRPr="00AC1F3C">
        <w:rPr>
          <w:rFonts w:ascii="Book Antiqua" w:hAnsi="Book Antiqua"/>
          <w:sz w:val="19"/>
          <w:szCs w:val="19"/>
        </w:rPr>
        <w:t>Osservazione</w:t>
      </w:r>
      <w:r w:rsidRPr="00AC1F3C">
        <w:rPr>
          <w:rFonts w:ascii="Book Antiqua" w:hAnsi="Book Antiqua"/>
          <w:sz w:val="19"/>
          <w:szCs w:val="19"/>
        </w:rPr>
        <w:t xml:space="preserve"> diretta</w:t>
      </w:r>
      <w:r w:rsidR="00FD456C" w:rsidRPr="00AC1F3C">
        <w:rPr>
          <w:rFonts w:ascii="Book Antiqua" w:hAnsi="Book Antiqua"/>
          <w:sz w:val="19"/>
          <w:szCs w:val="19"/>
        </w:rPr>
        <w:tab/>
      </w:r>
      <w:r w:rsidR="00FD456C" w:rsidRPr="00AC1F3C">
        <w:rPr>
          <w:rFonts w:ascii="Book Antiqua" w:hAnsi="Book Antiqua"/>
          <w:sz w:val="19"/>
          <w:szCs w:val="19"/>
        </w:rPr>
        <w:tab/>
      </w:r>
      <w:r w:rsidR="00FD456C" w:rsidRPr="00AC1F3C">
        <w:rPr>
          <w:rFonts w:ascii="Book Antiqua" w:hAnsi="Book Antiqua"/>
          <w:sz w:val="19"/>
          <w:szCs w:val="19"/>
        </w:rPr>
        <w:tab/>
      </w:r>
      <w:r w:rsidR="00FD456C" w:rsidRPr="00AC1F3C">
        <w:rPr>
          <w:rFonts w:ascii="Book Antiqua" w:hAnsi="Book Antiqua"/>
          <w:sz w:val="19"/>
          <w:szCs w:val="19"/>
        </w:rPr>
        <w:tab/>
      </w:r>
      <w:r w:rsidR="002E22A3"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2E22A3"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="002E22A3" w:rsidRPr="00AC1F3C">
        <w:rPr>
          <w:rFonts w:ascii="Book Antiqua" w:hAnsi="Book Antiqua"/>
          <w:sz w:val="19"/>
          <w:szCs w:val="19"/>
        </w:rPr>
        <w:fldChar w:fldCharType="end"/>
      </w:r>
      <w:r w:rsidR="009D6197">
        <w:rPr>
          <w:rFonts w:ascii="Book Antiqua" w:hAnsi="Book Antiqua"/>
          <w:sz w:val="19"/>
          <w:szCs w:val="19"/>
        </w:rPr>
        <w:tab/>
        <w:t>M</w:t>
      </w:r>
      <w:r w:rsidR="002E22A3" w:rsidRPr="00AC1F3C">
        <w:rPr>
          <w:rFonts w:ascii="Book Antiqua" w:hAnsi="Book Antiqua"/>
          <w:sz w:val="19"/>
          <w:szCs w:val="19"/>
        </w:rPr>
        <w:t>isurazioni strumentali</w:t>
      </w:r>
    </w:p>
    <w:p w14:paraId="5365EF2D" w14:textId="72620F7B" w:rsidR="00AA0D7F" w:rsidRPr="00AC1F3C" w:rsidRDefault="002E22A3" w:rsidP="003D0918">
      <w:pPr>
        <w:pStyle w:val="provvr0"/>
        <w:tabs>
          <w:tab w:val="num" w:pos="426"/>
        </w:tabs>
        <w:spacing w:before="30" w:beforeAutospacing="0" w:after="0" w:afterAutospacing="0"/>
        <w:ind w:left="425" w:hanging="425"/>
        <w:rPr>
          <w:rFonts w:ascii="Book Antiqua" w:hAnsi="Book Antiqua"/>
          <w:b/>
          <w:bCs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 xml:space="preserve">     </w:t>
      </w:r>
      <w:r w:rsidR="00F7625D" w:rsidRPr="00AC1F3C">
        <w:rPr>
          <w:rFonts w:ascii="Book Antiqua" w:hAnsi="Book Antiqua"/>
          <w:sz w:val="19"/>
          <w:szCs w:val="19"/>
        </w:rPr>
        <w:t>Campionamento</w:t>
      </w:r>
      <w:r w:rsidRPr="00AC1F3C">
        <w:rPr>
          <w:rFonts w:ascii="Book Antiqua" w:hAnsi="Book Antiqua"/>
          <w:sz w:val="19"/>
          <w:szCs w:val="19"/>
        </w:rPr>
        <w:t xml:space="preserve"> e controllo analitico</w:t>
      </w:r>
      <w:r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sz w:val="19"/>
          <w:szCs w:val="19"/>
        </w:rPr>
      </w:r>
      <w:r w:rsidR="001F7EDD">
        <w:rPr>
          <w:rFonts w:ascii="Book Antiqua" w:hAnsi="Book Antiqua"/>
          <w:sz w:val="19"/>
          <w:szCs w:val="19"/>
        </w:rPr>
        <w:fldChar w:fldCharType="separate"/>
      </w:r>
      <w:r w:rsidRPr="00AC1F3C">
        <w:rPr>
          <w:rFonts w:ascii="Book Antiqua" w:hAnsi="Book Antiqua"/>
          <w:sz w:val="19"/>
          <w:szCs w:val="19"/>
        </w:rPr>
        <w:fldChar w:fldCharType="end"/>
      </w:r>
      <w:r w:rsidR="009D6197">
        <w:rPr>
          <w:rFonts w:ascii="Book Antiqua" w:hAnsi="Book Antiqua"/>
          <w:sz w:val="19"/>
          <w:szCs w:val="19"/>
        </w:rPr>
        <w:tab/>
        <w:t>A</w:t>
      </w:r>
      <w:r w:rsidRPr="00AC1F3C">
        <w:rPr>
          <w:rFonts w:ascii="Book Antiqua" w:hAnsi="Book Antiqua"/>
          <w:sz w:val="19"/>
          <w:szCs w:val="19"/>
        </w:rPr>
        <w:t>ltro ...............................................................................</w:t>
      </w:r>
      <w:r w:rsidR="00FD456C" w:rsidRPr="00AC1F3C">
        <w:rPr>
          <w:rFonts w:ascii="Book Antiqua" w:hAnsi="Book Antiqua"/>
          <w:sz w:val="19"/>
          <w:szCs w:val="19"/>
        </w:rPr>
        <w:t xml:space="preserve"> </w:t>
      </w:r>
    </w:p>
    <w:p w14:paraId="08957947" w14:textId="77777777" w:rsidR="005612EC" w:rsidRPr="00AC1F3C" w:rsidRDefault="00AA0D7F" w:rsidP="00D25787">
      <w:pPr>
        <w:pStyle w:val="provvr0"/>
        <w:tabs>
          <w:tab w:val="num" w:pos="426"/>
        </w:tabs>
        <w:spacing w:before="0" w:beforeAutospacing="0" w:after="0" w:afterAutospacing="0"/>
        <w:ind w:left="425" w:hanging="425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sz w:val="19"/>
          <w:szCs w:val="19"/>
        </w:rPr>
        <w:tab/>
        <w:t xml:space="preserve">     </w:t>
      </w:r>
      <w:r w:rsidR="003D0918" w:rsidRPr="00AC1F3C">
        <w:rPr>
          <w:rFonts w:ascii="Book Antiqua" w:hAnsi="Book Antiqua"/>
          <w:sz w:val="19"/>
          <w:szCs w:val="19"/>
        </w:rPr>
        <w:tab/>
      </w:r>
      <w:r w:rsidR="003D0918" w:rsidRPr="00AC1F3C">
        <w:rPr>
          <w:rFonts w:ascii="Book Antiqua" w:hAnsi="Book Antiqua"/>
          <w:sz w:val="19"/>
          <w:szCs w:val="19"/>
        </w:rPr>
        <w:tab/>
      </w:r>
    </w:p>
    <w:p w14:paraId="695A49CB" w14:textId="77777777" w:rsidR="00485348" w:rsidRPr="00AC1F3C" w:rsidRDefault="00485348" w:rsidP="00485348">
      <w:pPr>
        <w:tabs>
          <w:tab w:val="clear" w:pos="3261"/>
        </w:tabs>
        <w:spacing w:before="90" w:line="276" w:lineRule="auto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b/>
          <w:sz w:val="19"/>
          <w:szCs w:val="19"/>
          <w:u w:val="single"/>
        </w:rPr>
        <w:t>CRITERI</w:t>
      </w:r>
      <w:r w:rsidRPr="00AC1F3C">
        <w:rPr>
          <w:rFonts w:ascii="Book Antiqua" w:hAnsi="Book Antiqua"/>
          <w:b/>
          <w:sz w:val="19"/>
          <w:szCs w:val="19"/>
        </w:rPr>
        <w:t xml:space="preserve">: </w:t>
      </w:r>
      <w:r w:rsidRPr="00AC1F3C">
        <w:rPr>
          <w:rFonts w:ascii="Book Antiqua" w:hAnsi="Book Antiqua"/>
          <w:b/>
          <w:sz w:val="19"/>
          <w:szCs w:val="19"/>
          <w:vertAlign w:val="superscript"/>
        </w:rPr>
        <w:t xml:space="preserve"> </w:t>
      </w:r>
    </w:p>
    <w:p w14:paraId="47CDE901" w14:textId="77777777" w:rsidR="00485348" w:rsidRPr="00AC1F3C" w:rsidRDefault="008D4B64" w:rsidP="00C12369">
      <w:pPr>
        <w:pStyle w:val="provvr0"/>
        <w:tabs>
          <w:tab w:val="num" w:pos="426"/>
        </w:tabs>
        <w:spacing w:before="30" w:beforeAutospacing="0" w:after="0" w:afterAutospacing="0" w:line="276" w:lineRule="auto"/>
        <w:ind w:left="425" w:hanging="425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b/>
          <w:sz w:val="19"/>
          <w:szCs w:val="19"/>
        </w:rPr>
        <w:sym w:font="Wingdings" w:char="F0FE"/>
      </w:r>
      <w:r w:rsidRPr="00AC1F3C">
        <w:rPr>
          <w:rFonts w:ascii="Book Antiqua" w:hAnsi="Book Antiqua"/>
          <w:sz w:val="19"/>
          <w:szCs w:val="19"/>
        </w:rPr>
        <w:tab/>
        <w:t>REG. UE 2017/625</w:t>
      </w:r>
      <w:r w:rsidR="00C12369" w:rsidRPr="00AC1F3C">
        <w:rPr>
          <w:rFonts w:ascii="Book Antiqua" w:hAnsi="Book Antiqua"/>
          <w:sz w:val="19"/>
          <w:szCs w:val="19"/>
        </w:rPr>
        <w:tab/>
      </w:r>
      <w:r w:rsidR="00C12369" w:rsidRPr="00AC1F3C">
        <w:rPr>
          <w:rFonts w:ascii="Book Antiqua" w:hAnsi="Book Antiqua"/>
          <w:sz w:val="19"/>
          <w:szCs w:val="19"/>
        </w:rPr>
        <w:tab/>
      </w:r>
      <w:r w:rsidR="00485348" w:rsidRPr="00AC1F3C">
        <w:rPr>
          <w:rFonts w:ascii="Book Antiqua" w:hAnsi="Book Antiqua"/>
          <w:b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485348" w:rsidRPr="00AC1F3C">
        <w:rPr>
          <w:rFonts w:ascii="Book Antiqua" w:hAnsi="Book Antiqua"/>
          <w:b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sz w:val="19"/>
          <w:szCs w:val="19"/>
        </w:rPr>
      </w:r>
      <w:r w:rsidR="001F7EDD">
        <w:rPr>
          <w:rFonts w:ascii="Book Antiqua" w:hAnsi="Book Antiqua"/>
          <w:b/>
          <w:sz w:val="19"/>
          <w:szCs w:val="19"/>
        </w:rPr>
        <w:fldChar w:fldCharType="separate"/>
      </w:r>
      <w:r w:rsidR="00485348" w:rsidRPr="00AC1F3C">
        <w:rPr>
          <w:rFonts w:ascii="Book Antiqua" w:hAnsi="Book Antiqua"/>
          <w:b/>
          <w:sz w:val="19"/>
          <w:szCs w:val="19"/>
        </w:rPr>
        <w:fldChar w:fldCharType="end"/>
      </w:r>
      <w:r w:rsidR="00485348" w:rsidRPr="00AC1F3C">
        <w:rPr>
          <w:rFonts w:ascii="Book Antiqua" w:hAnsi="Book Antiqua"/>
          <w:sz w:val="19"/>
          <w:szCs w:val="19"/>
        </w:rPr>
        <w:tab/>
        <w:t>REG. CE 178/2002</w:t>
      </w:r>
    </w:p>
    <w:p w14:paraId="4170B9A8" w14:textId="77777777" w:rsidR="00485348" w:rsidRPr="00AC1F3C" w:rsidRDefault="00485348" w:rsidP="00C12369">
      <w:pPr>
        <w:pStyle w:val="provvr0"/>
        <w:tabs>
          <w:tab w:val="num" w:pos="426"/>
        </w:tabs>
        <w:spacing w:before="30" w:beforeAutospacing="0" w:after="0" w:afterAutospacing="0"/>
        <w:ind w:left="425" w:hanging="425"/>
        <w:rPr>
          <w:rFonts w:ascii="Book Antiqua" w:hAnsi="Book Antiqua"/>
          <w:sz w:val="19"/>
          <w:szCs w:val="19"/>
        </w:rPr>
      </w:pPr>
      <w:r w:rsidRPr="00AC1F3C">
        <w:rPr>
          <w:rFonts w:ascii="Book Antiqua" w:hAnsi="Book Antiqua"/>
          <w:b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sz w:val="19"/>
          <w:szCs w:val="19"/>
        </w:rPr>
      </w:r>
      <w:r w:rsidR="001F7EDD">
        <w:rPr>
          <w:rFonts w:ascii="Book Antiqua" w:hAnsi="Book Antiqua"/>
          <w:b/>
          <w:sz w:val="19"/>
          <w:szCs w:val="19"/>
        </w:rPr>
        <w:fldChar w:fldCharType="separate"/>
      </w:r>
      <w:r w:rsidRPr="00AC1F3C">
        <w:rPr>
          <w:rFonts w:ascii="Book Antiqua" w:hAnsi="Book Antiqua"/>
          <w:b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  <w:t>REG. CE 852/2004</w:t>
      </w:r>
      <w:r w:rsidR="00C12369" w:rsidRPr="00AC1F3C">
        <w:rPr>
          <w:rFonts w:ascii="Book Antiqua" w:hAnsi="Book Antiqua"/>
          <w:sz w:val="19"/>
          <w:szCs w:val="19"/>
        </w:rPr>
        <w:tab/>
      </w:r>
      <w:r w:rsidR="00C12369" w:rsidRPr="00AC1F3C">
        <w:rPr>
          <w:rFonts w:ascii="Book Antiqua" w:hAnsi="Book Antiqua"/>
          <w:sz w:val="19"/>
          <w:szCs w:val="19"/>
        </w:rPr>
        <w:tab/>
      </w:r>
      <w:r w:rsidRPr="00AC1F3C">
        <w:rPr>
          <w:rFonts w:ascii="Book Antiqua" w:hAnsi="Book Antiqua"/>
          <w:b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sz w:val="19"/>
          <w:szCs w:val="19"/>
        </w:rPr>
      </w:r>
      <w:r w:rsidR="001F7EDD">
        <w:rPr>
          <w:rFonts w:ascii="Book Antiqua" w:hAnsi="Book Antiqua"/>
          <w:b/>
          <w:sz w:val="19"/>
          <w:szCs w:val="19"/>
        </w:rPr>
        <w:fldChar w:fldCharType="separate"/>
      </w:r>
      <w:r w:rsidRPr="00AC1F3C">
        <w:rPr>
          <w:rFonts w:ascii="Book Antiqua" w:hAnsi="Book Antiqua"/>
          <w:b/>
          <w:sz w:val="19"/>
          <w:szCs w:val="19"/>
        </w:rPr>
        <w:fldChar w:fldCharType="end"/>
      </w:r>
      <w:r w:rsidRPr="00AC1F3C">
        <w:rPr>
          <w:rFonts w:ascii="Book Antiqua" w:hAnsi="Book Antiqua"/>
          <w:sz w:val="19"/>
          <w:szCs w:val="19"/>
        </w:rPr>
        <w:tab/>
        <w:t xml:space="preserve">Altro </w:t>
      </w:r>
      <w:r w:rsidRPr="00AC1F3C">
        <w:rPr>
          <w:rFonts w:ascii="Book Antiqua" w:hAnsi="Book Antiqua" w:cs="Arial"/>
          <w:i/>
          <w:noProof/>
          <w:sz w:val="16"/>
          <w:szCs w:val="16"/>
        </w:rPr>
        <w:t>(aggiungere criteri specifici)………………………………………………………..…………………..</w:t>
      </w:r>
    </w:p>
    <w:p w14:paraId="402092DA" w14:textId="77777777" w:rsidR="00287AF9" w:rsidRPr="00AC1F3C" w:rsidRDefault="00287AF9" w:rsidP="00287AF9">
      <w:pPr>
        <w:tabs>
          <w:tab w:val="clear" w:pos="3261"/>
        </w:tabs>
        <w:spacing w:before="90" w:line="276" w:lineRule="auto"/>
        <w:rPr>
          <w:rFonts w:ascii="Book Antiqua" w:hAnsi="Book Antiqua"/>
          <w:b/>
          <w:sz w:val="19"/>
          <w:szCs w:val="19"/>
          <w:u w:val="single"/>
        </w:rPr>
      </w:pPr>
      <w:r w:rsidRPr="00AC1F3C">
        <w:rPr>
          <w:rFonts w:ascii="Book Antiqua" w:hAnsi="Book Antiqua"/>
          <w:b/>
          <w:sz w:val="19"/>
          <w:szCs w:val="19"/>
          <w:u w:val="single"/>
        </w:rPr>
        <w:t>Abbiamo evidenziato quanto segue: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2"/>
      </w:tblGrid>
      <w:tr w:rsidR="002553F2" w:rsidRPr="00AC1F3C" w14:paraId="11C8C5E4" w14:textId="77777777" w:rsidTr="00A338FA">
        <w:trPr>
          <w:trHeight w:val="284"/>
        </w:trPr>
        <w:tc>
          <w:tcPr>
            <w:tcW w:w="10634" w:type="dxa"/>
            <w:shd w:val="clear" w:color="auto" w:fill="auto"/>
          </w:tcPr>
          <w:p w14:paraId="3CAE9CF9" w14:textId="77777777" w:rsidR="00E73A35" w:rsidRPr="00AC1F3C" w:rsidRDefault="00E73A35" w:rsidP="00D36B53">
            <w:pPr>
              <w:tabs>
                <w:tab w:val="clear" w:pos="3261"/>
              </w:tabs>
              <w:spacing w:before="90" w:line="276" w:lineRule="auto"/>
              <w:rPr>
                <w:b/>
                <w:sz w:val="16"/>
                <w:szCs w:val="16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  <w:u w:val="single"/>
              </w:rPr>
              <w:t>ELENCO DEI LOCALI ISPEZIONATI ED EVENTUALE DESCRIZIONE ATTIVITA’</w:t>
            </w:r>
          </w:p>
        </w:tc>
      </w:tr>
      <w:tr w:rsidR="002553F2" w:rsidRPr="00AC1F3C" w14:paraId="1B32547E" w14:textId="77777777" w:rsidTr="00A338FA">
        <w:trPr>
          <w:trHeight w:val="284"/>
        </w:trPr>
        <w:tc>
          <w:tcPr>
            <w:tcW w:w="10634" w:type="dxa"/>
            <w:shd w:val="clear" w:color="auto" w:fill="auto"/>
          </w:tcPr>
          <w:p w14:paraId="5E5C6F9A" w14:textId="77777777" w:rsidR="00E73A35" w:rsidRPr="00AC1F3C" w:rsidRDefault="00E73A35" w:rsidP="009B3527">
            <w:pPr>
              <w:ind w:right="567" w:hanging="108"/>
              <w:rPr>
                <w:b/>
                <w:sz w:val="18"/>
                <w:szCs w:val="18"/>
              </w:rPr>
            </w:pPr>
          </w:p>
        </w:tc>
      </w:tr>
      <w:tr w:rsidR="002553F2" w:rsidRPr="00AC1F3C" w14:paraId="576B98EF" w14:textId="77777777" w:rsidTr="00A338FA">
        <w:trPr>
          <w:trHeight w:val="284"/>
        </w:trPr>
        <w:tc>
          <w:tcPr>
            <w:tcW w:w="10634" w:type="dxa"/>
            <w:shd w:val="clear" w:color="auto" w:fill="auto"/>
          </w:tcPr>
          <w:p w14:paraId="74E02EAD" w14:textId="77777777" w:rsidR="00E73A35" w:rsidRPr="00AC1F3C" w:rsidRDefault="00E73A35" w:rsidP="002553F2">
            <w:pPr>
              <w:ind w:right="567"/>
              <w:rPr>
                <w:b/>
                <w:sz w:val="18"/>
                <w:szCs w:val="18"/>
              </w:rPr>
            </w:pPr>
          </w:p>
        </w:tc>
      </w:tr>
      <w:tr w:rsidR="002553F2" w:rsidRPr="00AC1F3C" w14:paraId="314953D8" w14:textId="77777777" w:rsidTr="00A338FA">
        <w:trPr>
          <w:trHeight w:val="284"/>
        </w:trPr>
        <w:tc>
          <w:tcPr>
            <w:tcW w:w="10634" w:type="dxa"/>
            <w:shd w:val="clear" w:color="auto" w:fill="auto"/>
          </w:tcPr>
          <w:p w14:paraId="55D6ECDA" w14:textId="77777777" w:rsidR="00E73A35" w:rsidRPr="00AC1F3C" w:rsidRDefault="00E73A35" w:rsidP="002553F2">
            <w:pPr>
              <w:ind w:right="567"/>
              <w:rPr>
                <w:b/>
                <w:sz w:val="18"/>
                <w:szCs w:val="18"/>
              </w:rPr>
            </w:pPr>
          </w:p>
        </w:tc>
      </w:tr>
      <w:tr w:rsidR="002553F2" w:rsidRPr="00AC1F3C" w14:paraId="6F1D147E" w14:textId="77777777" w:rsidTr="00A338FA">
        <w:trPr>
          <w:trHeight w:val="284"/>
        </w:trPr>
        <w:tc>
          <w:tcPr>
            <w:tcW w:w="10634" w:type="dxa"/>
            <w:shd w:val="clear" w:color="auto" w:fill="auto"/>
          </w:tcPr>
          <w:p w14:paraId="6522477B" w14:textId="77777777" w:rsidR="00E73A35" w:rsidRPr="00AC1F3C" w:rsidRDefault="00E73A35" w:rsidP="002553F2">
            <w:pPr>
              <w:ind w:right="567"/>
              <w:rPr>
                <w:b/>
                <w:sz w:val="18"/>
                <w:szCs w:val="18"/>
              </w:rPr>
            </w:pPr>
          </w:p>
        </w:tc>
      </w:tr>
    </w:tbl>
    <w:p w14:paraId="49A82BAC" w14:textId="77777777" w:rsidR="00411107" w:rsidRPr="00AC1F3C" w:rsidRDefault="00411107" w:rsidP="00BA7B5C">
      <w:pPr>
        <w:tabs>
          <w:tab w:val="clear" w:pos="3261"/>
        </w:tabs>
        <w:rPr>
          <w:rFonts w:ascii="Book Antiqua" w:hAnsi="Book Antiqua"/>
          <w:b/>
          <w:sz w:val="19"/>
          <w:szCs w:val="19"/>
          <w:u w:val="single"/>
        </w:rPr>
      </w:pP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807"/>
        <w:gridCol w:w="2461"/>
        <w:gridCol w:w="1522"/>
      </w:tblGrid>
      <w:tr w:rsidR="0051194F" w:rsidRPr="00AC1F3C" w14:paraId="418B2C4E" w14:textId="77777777" w:rsidTr="0051194F">
        <w:trPr>
          <w:trHeight w:val="196"/>
          <w:jc w:val="center"/>
        </w:trPr>
        <w:tc>
          <w:tcPr>
            <w:tcW w:w="286" w:type="pct"/>
            <w:shd w:val="clear" w:color="auto" w:fill="auto"/>
          </w:tcPr>
          <w:p w14:paraId="53A02FBD" w14:textId="6DC1E0D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  <w:u w:val="single"/>
              </w:rPr>
              <w:t>N</w:t>
            </w:r>
            <w:r w:rsidR="00C5642C" w:rsidRPr="00AC1F3C">
              <w:rPr>
                <w:rFonts w:ascii="Book Antiqua" w:hAnsi="Book Antiqua"/>
                <w:b/>
                <w:sz w:val="19"/>
                <w:szCs w:val="19"/>
                <w:u w:val="single"/>
              </w:rPr>
              <w:t>.</w:t>
            </w:r>
            <w:r w:rsidR="00147A05" w:rsidRPr="00AC1F3C">
              <w:rPr>
                <w:rFonts w:ascii="Book Antiqua" w:hAnsi="Book Antiqua"/>
                <w:b/>
                <w:sz w:val="19"/>
                <w:szCs w:val="19"/>
                <w:u w:val="single"/>
                <w:vertAlign w:val="superscript"/>
              </w:rPr>
              <w:footnoteReference w:id="1"/>
            </w:r>
          </w:p>
        </w:tc>
        <w:tc>
          <w:tcPr>
            <w:tcW w:w="2796" w:type="pct"/>
          </w:tcPr>
          <w:p w14:paraId="43543FB9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  <w:u w:val="single"/>
              </w:rPr>
              <w:t>EVIDENZE</w:t>
            </w:r>
          </w:p>
        </w:tc>
        <w:tc>
          <w:tcPr>
            <w:tcW w:w="1185" w:type="pct"/>
          </w:tcPr>
          <w:p w14:paraId="121D82C9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  <w:u w:val="single"/>
              </w:rPr>
              <w:t>NORMA VIOLATA</w:t>
            </w:r>
          </w:p>
        </w:tc>
        <w:tc>
          <w:tcPr>
            <w:tcW w:w="733" w:type="pct"/>
            <w:shd w:val="clear" w:color="auto" w:fill="auto"/>
          </w:tcPr>
          <w:p w14:paraId="112F260D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  <w:u w:val="single"/>
              </w:rPr>
              <w:t>RISULTANZA</w:t>
            </w:r>
          </w:p>
          <w:p w14:paraId="58D369B5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  <w:u w:val="single"/>
              </w:rPr>
              <w:t>ESITO</w:t>
            </w:r>
            <w:r w:rsidRPr="00AC1F3C">
              <w:rPr>
                <w:rFonts w:ascii="Book Antiqua" w:hAnsi="Book Antiqua"/>
                <w:b/>
                <w:sz w:val="19"/>
                <w:szCs w:val="19"/>
                <w:u w:val="single"/>
                <w:vertAlign w:val="superscript"/>
              </w:rPr>
              <w:footnoteReference w:id="2"/>
            </w:r>
          </w:p>
        </w:tc>
      </w:tr>
      <w:tr w:rsidR="0051194F" w:rsidRPr="00AC1F3C" w14:paraId="5A08BB9A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132F873A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21637C36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00A0E9AE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38316552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1AD556A2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1C11ECD2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76B70103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65AED04A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7E799EFD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5464D773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05694F1C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340C98E0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62518996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6D1832E1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46305D96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3BAA3E67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0D28D747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72D77ACF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4F8F43FF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5E5AD94C" w14:textId="77777777" w:rsidTr="0051194F">
        <w:trPr>
          <w:trHeight w:val="376"/>
          <w:jc w:val="center"/>
        </w:trPr>
        <w:tc>
          <w:tcPr>
            <w:tcW w:w="286" w:type="pct"/>
            <w:shd w:val="clear" w:color="auto" w:fill="auto"/>
          </w:tcPr>
          <w:p w14:paraId="48831610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67F24418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542B3638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18CBD298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08ACA512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5E4F2EC5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1EC22691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194E4AD7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6B99DC7D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630C61E7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6245482D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16EEDFBC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6509ECA9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48C90688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6C167563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6D14B43B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4E53290E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675ACE08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219F01D8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1470DD00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34A24077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4F8FE57A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5E6367C3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26909A01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061668A0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48DB0B29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16480CA6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6519ED3B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2EAEE1BA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19FA996E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24B8839D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559DEE6F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26D0EE58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38546D87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5EAF8DC5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3DDCCC14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5A8E012B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14CFA9A9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7DAC8677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7C93EF17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0FDEB93A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6E74A6CE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0C302AA5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2EE0AE85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7335680B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52485032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3B397E55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27B0597F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33663614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43AED502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62E55279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1299DC21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339E8E3E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64C3B976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33B3C97A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252E9235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06ABC4FD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06B0C733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46D6A63A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233B09FD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13450EF6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5B5BAB56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66C8F661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46A0D5E8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1655AE03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2AFAE72F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7683B95B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366ADC9C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3C9E0C96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7F1F67C3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7001628F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002EEE01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236D5F20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35E72266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6381776E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72DC9355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130D0883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760C3AF7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4E3F0A78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7032F046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278C4A7C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4C124DF7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7545CB2D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1190845F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253EB92F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6D389D5F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2FFA2DBD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2BB9789D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0554E76B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701BBBE4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7252F439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737018BA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2E7198AC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56FAD720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51194F" w:rsidRPr="00AC1F3C" w14:paraId="417E2FD8" w14:textId="77777777" w:rsidTr="0051194F">
        <w:trPr>
          <w:trHeight w:val="340"/>
          <w:jc w:val="center"/>
        </w:trPr>
        <w:tc>
          <w:tcPr>
            <w:tcW w:w="286" w:type="pct"/>
            <w:shd w:val="clear" w:color="auto" w:fill="auto"/>
          </w:tcPr>
          <w:p w14:paraId="73040ECA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2796" w:type="pct"/>
          </w:tcPr>
          <w:p w14:paraId="7DB84A0C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185" w:type="pct"/>
          </w:tcPr>
          <w:p w14:paraId="21FDB981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733" w:type="pct"/>
            <w:shd w:val="clear" w:color="auto" w:fill="auto"/>
          </w:tcPr>
          <w:p w14:paraId="1DC2492E" w14:textId="77777777" w:rsidR="00F31434" w:rsidRPr="00AC1F3C" w:rsidRDefault="00F31434" w:rsidP="003E50D0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</w:tbl>
    <w:p w14:paraId="2670B1F4" w14:textId="77777777" w:rsidR="00FB6172" w:rsidRPr="00AC1F3C" w:rsidRDefault="009B3527" w:rsidP="00B516A6">
      <w:pPr>
        <w:tabs>
          <w:tab w:val="clear" w:pos="3261"/>
        </w:tabs>
        <w:spacing w:before="90" w:line="276" w:lineRule="auto"/>
        <w:rPr>
          <w:b/>
          <w:sz w:val="16"/>
        </w:rPr>
      </w:pPr>
      <w:r w:rsidRPr="00AC1F3C">
        <w:rPr>
          <w:b/>
          <w:sz w:val="16"/>
        </w:rPr>
        <w:t>SEGUE VERBALE N. ………………………….. del …………………………….</w:t>
      </w:r>
    </w:p>
    <w:p w14:paraId="26C97DC8" w14:textId="77777777" w:rsidR="00AE7695" w:rsidRPr="00AC1F3C" w:rsidRDefault="00AE7695" w:rsidP="00B516A6">
      <w:pPr>
        <w:tabs>
          <w:tab w:val="clear" w:pos="3261"/>
        </w:tabs>
        <w:spacing w:before="90" w:line="276" w:lineRule="auto"/>
        <w:rPr>
          <w:b/>
          <w:sz w:val="16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3791"/>
        <w:gridCol w:w="1550"/>
        <w:gridCol w:w="3929"/>
      </w:tblGrid>
      <w:tr w:rsidR="00017248" w:rsidRPr="00AC1F3C" w14:paraId="717138E6" w14:textId="77777777" w:rsidTr="00A338FA">
        <w:tc>
          <w:tcPr>
            <w:tcW w:w="1276" w:type="dxa"/>
            <w:shd w:val="clear" w:color="auto" w:fill="auto"/>
          </w:tcPr>
          <w:p w14:paraId="4C67A905" w14:textId="77777777" w:rsidR="00017248" w:rsidRPr="00AC1F3C" w:rsidRDefault="00017248" w:rsidP="00AA3609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  <w:u w:val="single"/>
              </w:rPr>
              <w:t xml:space="preserve">N evidenza </w:t>
            </w:r>
          </w:p>
        </w:tc>
        <w:tc>
          <w:tcPr>
            <w:tcW w:w="3829" w:type="dxa"/>
            <w:shd w:val="clear" w:color="auto" w:fill="auto"/>
          </w:tcPr>
          <w:p w14:paraId="3FCBF451" w14:textId="77777777" w:rsidR="00017248" w:rsidRPr="00AC1F3C" w:rsidRDefault="00017248" w:rsidP="00AA3609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  <w:u w:val="single"/>
              </w:rPr>
              <w:t>DA RISOLVERE ENTRO</w:t>
            </w:r>
          </w:p>
        </w:tc>
        <w:tc>
          <w:tcPr>
            <w:tcW w:w="1558" w:type="dxa"/>
          </w:tcPr>
          <w:p w14:paraId="0E68968E" w14:textId="77777777" w:rsidR="00017248" w:rsidRPr="00AC1F3C" w:rsidRDefault="00017248" w:rsidP="00F1340D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  <w:u w:val="single"/>
              </w:rPr>
              <w:t xml:space="preserve">N evidenza </w:t>
            </w:r>
          </w:p>
        </w:tc>
        <w:tc>
          <w:tcPr>
            <w:tcW w:w="3969" w:type="dxa"/>
          </w:tcPr>
          <w:p w14:paraId="5D6471DE" w14:textId="77777777" w:rsidR="00017248" w:rsidRPr="00AC1F3C" w:rsidRDefault="00017248" w:rsidP="00F1340D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  <w:r w:rsidRPr="00AC1F3C">
              <w:rPr>
                <w:rFonts w:ascii="Book Antiqua" w:hAnsi="Book Antiqua"/>
                <w:b/>
                <w:sz w:val="19"/>
                <w:szCs w:val="19"/>
                <w:u w:val="single"/>
              </w:rPr>
              <w:t>DA RISOLVERE ENTRO</w:t>
            </w:r>
          </w:p>
        </w:tc>
      </w:tr>
      <w:tr w:rsidR="00017248" w:rsidRPr="00AC1F3C" w14:paraId="6DD41C41" w14:textId="77777777" w:rsidTr="00A338FA">
        <w:tc>
          <w:tcPr>
            <w:tcW w:w="1276" w:type="dxa"/>
            <w:shd w:val="clear" w:color="auto" w:fill="auto"/>
          </w:tcPr>
          <w:p w14:paraId="1FA0B4EF" w14:textId="77777777" w:rsidR="00017248" w:rsidRPr="00AC1F3C" w:rsidRDefault="00017248" w:rsidP="00AA3609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3829" w:type="dxa"/>
            <w:shd w:val="clear" w:color="auto" w:fill="auto"/>
          </w:tcPr>
          <w:p w14:paraId="734A0585" w14:textId="77777777" w:rsidR="00017248" w:rsidRPr="00AC1F3C" w:rsidRDefault="00017248" w:rsidP="00AA3609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558" w:type="dxa"/>
          </w:tcPr>
          <w:p w14:paraId="79C2B134" w14:textId="77777777" w:rsidR="00017248" w:rsidRPr="00AC1F3C" w:rsidRDefault="00017248" w:rsidP="00F1340D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3969" w:type="dxa"/>
          </w:tcPr>
          <w:p w14:paraId="3D151BB1" w14:textId="77777777" w:rsidR="00017248" w:rsidRPr="00AC1F3C" w:rsidRDefault="00017248" w:rsidP="00F1340D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  <w:tr w:rsidR="00017248" w:rsidRPr="00AC1F3C" w14:paraId="3C173735" w14:textId="77777777" w:rsidTr="00A338FA">
        <w:tc>
          <w:tcPr>
            <w:tcW w:w="1276" w:type="dxa"/>
            <w:shd w:val="clear" w:color="auto" w:fill="auto"/>
          </w:tcPr>
          <w:p w14:paraId="7D4CEA56" w14:textId="77777777" w:rsidR="00017248" w:rsidRPr="00AC1F3C" w:rsidRDefault="00017248" w:rsidP="00AA3609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3829" w:type="dxa"/>
            <w:shd w:val="clear" w:color="auto" w:fill="auto"/>
          </w:tcPr>
          <w:p w14:paraId="0AC6E7D9" w14:textId="77777777" w:rsidR="00017248" w:rsidRPr="00AC1F3C" w:rsidRDefault="00017248" w:rsidP="00AA3609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1558" w:type="dxa"/>
          </w:tcPr>
          <w:p w14:paraId="0BB91407" w14:textId="77777777" w:rsidR="00017248" w:rsidRPr="00AC1F3C" w:rsidRDefault="00017248" w:rsidP="00F1340D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  <w:tc>
          <w:tcPr>
            <w:tcW w:w="3969" w:type="dxa"/>
          </w:tcPr>
          <w:p w14:paraId="5641F9C1" w14:textId="77777777" w:rsidR="00017248" w:rsidRPr="00AC1F3C" w:rsidRDefault="00017248" w:rsidP="00F1340D">
            <w:pPr>
              <w:tabs>
                <w:tab w:val="clear" w:pos="3261"/>
              </w:tabs>
              <w:spacing w:before="90" w:line="276" w:lineRule="auto"/>
              <w:rPr>
                <w:rFonts w:ascii="Book Antiqua" w:hAnsi="Book Antiqua"/>
                <w:b/>
                <w:sz w:val="19"/>
                <w:szCs w:val="19"/>
                <w:u w:val="single"/>
              </w:rPr>
            </w:pPr>
          </w:p>
        </w:tc>
      </w:tr>
    </w:tbl>
    <w:p w14:paraId="41DB77C0" w14:textId="77777777" w:rsidR="00C5642C" w:rsidRPr="00AC1F3C" w:rsidRDefault="00C5642C" w:rsidP="00B516A6">
      <w:pPr>
        <w:tabs>
          <w:tab w:val="clear" w:pos="3261"/>
        </w:tabs>
        <w:spacing w:before="90" w:line="276" w:lineRule="auto"/>
        <w:rPr>
          <w:rFonts w:ascii="Book Antiqua" w:hAnsi="Book Antiqua"/>
          <w:b/>
          <w:sz w:val="19"/>
          <w:szCs w:val="19"/>
          <w:u w:val="single"/>
        </w:rPr>
      </w:pPr>
    </w:p>
    <w:p w14:paraId="61ADBAC7" w14:textId="645D0BC5" w:rsidR="00CE7099" w:rsidRPr="00AC1F3C" w:rsidRDefault="00C5642C" w:rsidP="0063716F">
      <w:pPr>
        <w:tabs>
          <w:tab w:val="clear" w:pos="3261"/>
        </w:tabs>
        <w:spacing w:before="90" w:line="276" w:lineRule="auto"/>
        <w:jc w:val="center"/>
        <w:rPr>
          <w:rFonts w:ascii="Book Antiqua" w:hAnsi="Book Antiqua"/>
          <w:b/>
          <w:strike/>
          <w:sz w:val="19"/>
          <w:szCs w:val="19"/>
          <w:u w:val="single"/>
        </w:rPr>
      </w:pPr>
      <w:r w:rsidRPr="00AC1F3C">
        <w:rPr>
          <w:rFonts w:ascii="Book Antiqua" w:hAnsi="Book Antiqua"/>
          <w:b/>
          <w:sz w:val="19"/>
          <w:szCs w:val="19"/>
          <w:u w:val="single"/>
        </w:rPr>
        <w:t>ESITI DEL CONTROLLO UFFICIALE</w:t>
      </w:r>
    </w:p>
    <w:p w14:paraId="60E34BEB" w14:textId="77777777" w:rsidR="00434763" w:rsidRPr="00AC1F3C" w:rsidRDefault="00434763" w:rsidP="00434763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sz w:val="19"/>
          <w:szCs w:val="19"/>
        </w:rPr>
        <w:tab/>
      </w:r>
      <w:bookmarkStart w:id="1" w:name="_Hlk26972540"/>
      <w:r w:rsidRPr="00AC1F3C">
        <w:rPr>
          <w:rFonts w:ascii="Book Antiqua" w:hAnsi="Book Antiqua"/>
          <w:b/>
          <w:noProof w:val="0"/>
          <w:sz w:val="19"/>
          <w:szCs w:val="19"/>
        </w:rPr>
        <w:t>(A</w:t>
      </w:r>
      <w:r w:rsidR="008D1267" w:rsidRPr="00AC1F3C">
        <w:rPr>
          <w:rFonts w:ascii="Book Antiqua" w:hAnsi="Book Antiqua"/>
          <w:b/>
          <w:noProof w:val="0"/>
          <w:sz w:val="19"/>
          <w:szCs w:val="19"/>
        </w:rPr>
        <w:t xml:space="preserve"> - conforme</w:t>
      </w:r>
      <w:bookmarkEnd w:id="1"/>
      <w:r w:rsidRPr="00AC1F3C">
        <w:rPr>
          <w:rFonts w:ascii="Book Antiqua" w:hAnsi="Book Antiqua"/>
          <w:b/>
          <w:noProof w:val="0"/>
          <w:sz w:val="19"/>
          <w:szCs w:val="19"/>
        </w:rPr>
        <w:t>)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</w:t>
      </w:r>
      <w:r w:rsidRPr="00AC1F3C">
        <w:rPr>
          <w:rFonts w:ascii="Book Antiqua" w:hAnsi="Book Antiqua"/>
          <w:bCs/>
          <w:noProof w:val="0"/>
          <w:sz w:val="19"/>
          <w:szCs w:val="19"/>
        </w:rPr>
        <w:t>In relazione a quanto controllato, non sono emerse non conformità</w:t>
      </w:r>
      <w:r w:rsidRPr="00AC1F3C">
        <w:rPr>
          <w:rFonts w:eastAsia="SimSun"/>
          <w:noProof w:val="0"/>
          <w:color w:val="00000A"/>
          <w:sz w:val="18"/>
          <w:szCs w:val="18"/>
          <w:lang w:eastAsia="en-US"/>
        </w:rPr>
        <w:t>.</w:t>
      </w:r>
    </w:p>
    <w:p w14:paraId="0AE4583B" w14:textId="0725BECB" w:rsidR="00C55D41" w:rsidRDefault="00C55D41" w:rsidP="00C55D41">
      <w:pPr>
        <w:tabs>
          <w:tab w:val="left" w:pos="708"/>
        </w:tabs>
        <w:ind w:left="426" w:hanging="426"/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noProof w:val="0"/>
          <w:sz w:val="19"/>
          <w:szCs w:val="19"/>
        </w:rPr>
      </w:r>
      <w:r w:rsidR="001F7EDD">
        <w:rPr>
          <w:rFonts w:ascii="Book Antiqua" w:hAnsi="Book Antiqua"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noProof w:val="0"/>
          <w:sz w:val="19"/>
          <w:szCs w:val="19"/>
        </w:rPr>
        <w:t xml:space="preserve"> </w:t>
      </w:r>
      <w:r w:rsidRPr="00AC1F3C">
        <w:rPr>
          <w:rFonts w:ascii="Book Antiqua" w:hAnsi="Book Antiqua"/>
          <w:noProof w:val="0"/>
          <w:sz w:val="19"/>
          <w:szCs w:val="19"/>
        </w:rPr>
        <w:tab/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(A </w:t>
      </w:r>
      <w:r w:rsidRPr="00AC1F3C">
        <w:rPr>
          <w:rFonts w:ascii="Book Antiqua" w:hAnsi="Book Antiqua"/>
          <w:b/>
          <w:noProof w:val="0"/>
          <w:sz w:val="19"/>
          <w:szCs w:val="19"/>
          <w:vertAlign w:val="subscript"/>
        </w:rPr>
        <w:t>1</w:t>
      </w:r>
      <w:r w:rsidRPr="00AC1F3C">
        <w:rPr>
          <w:rFonts w:ascii="Book Antiqua" w:hAnsi="Book Antiqua"/>
          <w:b/>
          <w:noProof w:val="0"/>
          <w:sz w:val="19"/>
          <w:szCs w:val="19"/>
        </w:rPr>
        <w:t>- conforme</w:t>
      </w:r>
      <w:r w:rsidR="00033D23" w:rsidRPr="00AC1F3C">
        <w:rPr>
          <w:rFonts w:ascii="Book Antiqua" w:hAnsi="Book Antiqua"/>
          <w:b/>
          <w:noProof w:val="0"/>
          <w:sz w:val="19"/>
          <w:szCs w:val="19"/>
        </w:rPr>
        <w:t>)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le non conformità precedentemente rilevate, con verbale n. …</w:t>
      </w:r>
      <w:r w:rsidR="00A7713D" w:rsidRPr="00AC1F3C">
        <w:rPr>
          <w:rFonts w:ascii="Book Antiqua" w:hAnsi="Book Antiqua"/>
          <w:noProof w:val="0"/>
          <w:sz w:val="19"/>
          <w:szCs w:val="19"/>
        </w:rPr>
        <w:t>………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….. </w:t>
      </w:r>
      <w:r w:rsidR="00CE5843">
        <w:rPr>
          <w:rFonts w:ascii="Book Antiqua" w:hAnsi="Book Antiqua"/>
          <w:noProof w:val="0"/>
          <w:sz w:val="19"/>
          <w:szCs w:val="19"/>
        </w:rPr>
        <w:t>d</w:t>
      </w:r>
      <w:r w:rsidR="00AC1F3C" w:rsidRPr="00AC1F3C">
        <w:rPr>
          <w:rFonts w:ascii="Book Antiqua" w:hAnsi="Book Antiqua"/>
          <w:noProof w:val="0"/>
          <w:sz w:val="19"/>
          <w:szCs w:val="19"/>
        </w:rPr>
        <w:t>el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…</w:t>
      </w:r>
      <w:r w:rsidR="00A7713D" w:rsidRPr="00AC1F3C">
        <w:rPr>
          <w:rFonts w:ascii="Book Antiqua" w:hAnsi="Book Antiqua"/>
          <w:noProof w:val="0"/>
          <w:sz w:val="19"/>
          <w:szCs w:val="19"/>
        </w:rPr>
        <w:t>…</w:t>
      </w:r>
      <w:r w:rsidR="00AC1F3C" w:rsidRPr="00AC1F3C">
        <w:rPr>
          <w:rFonts w:ascii="Book Antiqua" w:hAnsi="Book Antiqua"/>
          <w:noProof w:val="0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sz w:val="19"/>
          <w:szCs w:val="19"/>
        </w:rPr>
        <w:t>… sono state risolte</w:t>
      </w:r>
    </w:p>
    <w:p w14:paraId="45031F6F" w14:textId="7DB0BB9A" w:rsidR="00DA7A19" w:rsidRPr="00DA7A19" w:rsidRDefault="00DA7A19" w:rsidP="00DA7A19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bCs/>
          <w:noProof w:val="0"/>
          <w:sz w:val="18"/>
          <w:szCs w:val="18"/>
        </w:rPr>
      </w:pPr>
      <w:r w:rsidRPr="00DA7A19">
        <w:rPr>
          <w:rFonts w:ascii="Book Antiqua" w:hAnsi="Book Antiqua"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DA7A19">
        <w:rPr>
          <w:rFonts w:ascii="Book Antiqua" w:hAnsi="Book Antiqua"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noProof w:val="0"/>
          <w:sz w:val="19"/>
          <w:szCs w:val="19"/>
        </w:rPr>
      </w:r>
      <w:r w:rsidR="001F7EDD">
        <w:rPr>
          <w:rFonts w:ascii="Book Antiqua" w:hAnsi="Book Antiqua"/>
          <w:noProof w:val="0"/>
          <w:sz w:val="19"/>
          <w:szCs w:val="19"/>
        </w:rPr>
        <w:fldChar w:fldCharType="separate"/>
      </w:r>
      <w:r w:rsidRPr="00DA7A19">
        <w:rPr>
          <w:rFonts w:ascii="Book Antiqua" w:hAnsi="Book Antiqua"/>
          <w:noProof w:val="0"/>
          <w:sz w:val="19"/>
          <w:szCs w:val="19"/>
        </w:rPr>
        <w:fldChar w:fldCharType="end"/>
      </w:r>
      <w:r w:rsidRPr="00DA7A19">
        <w:rPr>
          <w:rFonts w:ascii="Book Antiqua" w:hAnsi="Book Antiqua"/>
          <w:b/>
          <w:noProof w:val="0"/>
          <w:sz w:val="19"/>
          <w:szCs w:val="19"/>
        </w:rPr>
        <w:t xml:space="preserve"> </w:t>
      </w:r>
      <w:r>
        <w:rPr>
          <w:rFonts w:ascii="Book Antiqua" w:hAnsi="Book Antiqua"/>
          <w:b/>
          <w:noProof w:val="0"/>
          <w:sz w:val="19"/>
          <w:szCs w:val="19"/>
        </w:rPr>
        <w:t xml:space="preserve">   </w:t>
      </w:r>
      <w:r w:rsidRPr="00DA7A19">
        <w:rPr>
          <w:rFonts w:ascii="Book Antiqua" w:hAnsi="Book Antiqua"/>
          <w:b/>
          <w:noProof w:val="0"/>
          <w:sz w:val="19"/>
          <w:szCs w:val="19"/>
        </w:rPr>
        <w:t>(</w:t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A </w:t>
      </w:r>
      <w:r>
        <w:rPr>
          <w:rFonts w:ascii="Book Antiqua" w:hAnsi="Book Antiqua"/>
          <w:b/>
          <w:noProof w:val="0"/>
          <w:sz w:val="19"/>
          <w:szCs w:val="19"/>
          <w:vertAlign w:val="subscript"/>
        </w:rPr>
        <w:t>2</w:t>
      </w:r>
      <w:r w:rsidRPr="00DA7A19">
        <w:rPr>
          <w:rFonts w:ascii="Book Antiqua" w:hAnsi="Book Antiqua"/>
          <w:b/>
          <w:noProof w:val="0"/>
          <w:sz w:val="19"/>
          <w:szCs w:val="19"/>
        </w:rPr>
        <w:t xml:space="preserve"> – conforme con indicazioni)</w:t>
      </w:r>
      <w:r w:rsidRPr="00DA7A19">
        <w:rPr>
          <w:rFonts w:ascii="Book Antiqua" w:hAnsi="Book Antiqua"/>
          <w:noProof w:val="0"/>
          <w:sz w:val="19"/>
          <w:szCs w:val="19"/>
        </w:rPr>
        <w:t xml:space="preserve"> </w:t>
      </w:r>
      <w:r w:rsidRPr="00DA7A19">
        <w:rPr>
          <w:rFonts w:ascii="Book Antiqua" w:hAnsi="Book Antiqua"/>
          <w:bCs/>
          <w:noProof w:val="0"/>
          <w:sz w:val="19"/>
          <w:szCs w:val="19"/>
        </w:rPr>
        <w:t>La/e situazione riscontrata/e al/ai punto/i n°........................................................</w:t>
      </w:r>
      <w:r w:rsidRPr="00DA7A19">
        <w:rPr>
          <w:rFonts w:ascii="Book Antiqua" w:hAnsi="Book Antiqua"/>
          <w:b/>
          <w:noProof w:val="0"/>
          <w:sz w:val="19"/>
          <w:szCs w:val="19"/>
        </w:rPr>
        <w:t xml:space="preserve">, </w:t>
      </w:r>
      <w:r w:rsidRPr="00DA7A19">
        <w:rPr>
          <w:rFonts w:ascii="Book Antiqua" w:hAnsi="Book Antiqua"/>
          <w:noProof w:val="0"/>
          <w:sz w:val="19"/>
          <w:szCs w:val="19"/>
        </w:rPr>
        <w:t>pur non costituendo non conformità alla legislazione e normativa vigente, è da ritenere suscettibile dei seguenti interventi e/o azioni di miglioramento, che l’Operatore del Settore Alimentare/MOCA, Responsabile dell’Impresa, è invitato a valutare e, se del caso, a porre in atto (</w:t>
      </w:r>
      <w:bookmarkStart w:id="2" w:name="_Hlk26960537"/>
      <w:r w:rsidRPr="00DA7A19">
        <w:rPr>
          <w:rFonts w:ascii="Book Antiqua" w:hAnsi="Book Antiqua"/>
          <w:b/>
          <w:bCs/>
          <w:noProof w:val="0"/>
          <w:sz w:val="19"/>
          <w:szCs w:val="19"/>
        </w:rPr>
        <w:t>articolo 13(1)d del Regolamento (UE) n.2017/625</w:t>
      </w:r>
      <w:bookmarkEnd w:id="2"/>
      <w:r w:rsidRPr="00DA7A19">
        <w:rPr>
          <w:rFonts w:ascii="Book Antiqua" w:hAnsi="Book Antiqua"/>
          <w:b/>
          <w:bCs/>
          <w:noProof w:val="0"/>
          <w:sz w:val="19"/>
          <w:szCs w:val="19"/>
        </w:rPr>
        <w:t xml:space="preserve">): </w:t>
      </w:r>
      <w:r w:rsidRPr="00DA7A19">
        <w:rPr>
          <w:rFonts w:ascii="Book Antiqua" w:hAnsi="Book Antiqua"/>
          <w:bCs/>
          <w:i/>
          <w:noProof w:val="0"/>
          <w:sz w:val="16"/>
          <w:szCs w:val="16"/>
        </w:rPr>
        <w:t xml:space="preserve">(descrivere l’azione di miglioramento) </w:t>
      </w:r>
      <w:r w:rsidRPr="00DA7A19">
        <w:rPr>
          <w:rFonts w:ascii="Book Antiqua" w:hAnsi="Book Antiqua"/>
          <w:bCs/>
          <w:noProof w:val="0"/>
          <w:sz w:val="18"/>
          <w:szCs w:val="18"/>
        </w:rPr>
        <w:t>......................</w:t>
      </w:r>
    </w:p>
    <w:p w14:paraId="23D9BB92" w14:textId="77777777" w:rsidR="00DA7A19" w:rsidRPr="00DA7A19" w:rsidRDefault="00DA7A19" w:rsidP="00DA7A19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bCs/>
          <w:noProof w:val="0"/>
          <w:sz w:val="18"/>
          <w:szCs w:val="18"/>
        </w:rPr>
      </w:pPr>
      <w:r w:rsidRPr="00DA7A19">
        <w:rPr>
          <w:rFonts w:ascii="Book Antiqua" w:hAnsi="Book Antiqua"/>
          <w:bCs/>
          <w:noProof w:val="0"/>
          <w:sz w:val="18"/>
          <w:szCs w:val="18"/>
        </w:rPr>
        <w:lastRenderedPageBreak/>
        <w:tab/>
        <w:t>………………………………………………………………………………………………………………………………………………….......</w:t>
      </w:r>
    </w:p>
    <w:p w14:paraId="01B10FB3" w14:textId="69FABC45" w:rsidR="000478B8" w:rsidRPr="00DA7A19" w:rsidRDefault="00DA7A19" w:rsidP="00DA7A19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bCs/>
          <w:noProof w:val="0"/>
          <w:sz w:val="18"/>
          <w:szCs w:val="18"/>
        </w:rPr>
      </w:pPr>
      <w:r w:rsidRPr="00DA7A19">
        <w:rPr>
          <w:rFonts w:ascii="Book Antiqua" w:hAnsi="Book Antiqua"/>
          <w:bCs/>
          <w:noProof w:val="0"/>
          <w:sz w:val="18"/>
          <w:szCs w:val="18"/>
        </w:rPr>
        <w:tab/>
        <w:t>……………………………………………………………………………………………………………………………………………………...</w:t>
      </w:r>
    </w:p>
    <w:p w14:paraId="0F968C38" w14:textId="2E294E64" w:rsidR="00F82A77" w:rsidRPr="00AC1F3C" w:rsidRDefault="00C5642C" w:rsidP="00F82A77">
      <w:pPr>
        <w:tabs>
          <w:tab w:val="clear" w:pos="3261"/>
        </w:tabs>
        <w:spacing w:before="90" w:line="276" w:lineRule="auto"/>
        <w:rPr>
          <w:rFonts w:ascii="Book Antiqua" w:hAnsi="Book Antiqua"/>
          <w:b/>
          <w:sz w:val="21"/>
          <w:szCs w:val="21"/>
          <w:u w:val="single"/>
        </w:rPr>
      </w:pPr>
      <w:r w:rsidRPr="00AC1F3C">
        <w:rPr>
          <w:rFonts w:ascii="Book Antiqua" w:hAnsi="Book Antiqua"/>
          <w:b/>
          <w:sz w:val="21"/>
          <w:szCs w:val="21"/>
          <w:u w:val="single"/>
        </w:rPr>
        <w:t xml:space="preserve">Azioni esecutive in caso di Sospetta non conformità ex art. 137 Regolamento (UE) n. 2017/625 </w:t>
      </w:r>
      <w:r w:rsidR="00F82A77" w:rsidRPr="00AC1F3C">
        <w:rPr>
          <w:rFonts w:ascii="Book Antiqua" w:hAnsi="Book Antiqua"/>
          <w:b/>
          <w:sz w:val="21"/>
          <w:szCs w:val="21"/>
          <w:u w:val="single"/>
        </w:rPr>
        <w:t>al fine di svolgere un’indagine per confermare o eliminare tale sospetto</w:t>
      </w:r>
    </w:p>
    <w:p w14:paraId="1A94DE16" w14:textId="43FC4CBD" w:rsidR="00C5642C" w:rsidRPr="00AC1F3C" w:rsidRDefault="00F82A77" w:rsidP="00F82A77">
      <w:pPr>
        <w:tabs>
          <w:tab w:val="clear" w:pos="3261"/>
        </w:tabs>
        <w:spacing w:before="90" w:line="276" w:lineRule="auto"/>
        <w:rPr>
          <w:rFonts w:ascii="Book Antiqua" w:hAnsi="Book Antiqua"/>
          <w:bCs/>
          <w:noProof w:val="0"/>
          <w:sz w:val="19"/>
          <w:szCs w:val="19"/>
        </w:rPr>
      </w:pPr>
      <w:r w:rsidRPr="00AC1F3C">
        <w:rPr>
          <w:rFonts w:ascii="Book Antiqua" w:hAnsi="Book Antiqua"/>
          <w:b/>
          <w:sz w:val="21"/>
          <w:szCs w:val="21"/>
        </w:rPr>
        <w:t xml:space="preserve"> </w:t>
      </w:r>
      <w:r w:rsidR="00C5642C"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C5642C"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="00C5642C" w:rsidRPr="00AC1F3C">
        <w:rPr>
          <w:rFonts w:ascii="Book Antiqua" w:hAnsi="Book Antiqua"/>
          <w:b/>
          <w:noProof w:val="0"/>
          <w:sz w:val="19"/>
          <w:szCs w:val="19"/>
        </w:rPr>
        <w:fldChar w:fldCharType="end"/>
      </w:r>
      <w:r w:rsidR="00C5642C" w:rsidRPr="00AC1F3C">
        <w:rPr>
          <w:rFonts w:ascii="Book Antiqua" w:hAnsi="Book Antiqua"/>
          <w:b/>
          <w:noProof w:val="0"/>
          <w:sz w:val="19"/>
          <w:szCs w:val="19"/>
        </w:rPr>
        <w:tab/>
        <w:t>(</w:t>
      </w:r>
      <w:r w:rsidR="00FA59E4" w:rsidRPr="00AC1F3C">
        <w:rPr>
          <w:rFonts w:ascii="Book Antiqua" w:hAnsi="Book Antiqua"/>
          <w:b/>
          <w:noProof w:val="0"/>
          <w:sz w:val="19"/>
          <w:szCs w:val="19"/>
        </w:rPr>
        <w:t>B</w:t>
      </w:r>
      <w:r w:rsidR="00C5642C" w:rsidRPr="00AC1F3C">
        <w:rPr>
          <w:rFonts w:ascii="Book Antiqua" w:hAnsi="Book Antiqua"/>
          <w:b/>
          <w:noProof w:val="0"/>
          <w:sz w:val="19"/>
          <w:szCs w:val="19"/>
        </w:rPr>
        <w:t xml:space="preserve"> – </w:t>
      </w:r>
      <w:r w:rsidR="00977C49" w:rsidRPr="00AC1F3C">
        <w:rPr>
          <w:rFonts w:ascii="Book Antiqua" w:hAnsi="Book Antiqua"/>
          <w:b/>
          <w:noProof w:val="0"/>
          <w:sz w:val="19"/>
          <w:szCs w:val="19"/>
        </w:rPr>
        <w:t xml:space="preserve">art. 137 par. 3 lett. a) </w:t>
      </w:r>
      <w:r w:rsidR="00C5642C" w:rsidRPr="00AC1F3C">
        <w:rPr>
          <w:rFonts w:ascii="Book Antiqua" w:hAnsi="Book Antiqua"/>
          <w:b/>
          <w:noProof w:val="0"/>
          <w:sz w:val="19"/>
          <w:szCs w:val="19"/>
        </w:rPr>
        <w:t>intensificazione dei controlli ufficiali su merci e operatori per un periodo di tempo opportuno)</w:t>
      </w:r>
      <w:r w:rsidR="00C5642C" w:rsidRPr="00AC1F3C">
        <w:rPr>
          <w:rFonts w:ascii="Book Antiqua" w:hAnsi="Book Antiqua"/>
          <w:noProof w:val="0"/>
          <w:sz w:val="19"/>
          <w:szCs w:val="19"/>
        </w:rPr>
        <w:t xml:space="preserve"> </w:t>
      </w:r>
    </w:p>
    <w:p w14:paraId="5C189EF3" w14:textId="1FF07116" w:rsidR="00C5642C" w:rsidRPr="00AC1F3C" w:rsidRDefault="00C5642C" w:rsidP="00C5642C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b/>
          <w:bCs/>
          <w:noProof w:val="0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noProof w:val="0"/>
          <w:sz w:val="19"/>
          <w:szCs w:val="19"/>
        </w:rPr>
        <w:tab/>
      </w:r>
      <w:r w:rsidRPr="00AC1F3C">
        <w:rPr>
          <w:rFonts w:ascii="Book Antiqua" w:hAnsi="Book Antiqua"/>
          <w:b/>
          <w:noProof w:val="0"/>
          <w:sz w:val="19"/>
          <w:szCs w:val="19"/>
        </w:rPr>
        <w:t>(</w:t>
      </w:r>
      <w:r w:rsidR="00FA59E4" w:rsidRPr="00AC1F3C">
        <w:rPr>
          <w:rFonts w:ascii="Book Antiqua" w:hAnsi="Book Antiqua"/>
          <w:b/>
          <w:noProof w:val="0"/>
          <w:sz w:val="19"/>
          <w:szCs w:val="19"/>
        </w:rPr>
        <w:t>B</w:t>
      </w:r>
      <w:r w:rsidRPr="00AC1F3C">
        <w:rPr>
          <w:rFonts w:ascii="Book Antiqua" w:hAnsi="Book Antiqua"/>
          <w:b/>
          <w:noProof w:val="0"/>
          <w:sz w:val="19"/>
          <w:szCs w:val="19"/>
          <w:vertAlign w:val="subscript"/>
        </w:rPr>
        <w:t xml:space="preserve">1 </w:t>
      </w:r>
      <w:r w:rsidRPr="00AC1F3C">
        <w:rPr>
          <w:rFonts w:ascii="Book Antiqua" w:hAnsi="Book Antiqua"/>
          <w:b/>
          <w:noProof w:val="0"/>
          <w:sz w:val="19"/>
          <w:szCs w:val="19"/>
        </w:rPr>
        <w:t>-</w:t>
      </w:r>
      <w:r w:rsidR="00977C49" w:rsidRPr="00AC1F3C">
        <w:rPr>
          <w:rFonts w:ascii="Book Antiqua" w:hAnsi="Book Antiqua"/>
          <w:b/>
          <w:noProof w:val="0"/>
          <w:sz w:val="19"/>
          <w:szCs w:val="19"/>
        </w:rPr>
        <w:t xml:space="preserve"> art. 137 par. 3 lett. b) </w:t>
      </w:r>
      <w:r w:rsidRPr="00AC1F3C">
        <w:rPr>
          <w:rFonts w:ascii="Book Antiqua" w:hAnsi="Book Antiqua"/>
          <w:b/>
          <w:noProof w:val="0"/>
          <w:sz w:val="19"/>
          <w:szCs w:val="19"/>
        </w:rPr>
        <w:t>fermo ufficiale di ………</w:t>
      </w:r>
      <w:r w:rsidR="00AC1F3C" w:rsidRPr="00AC1F3C">
        <w:rPr>
          <w:rFonts w:ascii="Book Antiqua" w:hAnsi="Book Antiqua"/>
          <w:b/>
          <w:noProof w:val="0"/>
          <w:sz w:val="19"/>
          <w:szCs w:val="19"/>
        </w:rPr>
        <w:t>……</w:t>
      </w:r>
      <w:r w:rsidR="00AC1F3C" w:rsidRPr="00AC1F3C">
        <w:rPr>
          <w:rFonts w:ascii="Book Antiqua" w:hAnsi="Book Antiqua"/>
          <w:b/>
          <w:i/>
          <w:noProof w:val="0"/>
          <w:sz w:val="19"/>
          <w:szCs w:val="19"/>
        </w:rPr>
        <w:t xml:space="preserve"> (</w:t>
      </w:r>
      <w:r w:rsidRPr="00AC1F3C">
        <w:rPr>
          <w:rFonts w:ascii="Book Antiqua" w:hAnsi="Book Antiqua"/>
          <w:b/>
          <w:i/>
          <w:noProof w:val="0"/>
          <w:sz w:val="19"/>
          <w:szCs w:val="19"/>
        </w:rPr>
        <w:t>specificare la merce, l’ubicazione della merce e le</w:t>
      </w:r>
      <w:r w:rsidR="00977C49" w:rsidRPr="00AC1F3C">
        <w:rPr>
          <w:rFonts w:ascii="Book Antiqua" w:hAnsi="Book Antiqua"/>
          <w:b/>
          <w:i/>
          <w:noProof w:val="0"/>
          <w:sz w:val="19"/>
          <w:szCs w:val="19"/>
        </w:rPr>
        <w:t xml:space="preserve"> modalità adottate per il fermo)</w:t>
      </w:r>
      <w:r w:rsidRPr="00AC1F3C">
        <w:rPr>
          <w:rFonts w:ascii="Book Antiqua" w:hAnsi="Book Antiqua"/>
          <w:b/>
          <w:bCs/>
          <w:i/>
          <w:noProof w:val="0"/>
          <w:sz w:val="19"/>
          <w:szCs w:val="19"/>
        </w:rPr>
        <w:t xml:space="preserve"> </w:t>
      </w:r>
    </w:p>
    <w:p w14:paraId="5694AE58" w14:textId="77777777" w:rsidR="00C5642C" w:rsidRPr="00AC1F3C" w:rsidRDefault="00C5642C" w:rsidP="0063716F">
      <w:pPr>
        <w:tabs>
          <w:tab w:val="clear" w:pos="3261"/>
          <w:tab w:val="left" w:pos="426"/>
        </w:tabs>
        <w:spacing w:before="10"/>
        <w:rPr>
          <w:rFonts w:ascii="Book Antiqua" w:hAnsi="Book Antiqua"/>
          <w:bCs/>
          <w:noProof w:val="0"/>
          <w:sz w:val="18"/>
          <w:szCs w:val="18"/>
        </w:rPr>
      </w:pPr>
    </w:p>
    <w:p w14:paraId="57F98957" w14:textId="77777777" w:rsidR="008A5BD7" w:rsidRPr="00AC1F3C" w:rsidRDefault="00F66DE3" w:rsidP="00835B81">
      <w:pPr>
        <w:tabs>
          <w:tab w:val="clear" w:pos="3261"/>
        </w:tabs>
        <w:spacing w:before="90" w:line="276" w:lineRule="auto"/>
        <w:rPr>
          <w:rFonts w:ascii="Book Antiqua" w:hAnsi="Book Antiqua"/>
          <w:b/>
          <w:sz w:val="21"/>
          <w:szCs w:val="21"/>
          <w:u w:val="single"/>
        </w:rPr>
      </w:pPr>
      <w:r w:rsidRPr="00AC1F3C">
        <w:rPr>
          <w:rFonts w:ascii="Book Antiqua" w:hAnsi="Book Antiqua"/>
          <w:b/>
          <w:sz w:val="21"/>
          <w:szCs w:val="21"/>
          <w:u w:val="single"/>
        </w:rPr>
        <w:t>Azioni esecutive in caso di non conformità accertata art. 138(2) regolamento (</w:t>
      </w:r>
      <w:r w:rsidR="00EF670C" w:rsidRPr="00AC1F3C">
        <w:rPr>
          <w:rFonts w:ascii="Book Antiqua" w:hAnsi="Book Antiqua"/>
          <w:b/>
          <w:sz w:val="21"/>
          <w:szCs w:val="21"/>
          <w:u w:val="single"/>
        </w:rPr>
        <w:t>UE</w:t>
      </w:r>
      <w:r w:rsidRPr="00AC1F3C">
        <w:rPr>
          <w:rFonts w:ascii="Book Antiqua" w:hAnsi="Book Antiqua"/>
          <w:b/>
          <w:sz w:val="21"/>
          <w:szCs w:val="21"/>
          <w:u w:val="single"/>
        </w:rPr>
        <w:t>) n. 201</w:t>
      </w:r>
      <w:r w:rsidR="002A6F20" w:rsidRPr="00AC1F3C">
        <w:rPr>
          <w:rFonts w:ascii="Book Antiqua" w:hAnsi="Book Antiqua"/>
          <w:b/>
          <w:sz w:val="21"/>
          <w:szCs w:val="21"/>
          <w:u w:val="single"/>
        </w:rPr>
        <w:t>7/625</w:t>
      </w:r>
      <w:r w:rsidRPr="00AC1F3C">
        <w:rPr>
          <w:rFonts w:ascii="Book Antiqua" w:hAnsi="Book Antiqua"/>
          <w:b/>
          <w:sz w:val="21"/>
          <w:szCs w:val="21"/>
          <w:u w:val="single"/>
        </w:rPr>
        <w:t xml:space="preserve"> da adottarsi (fase istruttoria)</w:t>
      </w:r>
      <w:r w:rsidR="002A6F20" w:rsidRPr="00AC1F3C">
        <w:rPr>
          <w:rFonts w:ascii="Book Antiqua" w:hAnsi="Book Antiqua"/>
          <w:b/>
          <w:sz w:val="21"/>
          <w:szCs w:val="21"/>
          <w:u w:val="single"/>
        </w:rPr>
        <w:t xml:space="preserve"> </w:t>
      </w:r>
      <w:r w:rsidR="003C4C52" w:rsidRPr="00AC1F3C">
        <w:rPr>
          <w:rFonts w:ascii="Book Antiqua" w:hAnsi="Book Antiqua"/>
          <w:b/>
          <w:sz w:val="21"/>
          <w:szCs w:val="21"/>
          <w:u w:val="single"/>
        </w:rPr>
        <w:t xml:space="preserve">o adottate </w:t>
      </w:r>
    </w:p>
    <w:bookmarkStart w:id="3" w:name="_Hlk26968883"/>
    <w:p w14:paraId="1B16B5EF" w14:textId="4E151A22" w:rsidR="003E50D0" w:rsidRPr="00AC1F3C" w:rsidRDefault="00CE7099" w:rsidP="00CE7099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bCs/>
          <w:noProof w:val="0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end"/>
      </w:r>
      <w:bookmarkEnd w:id="3"/>
      <w:r w:rsidRPr="00AC1F3C">
        <w:rPr>
          <w:rFonts w:ascii="Book Antiqua" w:hAnsi="Book Antiqua"/>
          <w:b/>
          <w:noProof w:val="0"/>
          <w:sz w:val="19"/>
          <w:szCs w:val="19"/>
        </w:rPr>
        <w:tab/>
        <w:t>(</w:t>
      </w:r>
      <w:r w:rsidR="00434763" w:rsidRPr="00AC1F3C">
        <w:rPr>
          <w:rFonts w:ascii="Book Antiqua" w:hAnsi="Book Antiqua"/>
          <w:b/>
          <w:noProof w:val="0"/>
          <w:sz w:val="19"/>
          <w:szCs w:val="19"/>
        </w:rPr>
        <w:t>C</w:t>
      </w:r>
      <w:r w:rsidR="008D1267" w:rsidRPr="00AC1F3C">
        <w:rPr>
          <w:rFonts w:ascii="Book Antiqua" w:hAnsi="Book Antiqua"/>
          <w:b/>
          <w:noProof w:val="0"/>
          <w:sz w:val="19"/>
          <w:szCs w:val="19"/>
        </w:rPr>
        <w:t xml:space="preserve"> </w:t>
      </w:r>
      <w:r w:rsidR="008A5BD7" w:rsidRPr="00AC1F3C">
        <w:rPr>
          <w:rFonts w:ascii="Book Antiqua" w:hAnsi="Book Antiqua"/>
          <w:b/>
          <w:noProof w:val="0"/>
          <w:sz w:val="19"/>
          <w:szCs w:val="19"/>
        </w:rPr>
        <w:t>–</w:t>
      </w:r>
      <w:r w:rsidR="008D1267" w:rsidRPr="00AC1F3C">
        <w:rPr>
          <w:rFonts w:ascii="Book Antiqua" w:hAnsi="Book Antiqua"/>
          <w:b/>
          <w:noProof w:val="0"/>
          <w:sz w:val="19"/>
          <w:szCs w:val="19"/>
        </w:rPr>
        <w:t xml:space="preserve"> </w:t>
      </w:r>
      <w:r w:rsidR="008A5BD7" w:rsidRPr="00AC1F3C">
        <w:rPr>
          <w:rFonts w:ascii="Book Antiqua" w:hAnsi="Book Antiqua"/>
          <w:b/>
          <w:noProof w:val="0"/>
          <w:sz w:val="19"/>
          <w:szCs w:val="19"/>
        </w:rPr>
        <w:t xml:space="preserve">non conforme per </w:t>
      </w:r>
      <w:r w:rsidR="008D1267" w:rsidRPr="00AC1F3C">
        <w:rPr>
          <w:rFonts w:ascii="Book Antiqua" w:hAnsi="Book Antiqua"/>
          <w:b/>
          <w:noProof w:val="0"/>
          <w:sz w:val="19"/>
          <w:szCs w:val="19"/>
        </w:rPr>
        <w:t>inadeguatezze</w:t>
      </w:r>
      <w:r w:rsidRPr="00AC1F3C">
        <w:rPr>
          <w:rFonts w:ascii="Book Antiqua" w:hAnsi="Book Antiqua"/>
          <w:b/>
          <w:noProof w:val="0"/>
          <w:sz w:val="19"/>
          <w:szCs w:val="19"/>
        </w:rPr>
        <w:t>)</w:t>
      </w:r>
      <w:r w:rsidR="003D6E6D" w:rsidRPr="00AC1F3C">
        <w:rPr>
          <w:rFonts w:ascii="Book Antiqua" w:hAnsi="Book Antiqua"/>
          <w:noProof w:val="0"/>
          <w:sz w:val="19"/>
          <w:szCs w:val="19"/>
        </w:rPr>
        <w:t xml:space="preserve"> </w:t>
      </w:r>
      <w:r w:rsidRPr="00AC1F3C">
        <w:rPr>
          <w:rFonts w:ascii="Book Antiqua" w:hAnsi="Book Antiqua"/>
          <w:bCs/>
          <w:noProof w:val="0"/>
          <w:sz w:val="19"/>
          <w:szCs w:val="19"/>
        </w:rPr>
        <w:t>L</w:t>
      </w:r>
      <w:r w:rsidR="00725F07" w:rsidRPr="00AC1F3C">
        <w:rPr>
          <w:rFonts w:ascii="Book Antiqua" w:hAnsi="Book Antiqua"/>
          <w:bCs/>
          <w:noProof w:val="0"/>
          <w:sz w:val="19"/>
          <w:szCs w:val="19"/>
        </w:rPr>
        <w:t>a/L</w:t>
      </w:r>
      <w:r w:rsidRPr="00AC1F3C">
        <w:rPr>
          <w:rFonts w:ascii="Book Antiqua" w:hAnsi="Book Antiqua"/>
          <w:bCs/>
          <w:noProof w:val="0"/>
          <w:sz w:val="19"/>
          <w:szCs w:val="19"/>
        </w:rPr>
        <w:t>e inadeguatezze, ossia le non conformità</w:t>
      </w:r>
      <w:r w:rsidR="00DF0019" w:rsidRPr="00AC1F3C">
        <w:rPr>
          <w:rFonts w:ascii="Book Antiqua" w:hAnsi="Book Antiqua"/>
          <w:bCs/>
          <w:noProof w:val="0"/>
          <w:sz w:val="19"/>
          <w:szCs w:val="19"/>
        </w:rPr>
        <w:t xml:space="preserve"> che non </w:t>
      </w:r>
      <w:r w:rsidR="00C065D9" w:rsidRPr="00AC1F3C">
        <w:rPr>
          <w:rFonts w:ascii="Book Antiqua" w:hAnsi="Book Antiqua"/>
          <w:bCs/>
          <w:noProof w:val="0"/>
          <w:sz w:val="19"/>
          <w:szCs w:val="19"/>
        </w:rPr>
        <w:t>ha/</w:t>
      </w:r>
      <w:r w:rsidR="00DF0019" w:rsidRPr="00AC1F3C">
        <w:rPr>
          <w:rFonts w:ascii="Book Antiqua" w:hAnsi="Book Antiqua"/>
          <w:bCs/>
          <w:noProof w:val="0"/>
          <w:sz w:val="19"/>
          <w:szCs w:val="19"/>
        </w:rPr>
        <w:t>hanno immediata ricaduta sulla sicurezza alimentare,</w:t>
      </w:r>
      <w:r w:rsidR="00725F07" w:rsidRPr="00AC1F3C">
        <w:rPr>
          <w:rFonts w:ascii="Book Antiqua" w:hAnsi="Book Antiqua"/>
          <w:bCs/>
          <w:noProof w:val="0"/>
          <w:sz w:val="19"/>
          <w:szCs w:val="19"/>
        </w:rPr>
        <w:t xml:space="preserve"> rilevate ai punti…………deve/</w:t>
      </w:r>
      <w:r w:rsidRPr="00AC1F3C">
        <w:rPr>
          <w:rFonts w:ascii="Book Antiqua" w:hAnsi="Book Antiqua"/>
          <w:bCs/>
          <w:noProof w:val="0"/>
          <w:sz w:val="19"/>
          <w:szCs w:val="19"/>
        </w:rPr>
        <w:t>devono essere risolte</w:t>
      </w:r>
      <w:r w:rsidR="0050060D" w:rsidRPr="00AC1F3C">
        <w:rPr>
          <w:rFonts w:ascii="Book Antiqua" w:hAnsi="Book Antiqua"/>
          <w:bCs/>
          <w:noProof w:val="0"/>
          <w:sz w:val="19"/>
          <w:szCs w:val="19"/>
        </w:rPr>
        <w:t xml:space="preserve"> entro </w:t>
      </w:r>
      <w:r w:rsidRPr="00AC1F3C">
        <w:rPr>
          <w:rFonts w:ascii="Book Antiqua" w:hAnsi="Book Antiqua"/>
          <w:bCs/>
          <w:noProof w:val="0"/>
          <w:sz w:val="19"/>
          <w:szCs w:val="19"/>
        </w:rPr>
        <w:t xml:space="preserve">i termini </w:t>
      </w:r>
      <w:r w:rsidR="008A5BD7" w:rsidRPr="00AC1F3C">
        <w:rPr>
          <w:rFonts w:ascii="Book Antiqua" w:hAnsi="Book Antiqua"/>
          <w:bCs/>
          <w:noProof w:val="0"/>
          <w:sz w:val="19"/>
          <w:szCs w:val="19"/>
        </w:rPr>
        <w:t xml:space="preserve">sopra </w:t>
      </w:r>
      <w:r w:rsidRPr="00AC1F3C">
        <w:rPr>
          <w:rFonts w:ascii="Book Antiqua" w:hAnsi="Book Antiqua"/>
          <w:bCs/>
          <w:noProof w:val="0"/>
          <w:sz w:val="19"/>
          <w:szCs w:val="19"/>
        </w:rPr>
        <w:t>stabiliti</w:t>
      </w:r>
      <w:r w:rsidR="008A5BD7" w:rsidRPr="00AC1F3C">
        <w:rPr>
          <w:rFonts w:ascii="Book Antiqua" w:hAnsi="Book Antiqua"/>
          <w:b/>
          <w:bCs/>
          <w:noProof w:val="0"/>
          <w:sz w:val="19"/>
          <w:szCs w:val="19"/>
        </w:rPr>
        <w:t xml:space="preserve"> (</w:t>
      </w:r>
      <w:bookmarkStart w:id="4" w:name="_Hlk26971679"/>
      <w:r w:rsidR="008A5BD7" w:rsidRPr="00AC1F3C">
        <w:rPr>
          <w:rFonts w:ascii="Book Antiqua" w:hAnsi="Book Antiqua"/>
          <w:b/>
          <w:bCs/>
          <w:noProof w:val="0"/>
          <w:sz w:val="19"/>
          <w:szCs w:val="19"/>
        </w:rPr>
        <w:t xml:space="preserve">articolo 138(2) </w:t>
      </w:r>
      <w:bookmarkStart w:id="5" w:name="_Hlk26968773"/>
      <w:r w:rsidR="008A5BD7" w:rsidRPr="00AC1F3C">
        <w:rPr>
          <w:rFonts w:ascii="Book Antiqua" w:hAnsi="Book Antiqua"/>
          <w:b/>
          <w:bCs/>
          <w:noProof w:val="0"/>
          <w:sz w:val="19"/>
          <w:szCs w:val="19"/>
        </w:rPr>
        <w:t>del Regolamento (UE) n.2017/625</w:t>
      </w:r>
      <w:bookmarkEnd w:id="4"/>
      <w:bookmarkEnd w:id="5"/>
      <w:r w:rsidR="008A5BD7" w:rsidRPr="00AC1F3C">
        <w:rPr>
          <w:rFonts w:ascii="Book Antiqua" w:hAnsi="Book Antiqua"/>
          <w:b/>
          <w:bCs/>
          <w:noProof w:val="0"/>
          <w:sz w:val="19"/>
          <w:szCs w:val="19"/>
        </w:rPr>
        <w:t>)</w:t>
      </w:r>
      <w:r w:rsidRPr="00AC1F3C">
        <w:rPr>
          <w:rFonts w:ascii="Book Antiqua" w:hAnsi="Book Antiqua"/>
          <w:bCs/>
          <w:noProof w:val="0"/>
          <w:sz w:val="19"/>
          <w:szCs w:val="19"/>
        </w:rPr>
        <w:t xml:space="preserve">; pena l'applicazione della sanzione amministrativa prevista dal </w:t>
      </w:r>
      <w:r w:rsidR="00AC1F3C" w:rsidRPr="00AC1F3C">
        <w:rPr>
          <w:rFonts w:ascii="Book Antiqua" w:hAnsi="Book Antiqua"/>
          <w:bCs/>
          <w:noProof w:val="0"/>
          <w:sz w:val="19"/>
          <w:szCs w:val="19"/>
        </w:rPr>
        <w:t>D.lgs.</w:t>
      </w:r>
      <w:r w:rsidRPr="00AC1F3C">
        <w:rPr>
          <w:rFonts w:ascii="Book Antiqua" w:hAnsi="Book Antiqua"/>
          <w:bCs/>
          <w:noProof w:val="0"/>
          <w:sz w:val="19"/>
          <w:szCs w:val="19"/>
        </w:rPr>
        <w:t xml:space="preserve"> 193/07 art. 6 comma 7 (da 1000 a 6000 euro). In caso di impossibilità di risoluzione entro i termini fissati, con adeguato anticipo rispetto agli stessi termini, dovrà essere presentata formale richiesta di proroga, indicando motivazioni della mancata risoluzione delle non conformità e tempistica di risoluzione delle stesse, presso il Servizio in intestazione</w:t>
      </w:r>
      <w:r w:rsidR="00CE5843">
        <w:rPr>
          <w:rFonts w:ascii="Book Antiqua" w:hAnsi="Book Antiqua"/>
          <w:bCs/>
          <w:noProof w:val="0"/>
          <w:sz w:val="19"/>
          <w:szCs w:val="19"/>
        </w:rPr>
        <w:t>.</w:t>
      </w:r>
    </w:p>
    <w:p w14:paraId="458B6CB3" w14:textId="27569448" w:rsidR="00725F07" w:rsidRPr="00AC1F3C" w:rsidRDefault="00493118" w:rsidP="00A4149C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b/>
          <w:bCs/>
          <w:noProof w:val="0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noProof w:val="0"/>
          <w:sz w:val="19"/>
          <w:szCs w:val="19"/>
        </w:rPr>
        <w:tab/>
      </w:r>
      <w:r w:rsidRPr="00AC1F3C">
        <w:rPr>
          <w:rFonts w:ascii="Book Antiqua" w:hAnsi="Book Antiqua"/>
          <w:b/>
          <w:noProof w:val="0"/>
          <w:sz w:val="19"/>
          <w:szCs w:val="19"/>
        </w:rPr>
        <w:t>(</w:t>
      </w:r>
      <w:r w:rsidR="00491BF1" w:rsidRPr="00AC1F3C">
        <w:rPr>
          <w:rFonts w:ascii="Book Antiqua" w:hAnsi="Book Antiqua"/>
          <w:b/>
          <w:noProof w:val="0"/>
          <w:sz w:val="19"/>
          <w:szCs w:val="19"/>
        </w:rPr>
        <w:t>C</w:t>
      </w:r>
      <w:r w:rsidR="00491BF1" w:rsidRPr="00AC1F3C">
        <w:rPr>
          <w:rFonts w:ascii="Book Antiqua" w:hAnsi="Book Antiqua"/>
          <w:b/>
          <w:noProof w:val="0"/>
          <w:sz w:val="19"/>
          <w:szCs w:val="19"/>
          <w:vertAlign w:val="subscript"/>
        </w:rPr>
        <w:t>1</w:t>
      </w:r>
      <w:r w:rsidR="001C2EC7" w:rsidRPr="00AC1F3C">
        <w:rPr>
          <w:rFonts w:ascii="Book Antiqua" w:hAnsi="Book Antiqua"/>
          <w:b/>
          <w:noProof w:val="0"/>
          <w:sz w:val="19"/>
          <w:szCs w:val="19"/>
          <w:vertAlign w:val="subscript"/>
        </w:rPr>
        <w:t xml:space="preserve"> </w:t>
      </w:r>
      <w:r w:rsidR="00491BF1" w:rsidRPr="00AC1F3C">
        <w:rPr>
          <w:rFonts w:ascii="Book Antiqua" w:hAnsi="Book Antiqua"/>
          <w:b/>
          <w:noProof w:val="0"/>
          <w:sz w:val="19"/>
          <w:szCs w:val="19"/>
        </w:rPr>
        <w:t>-</w:t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 </w:t>
      </w:r>
      <w:r w:rsidR="00762529" w:rsidRPr="00AC1F3C">
        <w:rPr>
          <w:rFonts w:ascii="Book Antiqua" w:hAnsi="Book Antiqua"/>
          <w:b/>
          <w:noProof w:val="0"/>
          <w:sz w:val="19"/>
          <w:szCs w:val="19"/>
        </w:rPr>
        <w:t>non conform</w:t>
      </w:r>
      <w:r w:rsidR="00725F07" w:rsidRPr="00AC1F3C">
        <w:rPr>
          <w:rFonts w:ascii="Book Antiqua" w:hAnsi="Book Antiqua"/>
          <w:b/>
          <w:noProof w:val="0"/>
          <w:sz w:val="19"/>
          <w:szCs w:val="19"/>
        </w:rPr>
        <w:t xml:space="preserve">e - </w:t>
      </w:r>
      <w:r w:rsidRPr="00AC1F3C">
        <w:rPr>
          <w:rFonts w:ascii="Book Antiqua" w:hAnsi="Book Antiqua"/>
          <w:b/>
          <w:noProof w:val="0"/>
          <w:sz w:val="19"/>
          <w:szCs w:val="19"/>
        </w:rPr>
        <w:t>diffida per Operatori del Settore MOCA)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</w:t>
      </w:r>
      <w:r w:rsidR="00E22458" w:rsidRPr="00AC1F3C">
        <w:rPr>
          <w:rFonts w:ascii="Book Antiqua" w:hAnsi="Book Antiqua"/>
          <w:noProof w:val="0"/>
          <w:sz w:val="19"/>
          <w:szCs w:val="19"/>
        </w:rPr>
        <w:t>Per l</w:t>
      </w:r>
      <w:r w:rsidR="00E22458" w:rsidRPr="00AC1F3C">
        <w:rPr>
          <w:rFonts w:ascii="Book Antiqua" w:hAnsi="Book Antiqua"/>
          <w:bCs/>
          <w:noProof w:val="0"/>
          <w:sz w:val="19"/>
          <w:szCs w:val="19"/>
        </w:rPr>
        <w:t>a/l</w:t>
      </w:r>
      <w:r w:rsidRPr="00AC1F3C">
        <w:rPr>
          <w:rFonts w:ascii="Book Antiqua" w:hAnsi="Book Antiqua"/>
          <w:bCs/>
          <w:noProof w:val="0"/>
          <w:sz w:val="19"/>
          <w:szCs w:val="19"/>
        </w:rPr>
        <w:t>e non conf</w:t>
      </w:r>
      <w:r w:rsidR="00725F07" w:rsidRPr="00AC1F3C">
        <w:rPr>
          <w:rFonts w:ascii="Book Antiqua" w:hAnsi="Book Antiqua"/>
          <w:bCs/>
          <w:noProof w:val="0"/>
          <w:sz w:val="19"/>
          <w:szCs w:val="19"/>
        </w:rPr>
        <w:t>ormità rilevate ai punti……</w:t>
      </w:r>
      <w:r w:rsidR="00AC1F3C" w:rsidRPr="00AC1F3C">
        <w:rPr>
          <w:rFonts w:ascii="Book Antiqua" w:hAnsi="Book Antiqua"/>
          <w:bCs/>
          <w:noProof w:val="0"/>
          <w:sz w:val="19"/>
          <w:szCs w:val="19"/>
        </w:rPr>
        <w:t>……</w:t>
      </w:r>
      <w:r w:rsidR="00725F07" w:rsidRPr="00AC1F3C">
        <w:rPr>
          <w:rFonts w:ascii="Book Antiqua" w:hAnsi="Book Antiqua"/>
          <w:bCs/>
          <w:noProof w:val="0"/>
          <w:sz w:val="19"/>
          <w:szCs w:val="19"/>
        </w:rPr>
        <w:t>……</w:t>
      </w:r>
      <w:r w:rsidR="00310E28" w:rsidRPr="00AC1F3C">
        <w:rPr>
          <w:rFonts w:ascii="Book Antiqua" w:hAnsi="Book Antiqua"/>
          <w:bCs/>
          <w:noProof w:val="0"/>
          <w:sz w:val="19"/>
          <w:szCs w:val="19"/>
        </w:rPr>
        <w:t>,</w:t>
      </w:r>
      <w:r w:rsidRPr="00AC1F3C">
        <w:rPr>
          <w:rFonts w:ascii="Book Antiqua" w:hAnsi="Book Antiqua"/>
          <w:bCs/>
          <w:noProof w:val="0"/>
          <w:sz w:val="19"/>
          <w:szCs w:val="19"/>
        </w:rPr>
        <w:t xml:space="preserve"> </w:t>
      </w:r>
      <w:r w:rsidR="00310E28" w:rsidRPr="00AC1F3C">
        <w:rPr>
          <w:rFonts w:ascii="Book Antiqua" w:hAnsi="Book Antiqua"/>
          <w:bCs/>
          <w:noProof w:val="0"/>
          <w:sz w:val="19"/>
          <w:szCs w:val="19"/>
        </w:rPr>
        <w:t xml:space="preserve">ai sensi del </w:t>
      </w:r>
      <w:r w:rsidR="00AC1F3C" w:rsidRPr="00AC1F3C">
        <w:rPr>
          <w:rFonts w:ascii="Book Antiqua" w:hAnsi="Book Antiqua"/>
          <w:bCs/>
          <w:noProof w:val="0"/>
          <w:sz w:val="19"/>
          <w:szCs w:val="19"/>
        </w:rPr>
        <w:t>D.lgs.</w:t>
      </w:r>
      <w:r w:rsidR="00310E28" w:rsidRPr="00AC1F3C">
        <w:rPr>
          <w:rFonts w:ascii="Book Antiqua" w:hAnsi="Book Antiqua"/>
          <w:bCs/>
          <w:noProof w:val="0"/>
          <w:sz w:val="19"/>
          <w:szCs w:val="19"/>
        </w:rPr>
        <w:t xml:space="preserve"> 29/2017 art. 11, </w:t>
      </w:r>
      <w:r w:rsidR="00E22458" w:rsidRPr="00AC1F3C">
        <w:rPr>
          <w:rFonts w:ascii="Book Antiqua" w:hAnsi="Book Antiqua"/>
          <w:noProof w:val="0"/>
          <w:sz w:val="19"/>
          <w:szCs w:val="19"/>
        </w:rPr>
        <w:t xml:space="preserve">si </w:t>
      </w:r>
      <w:r w:rsidR="00FA59E4" w:rsidRPr="00AC1F3C">
        <w:rPr>
          <w:rFonts w:ascii="Book Antiqua" w:hAnsi="Book Antiqua"/>
          <w:noProof w:val="0"/>
          <w:sz w:val="19"/>
          <w:szCs w:val="19"/>
        </w:rPr>
        <w:t>diffida</w:t>
      </w:r>
      <w:r w:rsidR="00E22458" w:rsidRPr="00AC1F3C">
        <w:rPr>
          <w:rFonts w:ascii="Book Antiqua" w:hAnsi="Book Antiqua"/>
          <w:bCs/>
          <w:noProof w:val="0"/>
          <w:sz w:val="19"/>
          <w:szCs w:val="19"/>
        </w:rPr>
        <w:t xml:space="preserve"> ad adempiere </w:t>
      </w:r>
      <w:r w:rsidR="00310E28" w:rsidRPr="00AC1F3C">
        <w:rPr>
          <w:rFonts w:ascii="Book Antiqua" w:hAnsi="Book Antiqua"/>
          <w:bCs/>
          <w:noProof w:val="0"/>
          <w:sz w:val="19"/>
          <w:szCs w:val="19"/>
        </w:rPr>
        <w:t xml:space="preserve">alla loro risoluzione </w:t>
      </w:r>
      <w:r w:rsidR="00725F07" w:rsidRPr="00AC1F3C">
        <w:rPr>
          <w:rFonts w:ascii="Book Antiqua" w:hAnsi="Book Antiqua"/>
          <w:bCs/>
          <w:noProof w:val="0"/>
          <w:sz w:val="19"/>
          <w:szCs w:val="19"/>
        </w:rPr>
        <w:t xml:space="preserve">entro </w:t>
      </w:r>
      <w:r w:rsidRPr="00AC1F3C">
        <w:rPr>
          <w:rFonts w:ascii="Book Antiqua" w:hAnsi="Book Antiqua"/>
          <w:bCs/>
          <w:noProof w:val="0"/>
          <w:sz w:val="19"/>
          <w:szCs w:val="19"/>
        </w:rPr>
        <w:t xml:space="preserve">i termini </w:t>
      </w:r>
      <w:r w:rsidR="00725F07" w:rsidRPr="00AC1F3C">
        <w:rPr>
          <w:rFonts w:ascii="Book Antiqua" w:hAnsi="Book Antiqua"/>
          <w:bCs/>
          <w:noProof w:val="0"/>
          <w:sz w:val="19"/>
          <w:szCs w:val="19"/>
        </w:rPr>
        <w:t xml:space="preserve">sopra </w:t>
      </w:r>
      <w:r w:rsidRPr="00AC1F3C">
        <w:rPr>
          <w:rFonts w:ascii="Book Antiqua" w:hAnsi="Book Antiqua"/>
          <w:bCs/>
          <w:noProof w:val="0"/>
          <w:sz w:val="19"/>
          <w:szCs w:val="19"/>
        </w:rPr>
        <w:t>stabiliti</w:t>
      </w:r>
      <w:r w:rsidR="003B2983" w:rsidRPr="00AC1F3C">
        <w:rPr>
          <w:rFonts w:ascii="Book Antiqua" w:hAnsi="Book Antiqua"/>
          <w:b/>
          <w:bCs/>
          <w:noProof w:val="0"/>
          <w:sz w:val="19"/>
          <w:szCs w:val="19"/>
        </w:rPr>
        <w:t xml:space="preserve"> (articolo 138(2) del Regolamento (UE) n.2017/625);</w:t>
      </w:r>
      <w:r w:rsidRPr="00AC1F3C">
        <w:rPr>
          <w:rFonts w:ascii="Book Antiqua" w:hAnsi="Book Antiqua"/>
          <w:bCs/>
          <w:noProof w:val="0"/>
          <w:sz w:val="19"/>
          <w:szCs w:val="19"/>
        </w:rPr>
        <w:t xml:space="preserve"> pena l'applicazione della sanzione amministrativa corrispondente, prevista dal </w:t>
      </w:r>
      <w:r w:rsidR="00AC1F3C" w:rsidRPr="00AC1F3C">
        <w:rPr>
          <w:rFonts w:ascii="Book Antiqua" w:hAnsi="Book Antiqua"/>
          <w:bCs/>
          <w:noProof w:val="0"/>
          <w:sz w:val="19"/>
          <w:szCs w:val="19"/>
        </w:rPr>
        <w:t>D.lgs.</w:t>
      </w:r>
      <w:r w:rsidRPr="00AC1F3C">
        <w:rPr>
          <w:rFonts w:ascii="Book Antiqua" w:hAnsi="Book Antiqua"/>
          <w:bCs/>
          <w:noProof w:val="0"/>
          <w:sz w:val="19"/>
          <w:szCs w:val="19"/>
        </w:rPr>
        <w:t xml:space="preserve"> 29/2017</w:t>
      </w:r>
      <w:r w:rsidR="005F281B" w:rsidRPr="00AC1F3C">
        <w:rPr>
          <w:rFonts w:ascii="Book Antiqua" w:hAnsi="Book Antiqua"/>
          <w:b/>
          <w:bCs/>
          <w:noProof w:val="0"/>
          <w:sz w:val="19"/>
          <w:szCs w:val="19"/>
        </w:rPr>
        <w:t xml:space="preserve"> </w:t>
      </w:r>
    </w:p>
    <w:p w14:paraId="6C6CA9B3" w14:textId="11CED33A" w:rsidR="00E20279" w:rsidRPr="00AC1F3C" w:rsidRDefault="00E20279" w:rsidP="00AC69E9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noProof w:val="0"/>
          <w:sz w:val="19"/>
          <w:szCs w:val="19"/>
        </w:rPr>
        <w:tab/>
        <w:t>(</w:t>
      </w:r>
      <w:r w:rsidR="006F03F9" w:rsidRPr="00AC1F3C">
        <w:rPr>
          <w:rFonts w:ascii="Book Antiqua" w:hAnsi="Book Antiqua"/>
          <w:b/>
          <w:noProof w:val="0"/>
          <w:sz w:val="19"/>
          <w:szCs w:val="19"/>
        </w:rPr>
        <w:t>D</w:t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 distruzione</w:t>
      </w:r>
      <w:r w:rsidR="00AC69E9" w:rsidRPr="00AC1F3C">
        <w:rPr>
          <w:rFonts w:ascii="Book Antiqua" w:hAnsi="Book Antiqua"/>
          <w:b/>
          <w:noProof w:val="0"/>
          <w:sz w:val="19"/>
          <w:szCs w:val="19"/>
        </w:rPr>
        <w:t xml:space="preserve"> di </w:t>
      </w:r>
      <w:r w:rsidR="002A55AA" w:rsidRPr="00AC1F3C">
        <w:rPr>
          <w:rFonts w:ascii="Book Antiqua" w:hAnsi="Book Antiqua"/>
          <w:b/>
          <w:noProof w:val="0"/>
          <w:sz w:val="19"/>
          <w:szCs w:val="19"/>
        </w:rPr>
        <w:t>prodotti alimentari</w:t>
      </w:r>
      <w:r w:rsidRPr="00AC1F3C">
        <w:rPr>
          <w:rFonts w:ascii="Book Antiqua" w:hAnsi="Book Antiqua"/>
          <w:noProof w:val="0"/>
          <w:sz w:val="19"/>
          <w:szCs w:val="19"/>
        </w:rPr>
        <w:t>)</w:t>
      </w:r>
      <w:bookmarkStart w:id="6" w:name="_Toc15381093"/>
      <w:r w:rsidR="00AC69E9" w:rsidRPr="00AC1F3C">
        <w:rPr>
          <w:rFonts w:ascii="Book Antiqua" w:hAnsi="Book Antiqua"/>
          <w:noProof w:val="0"/>
          <w:sz w:val="19"/>
          <w:szCs w:val="19"/>
        </w:rPr>
        <w:t xml:space="preserve"> Si consente su richiesta dell’OSA, la distruzione dei prodotti alimentari rinvenuti non conformi di cui al punto</w:t>
      </w:r>
      <w:r w:rsidR="00AC1F3C" w:rsidRPr="00AC1F3C">
        <w:rPr>
          <w:rFonts w:ascii="Book Antiqua" w:hAnsi="Book Antiqua"/>
          <w:noProof w:val="0"/>
          <w:sz w:val="19"/>
          <w:szCs w:val="19"/>
        </w:rPr>
        <w:t>……,</w:t>
      </w:r>
      <w:r w:rsidR="00AC69E9" w:rsidRPr="00AC1F3C">
        <w:rPr>
          <w:rFonts w:ascii="Book Antiqua" w:hAnsi="Book Antiqua"/>
          <w:noProof w:val="0"/>
          <w:sz w:val="19"/>
          <w:szCs w:val="19"/>
        </w:rPr>
        <w:t xml:space="preserve"> conferendoli nel bidone dei rifiuti biodegradabili </w:t>
      </w:r>
      <w:bookmarkEnd w:id="6"/>
      <w:r w:rsidR="00AC69E9" w:rsidRPr="00AC1F3C">
        <w:rPr>
          <w:rFonts w:ascii="Book Antiqua" w:hAnsi="Book Antiqua"/>
          <w:b/>
          <w:noProof w:val="0"/>
          <w:sz w:val="19"/>
          <w:szCs w:val="19"/>
        </w:rPr>
        <w:t>(art. 138(2) (g) del Regolamento. UE 2017/625)</w:t>
      </w:r>
    </w:p>
    <w:p w14:paraId="1FB73755" w14:textId="0F9439C2" w:rsidR="001A56F4" w:rsidRPr="00AC1F3C" w:rsidRDefault="001A56F4" w:rsidP="00D625F7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sz w:val="19"/>
          <w:szCs w:val="19"/>
        </w:rPr>
        <w:tab/>
        <w:t>(</w:t>
      </w:r>
      <w:r w:rsidR="006F03F9" w:rsidRPr="00AC1F3C">
        <w:rPr>
          <w:rFonts w:ascii="Book Antiqua" w:hAnsi="Book Antiqua"/>
          <w:b/>
          <w:noProof w:val="0"/>
          <w:sz w:val="19"/>
          <w:szCs w:val="19"/>
        </w:rPr>
        <w:t>E</w:t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 –</w:t>
      </w:r>
      <w:r w:rsidR="005F281B" w:rsidRPr="00AC1F3C">
        <w:rPr>
          <w:rFonts w:ascii="Book Antiqua" w:hAnsi="Book Antiqua"/>
          <w:b/>
          <w:noProof w:val="0"/>
          <w:sz w:val="19"/>
          <w:szCs w:val="19"/>
        </w:rPr>
        <w:t>blocco ufficiale</w:t>
      </w:r>
      <w:r w:rsidR="00085E97" w:rsidRPr="00AC1F3C">
        <w:rPr>
          <w:rFonts w:ascii="Book Antiqua" w:hAnsi="Book Antiqua"/>
          <w:b/>
          <w:bCs/>
          <w:noProof w:val="0"/>
          <w:sz w:val="19"/>
          <w:szCs w:val="19"/>
        </w:rPr>
        <w:t>/divieto dello spostamento di merci</w:t>
      </w:r>
      <w:r w:rsidRPr="00AC1F3C">
        <w:rPr>
          <w:rFonts w:ascii="Book Antiqua" w:hAnsi="Book Antiqua"/>
          <w:b/>
          <w:noProof w:val="0"/>
          <w:sz w:val="19"/>
          <w:szCs w:val="19"/>
        </w:rPr>
        <w:t>)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I prodotti permangono</w:t>
      </w:r>
      <w:r w:rsidR="00F66DE3" w:rsidRPr="00AC1F3C">
        <w:rPr>
          <w:rFonts w:ascii="Book Antiqua" w:hAnsi="Book Antiqua"/>
          <w:noProof w:val="0"/>
          <w:sz w:val="19"/>
          <w:szCs w:val="19"/>
        </w:rPr>
        <w:t xml:space="preserve"> </w:t>
      </w:r>
      <w:r w:rsidRPr="00AC1F3C">
        <w:rPr>
          <w:rFonts w:ascii="Book Antiqua" w:hAnsi="Book Antiqua"/>
          <w:noProof w:val="0"/>
          <w:sz w:val="19"/>
          <w:szCs w:val="19"/>
        </w:rPr>
        <w:t>sotto vincolo sanitario in attesa dell'esito degli accertamenti in corso da parte dell'AC che lo ha disposto, fino a che ne comunicherà la rimozione</w:t>
      </w:r>
      <w:r w:rsidRPr="00AC1F3C">
        <w:rPr>
          <w:rFonts w:ascii="Book Antiqua" w:hAnsi="Book Antiqua"/>
          <w:b/>
          <w:bCs/>
          <w:noProof w:val="0"/>
          <w:sz w:val="19"/>
          <w:szCs w:val="19"/>
        </w:rPr>
        <w:t xml:space="preserve"> </w:t>
      </w:r>
      <w:r w:rsidR="00085E97" w:rsidRPr="00AC1F3C">
        <w:rPr>
          <w:rFonts w:ascii="Book Antiqua" w:hAnsi="Book Antiqua"/>
          <w:b/>
          <w:bCs/>
          <w:noProof w:val="0"/>
          <w:sz w:val="19"/>
          <w:szCs w:val="19"/>
        </w:rPr>
        <w:t>(</w:t>
      </w:r>
      <w:r w:rsidRPr="00AC1F3C">
        <w:rPr>
          <w:rFonts w:ascii="Book Antiqua" w:hAnsi="Book Antiqua"/>
          <w:b/>
          <w:bCs/>
          <w:noProof w:val="0"/>
          <w:sz w:val="19"/>
          <w:szCs w:val="19"/>
        </w:rPr>
        <w:t>Art.138(</w:t>
      </w:r>
      <w:r w:rsidR="00AC1F3C" w:rsidRPr="00AC1F3C">
        <w:rPr>
          <w:rFonts w:ascii="Book Antiqua" w:hAnsi="Book Antiqua"/>
          <w:b/>
          <w:bCs/>
          <w:noProof w:val="0"/>
          <w:sz w:val="19"/>
          <w:szCs w:val="19"/>
        </w:rPr>
        <w:t>2) (</w:t>
      </w:r>
      <w:r w:rsidRPr="00AC1F3C">
        <w:rPr>
          <w:rFonts w:ascii="Book Antiqua" w:hAnsi="Book Antiqua"/>
          <w:b/>
          <w:bCs/>
          <w:noProof w:val="0"/>
          <w:sz w:val="19"/>
          <w:szCs w:val="19"/>
        </w:rPr>
        <w:t>d) del Regolamento (UE) n.2017/625</w:t>
      </w:r>
      <w:r w:rsidR="00085E97" w:rsidRPr="00AC1F3C">
        <w:rPr>
          <w:rFonts w:ascii="Book Antiqua" w:hAnsi="Book Antiqua"/>
          <w:b/>
          <w:bCs/>
          <w:noProof w:val="0"/>
          <w:sz w:val="19"/>
          <w:szCs w:val="19"/>
        </w:rPr>
        <w:t>)</w:t>
      </w:r>
    </w:p>
    <w:p w14:paraId="5C246E01" w14:textId="70A09429" w:rsidR="006F03F9" w:rsidRPr="00AC1F3C" w:rsidRDefault="00482DB3" w:rsidP="006F03F9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noProof w:val="0"/>
          <w:color w:val="000000" w:themeColor="text1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sz w:val="19"/>
          <w:szCs w:val="19"/>
        </w:rPr>
        <w:tab/>
      </w:r>
      <w:r w:rsidR="00730705" w:rsidRPr="00AC1F3C">
        <w:rPr>
          <w:rFonts w:ascii="Book Antiqua" w:hAnsi="Book Antiqua"/>
          <w:b/>
          <w:noProof w:val="0"/>
          <w:sz w:val="19"/>
          <w:szCs w:val="19"/>
        </w:rPr>
        <w:t>(</w:t>
      </w:r>
      <w:r w:rsidR="006F03F9" w:rsidRPr="00AC1F3C">
        <w:rPr>
          <w:rFonts w:ascii="Book Antiqua" w:hAnsi="Book Antiqua"/>
          <w:b/>
          <w:noProof w:val="0"/>
          <w:sz w:val="19"/>
          <w:szCs w:val="19"/>
        </w:rPr>
        <w:t>F</w:t>
      </w:r>
      <w:r w:rsidR="00730705" w:rsidRPr="00AC1F3C">
        <w:rPr>
          <w:rFonts w:ascii="Book Antiqua" w:hAnsi="Book Antiqua"/>
          <w:b/>
          <w:noProof w:val="0"/>
          <w:sz w:val="19"/>
          <w:szCs w:val="19"/>
        </w:rPr>
        <w:t xml:space="preserve"> istruttoria di </w:t>
      </w:r>
      <w:r w:rsidR="006F03F9" w:rsidRPr="00AC1F3C">
        <w:rPr>
          <w:rFonts w:ascii="Book Antiqua" w:hAnsi="Book Antiqua"/>
          <w:b/>
          <w:noProof w:val="0"/>
          <w:sz w:val="19"/>
          <w:szCs w:val="19"/>
        </w:rPr>
        <w:t>chiusura</w:t>
      </w:r>
      <w:r w:rsidR="008E6540" w:rsidRPr="00AC1F3C">
        <w:rPr>
          <w:rFonts w:ascii="Book Antiqua" w:hAnsi="Book Antiqua"/>
          <w:b/>
          <w:noProof w:val="0"/>
          <w:sz w:val="19"/>
          <w:szCs w:val="19"/>
        </w:rPr>
        <w:t>/isolamento</w:t>
      </w:r>
      <w:r w:rsidR="00730705" w:rsidRPr="00AC1F3C">
        <w:rPr>
          <w:rFonts w:ascii="Book Antiqua" w:hAnsi="Book Antiqua"/>
          <w:b/>
          <w:noProof w:val="0"/>
          <w:sz w:val="19"/>
          <w:szCs w:val="19"/>
        </w:rPr>
        <w:t>)</w:t>
      </w:r>
      <w:r w:rsidR="00730705" w:rsidRPr="00AC1F3C">
        <w:rPr>
          <w:rFonts w:ascii="Book Antiqua" w:hAnsi="Book Antiqua"/>
          <w:noProof w:val="0"/>
          <w:sz w:val="19"/>
          <w:szCs w:val="19"/>
        </w:rPr>
        <w:t xml:space="preserve"> </w:t>
      </w:r>
      <w:r w:rsidR="006F03F9" w:rsidRPr="00AC1F3C">
        <w:rPr>
          <w:rFonts w:ascii="Book Antiqua" w:hAnsi="Book Antiqua"/>
          <w:noProof w:val="0"/>
          <w:sz w:val="19"/>
          <w:szCs w:val="19"/>
        </w:rPr>
        <w:t>Viste le non conformità gravi che hanno immediata ricaduta sulla sicurezza alimentare, rilevate ai punti........</w:t>
      </w:r>
      <w:r w:rsidR="00AC1F3C" w:rsidRPr="00AC1F3C">
        <w:rPr>
          <w:rFonts w:ascii="Book Antiqua" w:hAnsi="Book Antiqua"/>
          <w:noProof w:val="0"/>
          <w:sz w:val="19"/>
          <w:szCs w:val="19"/>
        </w:rPr>
        <w:t>, si</w:t>
      </w:r>
      <w:r w:rsidR="00730705" w:rsidRPr="00AC1F3C">
        <w:rPr>
          <w:rFonts w:ascii="Book Antiqua" w:hAnsi="Book Antiqua"/>
          <w:noProof w:val="0"/>
          <w:sz w:val="19"/>
          <w:szCs w:val="19"/>
        </w:rPr>
        <w:t xml:space="preserve"> propone al Direttore della scrivente UOC la </w:t>
      </w:r>
      <w:r w:rsidR="006F03F9" w:rsidRPr="00AC1F3C">
        <w:rPr>
          <w:rFonts w:ascii="Book Antiqua" w:hAnsi="Book Antiqua"/>
          <w:noProof w:val="0"/>
          <w:sz w:val="19"/>
          <w:szCs w:val="19"/>
        </w:rPr>
        <w:t>chiusura</w:t>
      </w:r>
      <w:r w:rsidR="00730705" w:rsidRPr="00AC1F3C">
        <w:rPr>
          <w:rFonts w:ascii="Book Antiqua" w:hAnsi="Book Antiqua"/>
          <w:noProof w:val="0"/>
          <w:sz w:val="19"/>
          <w:szCs w:val="19"/>
        </w:rPr>
        <w:t>/ isolamento (</w:t>
      </w:r>
      <w:r w:rsidR="00730705" w:rsidRPr="00AC1F3C">
        <w:rPr>
          <w:rFonts w:ascii="Book Antiqua" w:hAnsi="Book Antiqua"/>
          <w:i/>
          <w:sz w:val="16"/>
          <w:szCs w:val="16"/>
        </w:rPr>
        <w:t>eliminare quello non attinente)</w:t>
      </w:r>
      <w:r w:rsidR="00730705" w:rsidRPr="00AC1F3C">
        <w:rPr>
          <w:rFonts w:ascii="Book Antiqua" w:hAnsi="Book Antiqua"/>
          <w:noProof w:val="0"/>
          <w:sz w:val="19"/>
          <w:szCs w:val="19"/>
        </w:rPr>
        <w:t xml:space="preserve"> di una parte/della totalità (</w:t>
      </w:r>
      <w:r w:rsidR="00730705" w:rsidRPr="00AC1F3C">
        <w:rPr>
          <w:rFonts w:ascii="Book Antiqua" w:hAnsi="Book Antiqua"/>
          <w:i/>
          <w:sz w:val="16"/>
          <w:szCs w:val="16"/>
        </w:rPr>
        <w:t>eliminare quello non attinente)</w:t>
      </w:r>
      <w:r w:rsidR="00730705" w:rsidRPr="00AC1F3C">
        <w:rPr>
          <w:rFonts w:ascii="Book Antiqua" w:hAnsi="Book Antiqua"/>
          <w:noProof w:val="0"/>
          <w:sz w:val="19"/>
          <w:szCs w:val="19"/>
        </w:rPr>
        <w:t xml:space="preserve"> dello stabilimento/dell’attività di………………………</w:t>
      </w:r>
      <w:r w:rsidR="00AC1F3C" w:rsidRPr="00AC1F3C">
        <w:rPr>
          <w:rFonts w:ascii="Book Antiqua" w:hAnsi="Book Antiqua"/>
          <w:noProof w:val="0"/>
          <w:sz w:val="19"/>
          <w:szCs w:val="19"/>
        </w:rPr>
        <w:t>... (</w:t>
      </w:r>
      <w:r w:rsidR="00730705" w:rsidRPr="00AC1F3C">
        <w:rPr>
          <w:rFonts w:ascii="Book Antiqua" w:hAnsi="Book Antiqua"/>
          <w:i/>
          <w:sz w:val="16"/>
          <w:szCs w:val="16"/>
        </w:rPr>
        <w:t>eliminare quello non attinente)</w:t>
      </w:r>
      <w:r w:rsidR="00730705" w:rsidRPr="00AC1F3C">
        <w:rPr>
          <w:rFonts w:ascii="Book Antiqua" w:hAnsi="Book Antiqua"/>
          <w:noProof w:val="0"/>
          <w:sz w:val="19"/>
          <w:szCs w:val="19"/>
        </w:rPr>
        <w:t xml:space="preserve"> per mancanza dei requisiti di cui al Reg. CE 852/04 All. II/……………………. </w:t>
      </w:r>
      <w:r w:rsidR="00730705" w:rsidRPr="00AC1F3C">
        <w:rPr>
          <w:rFonts w:ascii="Book Antiqua" w:hAnsi="Book Antiqua"/>
          <w:bCs/>
          <w:i/>
          <w:noProof w:val="0"/>
          <w:sz w:val="16"/>
          <w:szCs w:val="16"/>
        </w:rPr>
        <w:t>(</w:t>
      </w:r>
      <w:r w:rsidR="00AC1F3C" w:rsidRPr="00AC1F3C">
        <w:rPr>
          <w:rFonts w:ascii="Book Antiqua" w:hAnsi="Book Antiqua"/>
          <w:bCs/>
          <w:i/>
          <w:noProof w:val="0"/>
          <w:sz w:val="16"/>
          <w:szCs w:val="16"/>
        </w:rPr>
        <w:t>Indicare</w:t>
      </w:r>
      <w:r w:rsidR="00730705" w:rsidRPr="00AC1F3C">
        <w:rPr>
          <w:rFonts w:ascii="Book Antiqua" w:hAnsi="Book Antiqua"/>
          <w:bCs/>
          <w:i/>
          <w:noProof w:val="0"/>
          <w:sz w:val="16"/>
          <w:szCs w:val="16"/>
        </w:rPr>
        <w:t xml:space="preserve"> eventualmente altro requisito speci</w:t>
      </w:r>
      <w:r w:rsidR="00730705" w:rsidRPr="00AC1F3C">
        <w:rPr>
          <w:rFonts w:ascii="Book Antiqua" w:hAnsi="Book Antiqua"/>
          <w:bCs/>
          <w:i/>
          <w:noProof w:val="0"/>
          <w:color w:val="000000" w:themeColor="text1"/>
          <w:sz w:val="16"/>
          <w:szCs w:val="16"/>
        </w:rPr>
        <w:t>fico</w:t>
      </w:r>
      <w:r w:rsidR="00730705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), che sarà notificata con atto a parte</w:t>
      </w:r>
      <w:r w:rsidR="006F03F9" w:rsidRPr="00AC1F3C">
        <w:rPr>
          <w:rFonts w:ascii="Book Antiqua" w:hAnsi="Book Antiqua"/>
          <w:b/>
          <w:bCs/>
          <w:noProof w:val="0"/>
          <w:color w:val="000000" w:themeColor="text1"/>
          <w:sz w:val="19"/>
          <w:szCs w:val="19"/>
        </w:rPr>
        <w:t xml:space="preserve"> Art.138(</w:t>
      </w:r>
      <w:r w:rsidR="00AC1F3C" w:rsidRPr="00AC1F3C">
        <w:rPr>
          <w:rFonts w:ascii="Book Antiqua" w:hAnsi="Book Antiqua"/>
          <w:b/>
          <w:bCs/>
          <w:noProof w:val="0"/>
          <w:color w:val="000000" w:themeColor="text1"/>
          <w:sz w:val="19"/>
          <w:szCs w:val="19"/>
        </w:rPr>
        <w:t>2) (</w:t>
      </w:r>
      <w:r w:rsidR="006F03F9" w:rsidRPr="00AC1F3C">
        <w:rPr>
          <w:rFonts w:ascii="Book Antiqua" w:hAnsi="Book Antiqua"/>
          <w:b/>
          <w:bCs/>
          <w:noProof w:val="0"/>
          <w:color w:val="000000" w:themeColor="text1"/>
          <w:sz w:val="19"/>
          <w:szCs w:val="19"/>
        </w:rPr>
        <w:t>h) del Regolamento (UE) n.2017/625)</w:t>
      </w:r>
    </w:p>
    <w:p w14:paraId="01739067" w14:textId="17F60A9F" w:rsidR="00840262" w:rsidRPr="00AC1F3C" w:rsidRDefault="00840262" w:rsidP="00840262">
      <w:pPr>
        <w:tabs>
          <w:tab w:val="clear" w:pos="3261"/>
          <w:tab w:val="left" w:pos="426"/>
        </w:tabs>
        <w:spacing w:before="10"/>
        <w:ind w:left="425" w:hanging="425"/>
        <w:jc w:val="left"/>
        <w:rPr>
          <w:rFonts w:ascii="Book Antiqua" w:hAnsi="Book Antiqua"/>
          <w:noProof w:val="0"/>
          <w:color w:val="000000" w:themeColor="text1"/>
          <w:sz w:val="19"/>
          <w:szCs w:val="19"/>
        </w:rPr>
      </w:pP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ab/>
        <w:t>(</w:t>
      </w:r>
      <w:r w:rsidR="006F03F9" w:rsidRPr="00AC1F3C">
        <w:rPr>
          <w:rFonts w:ascii="Book Antiqua" w:hAnsi="Book Antiqua"/>
          <w:b/>
          <w:noProof w:val="0"/>
          <w:sz w:val="19"/>
          <w:szCs w:val="19"/>
        </w:rPr>
        <w:t>G</w:t>
      </w:r>
      <w:r w:rsidR="006F03F9" w:rsidRPr="00AC1F3C">
        <w:rPr>
          <w:rFonts w:ascii="Book Antiqua" w:hAnsi="Book Antiqua"/>
          <w:b/>
          <w:noProof w:val="0"/>
          <w:sz w:val="19"/>
          <w:szCs w:val="19"/>
          <w:vertAlign w:val="subscript"/>
        </w:rPr>
        <w:t>1</w:t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>– sequestro cautelare amministrativo)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E’ stato disposto il sequestro amministrativo </w:t>
      </w:r>
      <w:r w:rsidR="001A0DF1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di quanto descritto al punto …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="001A0DF1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, 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ai sensi dell’art. 13 della Legge 689/1981, come da verbale </w:t>
      </w:r>
      <w:r w:rsidR="00CA0545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n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="00CA0545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. 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Del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…...... </w:t>
      </w:r>
    </w:p>
    <w:p w14:paraId="2DF0943C" w14:textId="1D2BE2FD" w:rsidR="00840262" w:rsidRPr="00AC1F3C" w:rsidRDefault="00840262" w:rsidP="00840262">
      <w:pPr>
        <w:tabs>
          <w:tab w:val="clear" w:pos="3261"/>
          <w:tab w:val="left" w:pos="426"/>
        </w:tabs>
        <w:spacing w:before="10"/>
        <w:ind w:left="425" w:hanging="425"/>
        <w:jc w:val="left"/>
        <w:rPr>
          <w:rFonts w:ascii="Book Antiqua" w:hAnsi="Book Antiqua"/>
          <w:noProof w:val="0"/>
          <w:color w:val="000000" w:themeColor="text1"/>
          <w:sz w:val="19"/>
          <w:szCs w:val="19"/>
        </w:rPr>
      </w:pP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end"/>
      </w:r>
      <w:r w:rsidR="00FA59E4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ab/>
        <w:t>(</w:t>
      </w:r>
      <w:r w:rsidR="006F03F9" w:rsidRPr="00AC1F3C">
        <w:rPr>
          <w:rFonts w:ascii="Book Antiqua" w:hAnsi="Book Antiqua"/>
          <w:b/>
          <w:noProof w:val="0"/>
          <w:sz w:val="19"/>
          <w:szCs w:val="19"/>
        </w:rPr>
        <w:t>G</w:t>
      </w:r>
      <w:r w:rsidR="006F03F9" w:rsidRPr="00AC1F3C">
        <w:rPr>
          <w:rFonts w:ascii="Book Antiqua" w:hAnsi="Book Antiqua"/>
          <w:b/>
          <w:noProof w:val="0"/>
          <w:sz w:val="19"/>
          <w:szCs w:val="19"/>
          <w:vertAlign w:val="subscript"/>
        </w:rPr>
        <w:t>2</w:t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 xml:space="preserve"> – sequestr</w:t>
      </w:r>
      <w:r w:rsidR="00FA59E4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>o</w:t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 xml:space="preserve"> probatorio/preventivo)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E’ stato d</w:t>
      </w:r>
      <w:r w:rsidR="00FA59E4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isposto il sequestro probatorio ex art. 354 c.p.p. / 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preventivo </w:t>
      </w:r>
      <w:r w:rsidR="00FA59E4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ex art. 321 c.p.p.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</w:t>
      </w:r>
      <w:r w:rsidR="006F03F9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(</w:t>
      </w:r>
      <w:r w:rsidR="006F03F9" w:rsidRPr="00AC1F3C">
        <w:rPr>
          <w:rFonts w:ascii="Book Antiqua" w:hAnsi="Book Antiqua"/>
          <w:i/>
          <w:color w:val="000000" w:themeColor="text1"/>
          <w:sz w:val="16"/>
          <w:szCs w:val="16"/>
        </w:rPr>
        <w:t xml:space="preserve">eliminare quello non attinente) </w:t>
      </w:r>
      <w:r w:rsidR="00FA59E4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di quanto descritto al punto …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, come da verbale</w:t>
      </w:r>
      <w:r w:rsidR="00FA59E4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di sequestro probatorio/preventivo n. 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="00FA59E4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.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Del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…. </w:t>
      </w:r>
    </w:p>
    <w:p w14:paraId="6193FE85" w14:textId="771617B4" w:rsidR="00FE326F" w:rsidRPr="00AC1F3C" w:rsidRDefault="00FE326F" w:rsidP="00FE326F">
      <w:pPr>
        <w:tabs>
          <w:tab w:val="clear" w:pos="3261"/>
          <w:tab w:val="left" w:pos="426"/>
        </w:tabs>
        <w:spacing w:before="10"/>
        <w:ind w:left="425" w:hanging="425"/>
        <w:jc w:val="left"/>
        <w:rPr>
          <w:rFonts w:ascii="Book Antiqua" w:hAnsi="Book Antiqua"/>
          <w:noProof w:val="0"/>
          <w:color w:val="000000" w:themeColor="text1"/>
          <w:sz w:val="19"/>
          <w:szCs w:val="19"/>
        </w:rPr>
      </w:pP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ab/>
        <w:t>(</w:t>
      </w:r>
      <w:r w:rsidR="006F03F9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>H</w:t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 xml:space="preserve"> – Informazioni al consumatore)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Per la/le non conformità rilevate ai punti………………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, ai sensi dell'art. 138 </w:t>
      </w:r>
      <w:r w:rsidR="00AE7695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paragrafo</w:t>
      </w:r>
      <w:r w:rsidR="00FA1001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2 lett. c)</w:t>
      </w:r>
      <w:r w:rsidR="00AE7695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del Reg. UE 2017/625 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i impone all'OSA di predisporre corrette informazioni </w:t>
      </w:r>
      <w:r w:rsidR="00601BEA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al consumatore 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circa le sostante o gli ingredienti che possono provocare allergie e/o intolleranze.</w:t>
      </w:r>
    </w:p>
    <w:p w14:paraId="30B87FCB" w14:textId="0CA48799" w:rsidR="00FE326F" w:rsidRPr="00AC1F3C" w:rsidRDefault="00FE326F" w:rsidP="00840262">
      <w:pPr>
        <w:tabs>
          <w:tab w:val="clear" w:pos="3261"/>
          <w:tab w:val="left" w:pos="426"/>
        </w:tabs>
        <w:spacing w:before="10"/>
        <w:ind w:left="425" w:hanging="425"/>
        <w:jc w:val="left"/>
        <w:rPr>
          <w:rFonts w:ascii="Book Antiqua" w:hAnsi="Book Antiqua"/>
          <w:noProof w:val="0"/>
          <w:color w:val="000000" w:themeColor="text1"/>
          <w:sz w:val="19"/>
          <w:szCs w:val="19"/>
        </w:rPr>
      </w:pP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end"/>
      </w:r>
      <w:r w:rsidR="006F03F9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ab/>
        <w:t>(I</w:t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 xml:space="preserve"> – Aumentare la frequenza dei controlli)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Per la/le non conformità rilevate ai punti………………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, si dispone ai sensi dell'art. 138 </w:t>
      </w:r>
      <w:r w:rsidR="00AE7695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paragrafo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2 lett. </w:t>
      </w:r>
      <w:r w:rsidR="00AE7695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e) del Reg. UE 2017/625 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che l’operatore aumenti la frequenza dei propri controlli</w:t>
      </w:r>
      <w:r w:rsidR="00AE7695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.</w:t>
      </w:r>
    </w:p>
    <w:p w14:paraId="5018C5D4" w14:textId="07268FE1" w:rsidR="00FE326F" w:rsidRPr="00AC1F3C" w:rsidRDefault="00FE326F" w:rsidP="00FE326F">
      <w:pPr>
        <w:tabs>
          <w:tab w:val="clear" w:pos="3261"/>
          <w:tab w:val="left" w:pos="426"/>
        </w:tabs>
        <w:spacing w:before="10"/>
        <w:ind w:left="425" w:hanging="425"/>
        <w:jc w:val="left"/>
        <w:rPr>
          <w:rFonts w:ascii="Book Antiqua" w:hAnsi="Book Antiqua"/>
          <w:noProof w:val="0"/>
          <w:color w:val="000000" w:themeColor="text1"/>
          <w:sz w:val="19"/>
          <w:szCs w:val="19"/>
        </w:rPr>
      </w:pP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</w:t>
      </w:r>
      <w:r w:rsidR="00FA59E4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FA59E4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separate"/>
      </w:r>
      <w:r w:rsidR="00FA59E4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ab/>
        <w:t>(</w:t>
      </w:r>
      <w:r w:rsidR="006F03F9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>L</w:t>
      </w:r>
      <w:r w:rsidR="00FA59E4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 xml:space="preserve"> – </w:t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>Provvedimenti in capo al SUAP – mancata notifica SCIA o cambiamento significativo in presenza dei requisiti di igiene di cui al Reg. CE 852/04</w:t>
      </w:r>
      <w:r w:rsidR="00FA59E4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>)</w:t>
      </w:r>
      <w:r w:rsidR="00FA59E4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Per la/le non conformità rilevate ai punti………………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="00FA59E4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, si provvederà ad inoltrare comunicazione al SUAP territorialmente competente per l’adozione dei provvedimenti di compete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nza.</w:t>
      </w:r>
    </w:p>
    <w:bookmarkStart w:id="7" w:name="_Hlk26974080"/>
    <w:p w14:paraId="70EE2B61" w14:textId="27FC2367" w:rsidR="00411107" w:rsidRPr="00AC1F3C" w:rsidRDefault="004F2F7A" w:rsidP="00287AF9">
      <w:pPr>
        <w:tabs>
          <w:tab w:val="clear" w:pos="3261"/>
          <w:tab w:val="left" w:pos="426"/>
        </w:tabs>
        <w:ind w:left="425" w:hanging="425"/>
        <w:rPr>
          <w:rFonts w:ascii="Book Antiqua" w:hAnsi="Book Antiqua"/>
          <w:noProof w:val="0"/>
          <w:color w:val="000000" w:themeColor="text1"/>
          <w:sz w:val="19"/>
          <w:szCs w:val="19"/>
        </w:rPr>
      </w:pP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ab/>
      </w:r>
      <w:r w:rsidR="00AC1F3C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>Altro</w:t>
      </w:r>
      <w:r w:rsidR="008D4B64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 xml:space="preserve"> 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…………………………………………………………………………………</w:t>
      </w:r>
      <w:r w:rsidR="00730705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...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……………………………………………</w:t>
      </w:r>
    </w:p>
    <w:bookmarkEnd w:id="7"/>
    <w:p w14:paraId="7C031435" w14:textId="77777777" w:rsidR="008D4B64" w:rsidRPr="00AC1F3C" w:rsidRDefault="008D4B64" w:rsidP="008F1871">
      <w:pPr>
        <w:tabs>
          <w:tab w:val="clear" w:pos="3261"/>
          <w:tab w:val="left" w:pos="426"/>
        </w:tabs>
        <w:rPr>
          <w:rFonts w:ascii="Book Antiqua" w:hAnsi="Book Antiqua"/>
          <w:noProof w:val="0"/>
          <w:sz w:val="19"/>
          <w:szCs w:val="19"/>
        </w:rPr>
      </w:pPr>
    </w:p>
    <w:p w14:paraId="581BFF88" w14:textId="3BA1A926" w:rsidR="00FA59E4" w:rsidRPr="00AC1F3C" w:rsidRDefault="006B432D" w:rsidP="00FA59E4">
      <w:pPr>
        <w:tabs>
          <w:tab w:val="clear" w:pos="3261"/>
        </w:tabs>
        <w:spacing w:before="90" w:line="276" w:lineRule="auto"/>
        <w:jc w:val="center"/>
        <w:rPr>
          <w:rFonts w:ascii="Book Antiqua" w:hAnsi="Book Antiqua"/>
          <w:b/>
          <w:sz w:val="21"/>
          <w:szCs w:val="21"/>
        </w:rPr>
      </w:pPr>
      <w:bookmarkStart w:id="8" w:name="_Hlk26969570"/>
      <w:r w:rsidRPr="00AC1F3C">
        <w:rPr>
          <w:rFonts w:ascii="Book Antiqua" w:hAnsi="Book Antiqua"/>
          <w:b/>
          <w:sz w:val="21"/>
          <w:szCs w:val="21"/>
        </w:rPr>
        <w:t>Sanzioni</w:t>
      </w:r>
      <w:r w:rsidR="006826A9" w:rsidRPr="00AC1F3C">
        <w:rPr>
          <w:rFonts w:ascii="Book Antiqua" w:hAnsi="Book Antiqua"/>
          <w:b/>
          <w:sz w:val="21"/>
          <w:szCs w:val="21"/>
        </w:rPr>
        <w:t xml:space="preserve"> </w:t>
      </w:r>
      <w:r w:rsidR="00137EAC" w:rsidRPr="00AC1F3C">
        <w:rPr>
          <w:rFonts w:ascii="Book Antiqua" w:hAnsi="Book Antiqua"/>
          <w:b/>
          <w:sz w:val="21"/>
          <w:szCs w:val="21"/>
        </w:rPr>
        <w:t>ex art. 139 Regolamento (UE) n. 2017/625</w:t>
      </w:r>
    </w:p>
    <w:bookmarkEnd w:id="8"/>
    <w:p w14:paraId="1C38EC11" w14:textId="689FE893" w:rsidR="006B432D" w:rsidRPr="00AC1F3C" w:rsidRDefault="006B432D" w:rsidP="00147A05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i/>
          <w:sz w:val="16"/>
          <w:szCs w:val="16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sz w:val="19"/>
          <w:szCs w:val="19"/>
        </w:rPr>
        <w:tab/>
        <w:t>(</w:t>
      </w:r>
      <w:r w:rsidR="006F03F9" w:rsidRPr="00AC1F3C">
        <w:rPr>
          <w:rFonts w:ascii="Book Antiqua" w:hAnsi="Book Antiqua"/>
          <w:b/>
          <w:noProof w:val="0"/>
          <w:sz w:val="19"/>
          <w:szCs w:val="19"/>
        </w:rPr>
        <w:t>M</w:t>
      </w:r>
      <w:r w:rsidR="006F03F9" w:rsidRPr="00AC1F3C">
        <w:rPr>
          <w:rFonts w:ascii="Book Antiqua" w:hAnsi="Book Antiqua"/>
          <w:b/>
          <w:noProof w:val="0"/>
          <w:sz w:val="19"/>
          <w:szCs w:val="19"/>
          <w:vertAlign w:val="subscript"/>
        </w:rPr>
        <w:t>1</w:t>
      </w:r>
      <w:r w:rsidRPr="00AC1F3C">
        <w:rPr>
          <w:rFonts w:ascii="Book Antiqua" w:hAnsi="Book Antiqua"/>
          <w:b/>
          <w:noProof w:val="0"/>
          <w:sz w:val="19"/>
          <w:szCs w:val="19"/>
        </w:rPr>
        <w:t>–assenza di requisiti)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</w:t>
      </w:r>
      <w:bookmarkStart w:id="9" w:name="_Hlk26969766"/>
      <w:r w:rsidRPr="00AC1F3C">
        <w:rPr>
          <w:rFonts w:ascii="Book Antiqua" w:hAnsi="Book Antiqua"/>
          <w:bCs/>
          <w:noProof w:val="0"/>
          <w:sz w:val="19"/>
          <w:szCs w:val="19"/>
        </w:rPr>
        <w:t xml:space="preserve">La/Le non conformità di cui ai punti…………………. </w:t>
      </w:r>
      <w:r w:rsidR="00AC1F3C" w:rsidRPr="00AC1F3C">
        <w:rPr>
          <w:rFonts w:ascii="Book Antiqua" w:hAnsi="Book Antiqua"/>
          <w:bCs/>
          <w:noProof w:val="0"/>
          <w:sz w:val="19"/>
          <w:szCs w:val="19"/>
        </w:rPr>
        <w:t>Costituisce</w:t>
      </w:r>
      <w:r w:rsidRPr="00AC1F3C">
        <w:rPr>
          <w:rFonts w:ascii="Book Antiqua" w:hAnsi="Book Antiqua"/>
          <w:bCs/>
          <w:noProof w:val="0"/>
          <w:sz w:val="19"/>
          <w:szCs w:val="19"/>
        </w:rPr>
        <w:t>/</w:t>
      </w:r>
      <w:r w:rsidR="00AC1F3C">
        <w:rPr>
          <w:rFonts w:ascii="Book Antiqua" w:hAnsi="Book Antiqua"/>
          <w:bCs/>
          <w:noProof w:val="0"/>
          <w:sz w:val="19"/>
          <w:szCs w:val="19"/>
        </w:rPr>
        <w:t>o</w:t>
      </w:r>
      <w:r w:rsidR="00AC1F3C" w:rsidRPr="00AC1F3C">
        <w:rPr>
          <w:rFonts w:ascii="Book Antiqua" w:hAnsi="Book Antiqua"/>
          <w:bCs/>
          <w:noProof w:val="0"/>
          <w:sz w:val="19"/>
          <w:szCs w:val="19"/>
        </w:rPr>
        <w:t>no</w:t>
      </w:r>
      <w:r w:rsidRPr="00AC1F3C">
        <w:rPr>
          <w:rFonts w:ascii="Book Antiqua" w:hAnsi="Book Antiqua"/>
          <w:bCs/>
          <w:noProof w:val="0"/>
          <w:sz w:val="19"/>
          <w:szCs w:val="19"/>
        </w:rPr>
        <w:t xml:space="preserve"> </w:t>
      </w:r>
      <w:bookmarkEnd w:id="9"/>
      <w:r w:rsidRPr="00AC1F3C">
        <w:rPr>
          <w:rFonts w:ascii="Book Antiqua" w:hAnsi="Book Antiqua"/>
          <w:bCs/>
          <w:noProof w:val="0"/>
          <w:sz w:val="19"/>
          <w:szCs w:val="19"/>
        </w:rPr>
        <w:t>mancato rispetto dei requisiti generali in materia di igiene di cui al Reg. CE 852/04 Allegato II/</w:t>
      </w:r>
      <w:r w:rsidRPr="00AC1F3C">
        <w:rPr>
          <w:rFonts w:eastAsia="SimSun"/>
          <w:noProof w:val="0"/>
          <w:color w:val="00000A"/>
          <w:sz w:val="18"/>
          <w:szCs w:val="18"/>
          <w:lang w:eastAsia="en-US"/>
        </w:rPr>
        <w:t xml:space="preserve"> </w:t>
      </w:r>
      <w:r w:rsidRPr="00AC1F3C">
        <w:rPr>
          <w:rFonts w:ascii="Book Antiqua" w:hAnsi="Book Antiqua"/>
          <w:bCs/>
          <w:noProof w:val="0"/>
          <w:sz w:val="19"/>
          <w:szCs w:val="19"/>
        </w:rPr>
        <w:t>Allegato I parte A) (</w:t>
      </w:r>
      <w:r w:rsidRPr="00AC1F3C">
        <w:rPr>
          <w:rFonts w:ascii="Book Antiqua" w:hAnsi="Book Antiqua"/>
          <w:i/>
          <w:sz w:val="16"/>
          <w:szCs w:val="16"/>
        </w:rPr>
        <w:t>eliminare quello non attinente</w:t>
      </w:r>
      <w:r w:rsidRPr="00AC1F3C">
        <w:rPr>
          <w:rFonts w:ascii="Book Antiqua" w:hAnsi="Book Antiqua"/>
          <w:bCs/>
          <w:noProof w:val="0"/>
          <w:sz w:val="19"/>
          <w:szCs w:val="19"/>
        </w:rPr>
        <w:t xml:space="preserve">) e vengono sanzionate ai sensi del </w:t>
      </w:r>
      <w:r w:rsidR="00AC1F3C" w:rsidRPr="00AC1F3C">
        <w:rPr>
          <w:rFonts w:ascii="Book Antiqua" w:hAnsi="Book Antiqua"/>
          <w:bCs/>
          <w:noProof w:val="0"/>
          <w:sz w:val="19"/>
          <w:szCs w:val="19"/>
        </w:rPr>
        <w:t>D.lgs.</w:t>
      </w:r>
      <w:r w:rsidRPr="00AC1F3C">
        <w:rPr>
          <w:rFonts w:ascii="Book Antiqua" w:hAnsi="Book Antiqua"/>
          <w:bCs/>
          <w:noProof w:val="0"/>
          <w:sz w:val="19"/>
          <w:szCs w:val="19"/>
        </w:rPr>
        <w:t xml:space="preserve"> 193/07 art. 6 comma 4/5 </w:t>
      </w:r>
      <w:bookmarkStart w:id="10" w:name="_Hlk29367993"/>
      <w:r w:rsidRPr="00AC1F3C">
        <w:rPr>
          <w:rFonts w:ascii="Book Antiqua" w:hAnsi="Book Antiqua"/>
          <w:i/>
          <w:sz w:val="16"/>
          <w:szCs w:val="16"/>
        </w:rPr>
        <w:t>(eliminare quello non attinente).</w:t>
      </w:r>
      <w:bookmarkEnd w:id="10"/>
    </w:p>
    <w:p w14:paraId="4EC500D2" w14:textId="7B215665" w:rsidR="006B432D" w:rsidRPr="00AC1F3C" w:rsidRDefault="006B432D" w:rsidP="006B432D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i/>
          <w:sz w:val="16"/>
          <w:szCs w:val="16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sz w:val="19"/>
          <w:szCs w:val="19"/>
        </w:rPr>
        <w:tab/>
        <w:t>(</w:t>
      </w:r>
      <w:r w:rsidR="006F03F9" w:rsidRPr="00AC1F3C">
        <w:rPr>
          <w:rFonts w:ascii="Book Antiqua" w:hAnsi="Book Antiqua"/>
          <w:b/>
          <w:noProof w:val="0"/>
          <w:sz w:val="19"/>
          <w:szCs w:val="19"/>
        </w:rPr>
        <w:t>M</w:t>
      </w:r>
      <w:r w:rsidR="006F03F9" w:rsidRPr="00AC1F3C">
        <w:rPr>
          <w:rFonts w:ascii="Book Antiqua" w:hAnsi="Book Antiqua"/>
          <w:b/>
          <w:noProof w:val="0"/>
          <w:sz w:val="19"/>
          <w:szCs w:val="19"/>
          <w:vertAlign w:val="subscript"/>
        </w:rPr>
        <w:t>2</w:t>
      </w:r>
      <w:r w:rsidRPr="00AC1F3C">
        <w:rPr>
          <w:rFonts w:ascii="Book Antiqua" w:hAnsi="Book Antiqua"/>
          <w:b/>
          <w:noProof w:val="0"/>
          <w:sz w:val="19"/>
          <w:szCs w:val="19"/>
        </w:rPr>
        <w:t>–mancata notifica</w:t>
      </w:r>
      <w:r w:rsidR="00AC7056" w:rsidRPr="00AC1F3C">
        <w:rPr>
          <w:rFonts w:ascii="Book Antiqua" w:hAnsi="Book Antiqua"/>
          <w:b/>
          <w:noProof w:val="0"/>
          <w:sz w:val="19"/>
          <w:szCs w:val="19"/>
        </w:rPr>
        <w:t xml:space="preserve"> </w:t>
      </w:r>
      <w:r w:rsidR="00E20279" w:rsidRPr="00AC1F3C">
        <w:rPr>
          <w:rFonts w:ascii="Book Antiqua" w:hAnsi="Book Antiqua"/>
          <w:b/>
          <w:noProof w:val="0"/>
          <w:sz w:val="19"/>
          <w:szCs w:val="19"/>
        </w:rPr>
        <w:t>dello stabilimento/attività</w:t>
      </w:r>
      <w:r w:rsidR="00CF3D23" w:rsidRPr="00AC1F3C">
        <w:rPr>
          <w:rFonts w:ascii="Book Antiqua" w:hAnsi="Book Antiqua"/>
          <w:b/>
          <w:noProof w:val="0"/>
          <w:sz w:val="19"/>
          <w:szCs w:val="19"/>
        </w:rPr>
        <w:t xml:space="preserve"> alimentare</w:t>
      </w:r>
      <w:r w:rsidRPr="00AC1F3C">
        <w:rPr>
          <w:rFonts w:ascii="Book Antiqua" w:hAnsi="Book Antiqua"/>
          <w:b/>
          <w:noProof w:val="0"/>
          <w:sz w:val="19"/>
          <w:szCs w:val="19"/>
        </w:rPr>
        <w:t>)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La non conformità di cui al punto</w:t>
      </w:r>
      <w:r w:rsidR="00AC1F3C" w:rsidRPr="00AC1F3C">
        <w:rPr>
          <w:rFonts w:ascii="Book Antiqua" w:hAnsi="Book Antiqua"/>
          <w:noProof w:val="0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. </w:t>
      </w:r>
      <w:r w:rsidR="00AC1F3C" w:rsidRPr="00AC1F3C">
        <w:rPr>
          <w:rFonts w:ascii="Book Antiqua" w:hAnsi="Book Antiqua"/>
          <w:noProof w:val="0"/>
          <w:sz w:val="19"/>
          <w:szCs w:val="19"/>
        </w:rPr>
        <w:t>Costituisce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mancato rispetto dei requisiti di cui al Reg. CE 852/04 art. 6 comma 2, I /II capoverso </w:t>
      </w:r>
      <w:r w:rsidRPr="00AC1F3C">
        <w:rPr>
          <w:rFonts w:ascii="Book Antiqua" w:hAnsi="Book Antiqua"/>
          <w:i/>
          <w:sz w:val="16"/>
          <w:szCs w:val="16"/>
        </w:rPr>
        <w:t xml:space="preserve">(eliminare quello non attinente) 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e vengono sanzionate ai sensi del </w:t>
      </w:r>
      <w:r w:rsidR="00AC1F3C" w:rsidRPr="00AC1F3C">
        <w:rPr>
          <w:rFonts w:ascii="Book Antiqua" w:hAnsi="Book Antiqua"/>
          <w:noProof w:val="0"/>
          <w:sz w:val="19"/>
          <w:szCs w:val="19"/>
        </w:rPr>
        <w:t>D.lgs.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193/07 art. 6 comma 3 I o II fattispecie </w:t>
      </w:r>
      <w:r w:rsidRPr="00AC1F3C">
        <w:rPr>
          <w:rFonts w:ascii="Book Antiqua" w:hAnsi="Book Antiqua"/>
          <w:i/>
          <w:sz w:val="16"/>
          <w:szCs w:val="16"/>
        </w:rPr>
        <w:t>(eliminare quello non attinente).</w:t>
      </w:r>
    </w:p>
    <w:p w14:paraId="23D49772" w14:textId="33E198A1" w:rsidR="006F03F9" w:rsidRPr="00AC1F3C" w:rsidRDefault="006F03F9" w:rsidP="006F03F9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sz w:val="19"/>
          <w:szCs w:val="19"/>
        </w:rPr>
        <w:tab/>
        <w:t>(M</w:t>
      </w:r>
      <w:r w:rsidRPr="00AC1F3C">
        <w:rPr>
          <w:rFonts w:ascii="Book Antiqua" w:hAnsi="Book Antiqua"/>
          <w:b/>
          <w:noProof w:val="0"/>
          <w:sz w:val="19"/>
          <w:szCs w:val="19"/>
          <w:vertAlign w:val="subscript"/>
        </w:rPr>
        <w:t>3</w:t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 –mancata predisposizione sistemi e procedure basati sui principi HACCP)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La/Le non conformità di cui ai punti…. </w:t>
      </w:r>
      <w:r w:rsidR="00AC1F3C" w:rsidRPr="00AC1F3C">
        <w:rPr>
          <w:rFonts w:ascii="Book Antiqua" w:hAnsi="Book Antiqua"/>
          <w:noProof w:val="0"/>
          <w:sz w:val="19"/>
          <w:szCs w:val="19"/>
        </w:rPr>
        <w:t>Costituisce</w:t>
      </w:r>
      <w:r w:rsidRPr="00AC1F3C">
        <w:rPr>
          <w:rFonts w:ascii="Book Antiqua" w:hAnsi="Book Antiqua"/>
          <w:noProof w:val="0"/>
          <w:sz w:val="19"/>
          <w:szCs w:val="19"/>
        </w:rPr>
        <w:t>/</w:t>
      </w:r>
      <w:r w:rsidR="00AC1F3C" w:rsidRPr="00AC1F3C">
        <w:rPr>
          <w:rFonts w:ascii="Book Antiqua" w:hAnsi="Book Antiqua"/>
          <w:noProof w:val="0"/>
          <w:sz w:val="19"/>
          <w:szCs w:val="19"/>
        </w:rPr>
        <w:t>Ono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mancato rispetto dei requisiti di cui al Reg. CE 852/04 art. 5 e vengono sanzionate ai sensi del D.lg. 193/07 art. 6 comma 6. </w:t>
      </w:r>
    </w:p>
    <w:p w14:paraId="2DC2AA7C" w14:textId="04960A3F" w:rsidR="006F03F9" w:rsidRPr="00AC1F3C" w:rsidRDefault="006F03F9" w:rsidP="006F03F9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sz w:val="19"/>
          <w:szCs w:val="19"/>
        </w:rPr>
        <w:tab/>
        <w:t>(M</w:t>
      </w:r>
      <w:r w:rsidRPr="00AC1F3C">
        <w:rPr>
          <w:rFonts w:ascii="Book Antiqua" w:hAnsi="Book Antiqua"/>
          <w:b/>
          <w:noProof w:val="0"/>
          <w:sz w:val="19"/>
          <w:szCs w:val="19"/>
          <w:vertAlign w:val="subscript"/>
        </w:rPr>
        <w:t>4</w:t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–mancata applicazione procedure basati sui principi HACCP/ infestanti </w:t>
      </w:r>
      <w:r w:rsidRPr="00AC1F3C">
        <w:rPr>
          <w:rFonts w:ascii="Book Antiqua" w:hAnsi="Book Antiqua"/>
          <w:i/>
          <w:sz w:val="16"/>
          <w:szCs w:val="16"/>
        </w:rPr>
        <w:t>(eliminare quello non attinente)</w:t>
      </w:r>
      <w:r w:rsidRPr="00AC1F3C">
        <w:rPr>
          <w:rFonts w:ascii="Book Antiqua" w:hAnsi="Book Antiqua"/>
          <w:b/>
          <w:noProof w:val="0"/>
          <w:sz w:val="19"/>
          <w:szCs w:val="19"/>
        </w:rPr>
        <w:t>)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La/Le non conformità di cui ai </w:t>
      </w:r>
      <w:r w:rsidR="00AC1F3C" w:rsidRPr="00AC1F3C">
        <w:rPr>
          <w:rFonts w:ascii="Book Antiqua" w:hAnsi="Book Antiqua"/>
          <w:noProof w:val="0"/>
          <w:sz w:val="19"/>
          <w:szCs w:val="19"/>
        </w:rPr>
        <w:t>punti…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…. </w:t>
      </w:r>
      <w:r w:rsidR="00AC1F3C" w:rsidRPr="00AC1F3C">
        <w:rPr>
          <w:rFonts w:ascii="Book Antiqua" w:hAnsi="Book Antiqua"/>
          <w:noProof w:val="0"/>
          <w:sz w:val="19"/>
          <w:szCs w:val="19"/>
        </w:rPr>
        <w:t>Costituisce</w:t>
      </w:r>
      <w:r w:rsidRPr="00AC1F3C">
        <w:rPr>
          <w:rFonts w:ascii="Book Antiqua" w:hAnsi="Book Antiqua"/>
          <w:noProof w:val="0"/>
          <w:sz w:val="19"/>
          <w:szCs w:val="19"/>
        </w:rPr>
        <w:t>/</w:t>
      </w:r>
      <w:r w:rsidR="00AC1F3C" w:rsidRPr="00AC1F3C">
        <w:rPr>
          <w:rFonts w:ascii="Book Antiqua" w:hAnsi="Book Antiqua"/>
          <w:noProof w:val="0"/>
          <w:sz w:val="19"/>
          <w:szCs w:val="19"/>
        </w:rPr>
        <w:t>Ono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mancato rispetto dei requisiti di cui al Reg. CE 852/04 art. 4/5 </w:t>
      </w:r>
      <w:r w:rsidRPr="00AC1F3C">
        <w:rPr>
          <w:rFonts w:ascii="Book Antiqua" w:hAnsi="Book Antiqua"/>
          <w:i/>
          <w:sz w:val="16"/>
          <w:szCs w:val="16"/>
        </w:rPr>
        <w:t>(eliminare quello non attinente)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e vengono sanzionate ai sensi del D.lg. 193/07 art. 6 comma 8</w:t>
      </w:r>
    </w:p>
    <w:p w14:paraId="76BD5E6A" w14:textId="13A50DF7" w:rsidR="00E20279" w:rsidRPr="00AC1F3C" w:rsidRDefault="00E20279" w:rsidP="003818CC">
      <w:pPr>
        <w:tabs>
          <w:tab w:val="clear" w:pos="3261"/>
          <w:tab w:val="left" w:pos="426"/>
        </w:tabs>
        <w:spacing w:before="10"/>
        <w:ind w:left="425" w:hanging="425"/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b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 </w:t>
      </w:r>
      <w:r w:rsidR="003818CC" w:rsidRPr="00AC1F3C">
        <w:rPr>
          <w:rFonts w:ascii="Book Antiqua" w:hAnsi="Book Antiqua"/>
          <w:b/>
          <w:noProof w:val="0"/>
          <w:sz w:val="19"/>
          <w:szCs w:val="19"/>
        </w:rPr>
        <w:tab/>
      </w:r>
      <w:r w:rsidRPr="00AC1F3C">
        <w:rPr>
          <w:rFonts w:ascii="Book Antiqua" w:hAnsi="Book Antiqua"/>
          <w:b/>
          <w:noProof w:val="0"/>
          <w:sz w:val="19"/>
          <w:szCs w:val="19"/>
        </w:rPr>
        <w:t>(</w:t>
      </w:r>
      <w:r w:rsidR="006F03F9" w:rsidRPr="00AC1F3C">
        <w:rPr>
          <w:rFonts w:ascii="Book Antiqua" w:hAnsi="Book Antiqua"/>
          <w:b/>
          <w:noProof w:val="0"/>
          <w:sz w:val="19"/>
          <w:szCs w:val="19"/>
        </w:rPr>
        <w:t>N</w:t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 –mancata comunicazione </w:t>
      </w:r>
      <w:r w:rsidR="003818CC" w:rsidRPr="00AC1F3C">
        <w:rPr>
          <w:rFonts w:ascii="Book Antiqua" w:hAnsi="Book Antiqua"/>
          <w:b/>
          <w:noProof w:val="0"/>
          <w:sz w:val="19"/>
          <w:szCs w:val="19"/>
        </w:rPr>
        <w:t>dello stabilimento che esegue le attività di cui al regolamento (CE) 2023/2006</w:t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) </w:t>
      </w:r>
      <w:r w:rsidRPr="00AC1F3C">
        <w:rPr>
          <w:rFonts w:ascii="Book Antiqua" w:hAnsi="Book Antiqua"/>
          <w:noProof w:val="0"/>
          <w:sz w:val="19"/>
          <w:szCs w:val="19"/>
        </w:rPr>
        <w:t>La non conformità di cui al punto</w:t>
      </w:r>
      <w:r w:rsidR="00AC1F3C" w:rsidRPr="00AC1F3C">
        <w:rPr>
          <w:rFonts w:ascii="Book Antiqua" w:hAnsi="Book Antiqua"/>
          <w:noProof w:val="0"/>
          <w:sz w:val="19"/>
          <w:szCs w:val="19"/>
        </w:rPr>
        <w:t>……</w:t>
      </w:r>
      <w:r w:rsidR="00A4149C">
        <w:rPr>
          <w:rFonts w:ascii="Book Antiqua" w:hAnsi="Book Antiqua"/>
          <w:noProof w:val="0"/>
          <w:sz w:val="19"/>
          <w:szCs w:val="19"/>
        </w:rPr>
        <w:t>.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costituisce mancato rispetto </w:t>
      </w:r>
      <w:r w:rsidR="003818CC" w:rsidRPr="00AC1F3C">
        <w:rPr>
          <w:rFonts w:ascii="Book Antiqua" w:hAnsi="Book Antiqua"/>
          <w:noProof w:val="0"/>
          <w:sz w:val="19"/>
          <w:szCs w:val="19"/>
        </w:rPr>
        <w:t xml:space="preserve">del requisito 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di cui al D.lgs. 29/2017 art. </w:t>
      </w:r>
      <w:r w:rsidR="003818CC" w:rsidRPr="00AC1F3C">
        <w:rPr>
          <w:rFonts w:ascii="Book Antiqua" w:hAnsi="Book Antiqua"/>
          <w:noProof w:val="0"/>
          <w:sz w:val="19"/>
          <w:szCs w:val="19"/>
        </w:rPr>
        <w:t xml:space="preserve">6 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e </w:t>
      </w:r>
      <w:r w:rsidR="003818CC" w:rsidRPr="00AC1F3C">
        <w:rPr>
          <w:rFonts w:ascii="Book Antiqua" w:hAnsi="Book Antiqua"/>
          <w:noProof w:val="0"/>
          <w:sz w:val="19"/>
          <w:szCs w:val="19"/>
        </w:rPr>
        <w:t>viene sanzionata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ai sensi del D.lg</w:t>
      </w:r>
      <w:r w:rsidR="003818CC" w:rsidRPr="00AC1F3C">
        <w:rPr>
          <w:rFonts w:ascii="Book Antiqua" w:hAnsi="Book Antiqua"/>
          <w:noProof w:val="0"/>
          <w:sz w:val="19"/>
          <w:szCs w:val="19"/>
        </w:rPr>
        <w:t>s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. </w:t>
      </w:r>
      <w:r w:rsidR="003818CC" w:rsidRPr="00AC1F3C">
        <w:rPr>
          <w:rFonts w:ascii="Book Antiqua" w:hAnsi="Book Antiqua"/>
          <w:noProof w:val="0"/>
          <w:sz w:val="19"/>
          <w:szCs w:val="19"/>
        </w:rPr>
        <w:t>29</w:t>
      </w:r>
      <w:r w:rsidRPr="00AC1F3C">
        <w:rPr>
          <w:rFonts w:ascii="Book Antiqua" w:hAnsi="Book Antiqua"/>
          <w:noProof w:val="0"/>
          <w:sz w:val="19"/>
          <w:szCs w:val="19"/>
        </w:rPr>
        <w:t>/</w:t>
      </w:r>
      <w:r w:rsidR="003818CC" w:rsidRPr="00AC1F3C">
        <w:rPr>
          <w:rFonts w:ascii="Book Antiqua" w:hAnsi="Book Antiqua"/>
          <w:noProof w:val="0"/>
          <w:sz w:val="19"/>
          <w:szCs w:val="19"/>
        </w:rPr>
        <w:t>201</w:t>
      </w:r>
      <w:r w:rsidRPr="00AC1F3C">
        <w:rPr>
          <w:rFonts w:ascii="Book Antiqua" w:hAnsi="Book Antiqua"/>
          <w:noProof w:val="0"/>
          <w:sz w:val="19"/>
          <w:szCs w:val="19"/>
        </w:rPr>
        <w:t>7 art. 6</w:t>
      </w:r>
    </w:p>
    <w:p w14:paraId="45266EF0" w14:textId="6EC64C4E" w:rsidR="006B432D" w:rsidRPr="00AC1F3C" w:rsidRDefault="006B432D" w:rsidP="00FB151D">
      <w:pPr>
        <w:tabs>
          <w:tab w:val="clear" w:pos="3261"/>
          <w:tab w:val="left" w:pos="426"/>
        </w:tabs>
        <w:ind w:left="425" w:hanging="425"/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lastRenderedPageBreak/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sz w:val="19"/>
          <w:szCs w:val="19"/>
        </w:rPr>
      </w:r>
      <w:r w:rsidR="001F7EDD">
        <w:rPr>
          <w:rFonts w:ascii="Book Antiqua" w:hAnsi="Book Antiqua"/>
          <w:b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sz w:val="19"/>
          <w:szCs w:val="19"/>
        </w:rPr>
        <w:tab/>
        <w:t>(</w:t>
      </w:r>
      <w:r w:rsidR="00ED7B87" w:rsidRPr="00AC1F3C">
        <w:rPr>
          <w:rFonts w:ascii="Book Antiqua" w:hAnsi="Book Antiqua"/>
          <w:b/>
          <w:noProof w:val="0"/>
          <w:sz w:val="19"/>
          <w:szCs w:val="19"/>
        </w:rPr>
        <w:t>O</w:t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 –</w:t>
      </w:r>
      <w:bookmarkStart w:id="11" w:name="_Hlk29368094"/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mancata applicazione </w:t>
      </w:r>
      <w:bookmarkEnd w:id="11"/>
      <w:r w:rsidR="00582EE6" w:rsidRPr="00AC1F3C">
        <w:rPr>
          <w:rFonts w:ascii="Book Antiqua" w:hAnsi="Book Antiqua"/>
          <w:b/>
          <w:noProof w:val="0"/>
          <w:sz w:val="19"/>
          <w:szCs w:val="19"/>
        </w:rPr>
        <w:t xml:space="preserve">procedura di </w:t>
      </w:r>
      <w:r w:rsidRPr="00AC1F3C">
        <w:rPr>
          <w:rFonts w:ascii="Book Antiqua" w:hAnsi="Book Antiqua"/>
          <w:b/>
          <w:noProof w:val="0"/>
          <w:sz w:val="19"/>
          <w:szCs w:val="19"/>
        </w:rPr>
        <w:t>richiamo/rintracciabilità)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La/Le non conformità di cui ai punti…</w:t>
      </w:r>
      <w:r w:rsidR="00886FE8" w:rsidRPr="00AC1F3C">
        <w:rPr>
          <w:rFonts w:ascii="Book Antiqua" w:hAnsi="Book Antiqua"/>
          <w:noProof w:val="0"/>
          <w:sz w:val="19"/>
          <w:szCs w:val="19"/>
        </w:rPr>
        <w:t>…</w:t>
      </w:r>
      <w:r w:rsidR="00AC1F3C" w:rsidRPr="00AC1F3C">
        <w:rPr>
          <w:rFonts w:ascii="Book Antiqua" w:hAnsi="Book Antiqua"/>
          <w:noProof w:val="0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…... costituisce/ono mancato rispetto degli obblighi di cui al Reg. CE 178/02 art. ………. </w:t>
      </w:r>
      <w:r w:rsidR="00AC1F3C" w:rsidRPr="00AC1F3C">
        <w:rPr>
          <w:rFonts w:ascii="Book Antiqua" w:hAnsi="Book Antiqua"/>
          <w:noProof w:val="0"/>
          <w:sz w:val="19"/>
          <w:szCs w:val="19"/>
        </w:rPr>
        <w:t>E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vengono sanzionate ai sensi del D.lg. 190/06 art. …</w:t>
      </w:r>
      <w:r w:rsidR="00AC1F3C" w:rsidRPr="00AC1F3C">
        <w:rPr>
          <w:rFonts w:ascii="Book Antiqua" w:hAnsi="Book Antiqua"/>
          <w:noProof w:val="0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…. </w:t>
      </w:r>
    </w:p>
    <w:p w14:paraId="6E7AB69D" w14:textId="18C04B33" w:rsidR="00493118" w:rsidRPr="00AC1F3C" w:rsidRDefault="00493118" w:rsidP="00FB151D">
      <w:pPr>
        <w:tabs>
          <w:tab w:val="clear" w:pos="3261"/>
          <w:tab w:val="left" w:pos="426"/>
        </w:tabs>
        <w:ind w:left="425" w:hanging="425"/>
        <w:rPr>
          <w:rFonts w:ascii="Book Antiqua" w:hAnsi="Book Antiqua"/>
          <w:i/>
          <w:sz w:val="16"/>
          <w:szCs w:val="16"/>
        </w:rPr>
      </w:pPr>
      <w:r w:rsidRPr="00AC1F3C">
        <w:rPr>
          <w:rFonts w:ascii="Book Antiqua" w:hAnsi="Book Antiqua"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noProof w:val="0"/>
          <w:sz w:val="19"/>
          <w:szCs w:val="19"/>
        </w:rPr>
      </w:r>
      <w:r w:rsidR="001F7EDD">
        <w:rPr>
          <w:rFonts w:ascii="Book Antiqua" w:hAnsi="Book Antiqua"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noProof w:val="0"/>
          <w:sz w:val="19"/>
          <w:szCs w:val="19"/>
        </w:rPr>
        <w:tab/>
      </w:r>
      <w:r w:rsidRPr="00AC1F3C">
        <w:rPr>
          <w:rFonts w:ascii="Book Antiqua" w:hAnsi="Book Antiqua"/>
          <w:b/>
          <w:noProof w:val="0"/>
          <w:sz w:val="19"/>
          <w:szCs w:val="19"/>
        </w:rPr>
        <w:t>(</w:t>
      </w:r>
      <w:r w:rsidR="00ED7B87" w:rsidRPr="00AC1F3C">
        <w:rPr>
          <w:rFonts w:ascii="Book Antiqua" w:hAnsi="Book Antiqua"/>
          <w:b/>
          <w:noProof w:val="0"/>
          <w:sz w:val="19"/>
          <w:szCs w:val="19"/>
        </w:rPr>
        <w:t>P</w:t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 –</w:t>
      </w:r>
      <w:r w:rsidR="00582EE6" w:rsidRPr="00AC1F3C">
        <w:rPr>
          <w:rFonts w:ascii="Book Antiqua" w:hAnsi="Book Antiqua"/>
          <w:b/>
          <w:noProof w:val="0"/>
          <w:sz w:val="19"/>
          <w:szCs w:val="19"/>
        </w:rPr>
        <w:t xml:space="preserve">mancata applicazione </w:t>
      </w:r>
      <w:r w:rsidR="00ED7B87" w:rsidRPr="00AC1F3C">
        <w:rPr>
          <w:rFonts w:ascii="Book Antiqua" w:hAnsi="Book Antiqua"/>
          <w:b/>
          <w:noProof w:val="0"/>
          <w:sz w:val="19"/>
          <w:szCs w:val="19"/>
        </w:rPr>
        <w:t>requisiti e buone pratiche di fabbricazione dei materiali e gli oggetti destinati a venire a contatto con i prodotti alimentari</w:t>
      </w:r>
      <w:r w:rsidRPr="00AC1F3C">
        <w:rPr>
          <w:rFonts w:ascii="Book Antiqua" w:hAnsi="Book Antiqua"/>
          <w:b/>
          <w:noProof w:val="0"/>
          <w:sz w:val="19"/>
          <w:szCs w:val="19"/>
        </w:rPr>
        <w:t>)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Le non conformità rilevate ai punti…………</w:t>
      </w:r>
      <w:r w:rsidR="00AC1F3C" w:rsidRPr="00AC1F3C">
        <w:rPr>
          <w:rFonts w:ascii="Book Antiqua" w:hAnsi="Book Antiqua"/>
          <w:noProof w:val="0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. </w:t>
      </w:r>
      <w:r w:rsidR="00AC1F3C" w:rsidRPr="00AC1F3C">
        <w:rPr>
          <w:rFonts w:ascii="Book Antiqua" w:hAnsi="Book Antiqua"/>
          <w:noProof w:val="0"/>
          <w:sz w:val="19"/>
          <w:szCs w:val="19"/>
        </w:rPr>
        <w:t>Costituisce</w:t>
      </w:r>
      <w:r w:rsidRPr="00AC1F3C">
        <w:rPr>
          <w:rFonts w:ascii="Book Antiqua" w:hAnsi="Book Antiqua"/>
          <w:noProof w:val="0"/>
          <w:sz w:val="19"/>
          <w:szCs w:val="19"/>
        </w:rPr>
        <w:t>/</w:t>
      </w:r>
      <w:r w:rsidR="00AC1F3C" w:rsidRPr="00AC1F3C">
        <w:rPr>
          <w:rFonts w:ascii="Book Antiqua" w:hAnsi="Book Antiqua"/>
          <w:noProof w:val="0"/>
          <w:sz w:val="19"/>
          <w:szCs w:val="19"/>
        </w:rPr>
        <w:t>Ono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mancato rispetto dei requisiti di</w:t>
      </w:r>
      <w:r w:rsidR="00720E19" w:rsidRPr="00AC1F3C">
        <w:rPr>
          <w:rFonts w:ascii="Book Antiqua" w:hAnsi="Book Antiqua"/>
          <w:noProof w:val="0"/>
          <w:sz w:val="19"/>
          <w:szCs w:val="19"/>
        </w:rPr>
        <w:t xml:space="preserve"> cui al Reg. CE 1935/04 - </w:t>
      </w:r>
      <w:r w:rsidRPr="00AC1F3C">
        <w:rPr>
          <w:rFonts w:ascii="Book Antiqua" w:hAnsi="Book Antiqua"/>
          <w:noProof w:val="0"/>
          <w:sz w:val="19"/>
          <w:szCs w:val="19"/>
        </w:rPr>
        <w:t>Reg. CE 2023/</w:t>
      </w:r>
      <w:r w:rsidR="00AC1F3C" w:rsidRPr="00AC1F3C">
        <w:rPr>
          <w:rFonts w:ascii="Book Antiqua" w:hAnsi="Book Antiqua"/>
          <w:noProof w:val="0"/>
          <w:sz w:val="19"/>
          <w:szCs w:val="19"/>
        </w:rPr>
        <w:t>2006 art</w:t>
      </w:r>
      <w:r w:rsidR="00720E19" w:rsidRPr="00AC1F3C">
        <w:rPr>
          <w:rFonts w:ascii="Book Antiqua" w:hAnsi="Book Antiqua"/>
          <w:noProof w:val="0"/>
          <w:sz w:val="19"/>
          <w:szCs w:val="19"/>
        </w:rPr>
        <w:t>…</w:t>
      </w:r>
      <w:r w:rsidR="00AC1F3C" w:rsidRPr="00AC1F3C">
        <w:rPr>
          <w:rFonts w:ascii="Book Antiqua" w:hAnsi="Book Antiqua"/>
          <w:noProof w:val="0"/>
          <w:sz w:val="19"/>
          <w:szCs w:val="19"/>
        </w:rPr>
        <w:t>…… (</w:t>
      </w:r>
      <w:r w:rsidRPr="00AC1F3C">
        <w:rPr>
          <w:rFonts w:ascii="Book Antiqua" w:hAnsi="Book Antiqua"/>
          <w:i/>
          <w:sz w:val="16"/>
          <w:szCs w:val="16"/>
        </w:rPr>
        <w:t xml:space="preserve">eliminare quello non attinente) 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e vengono sanzionate ai sensi del D.lgs. 29/2017 art. </w:t>
      </w:r>
      <w:r w:rsidR="00AC1F3C" w:rsidRPr="00AC1F3C">
        <w:rPr>
          <w:rFonts w:ascii="Book Antiqua" w:hAnsi="Book Antiqua"/>
          <w:noProof w:val="0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. </w:t>
      </w:r>
      <w:r w:rsidRPr="00AC1F3C">
        <w:rPr>
          <w:rFonts w:ascii="Book Antiqua" w:hAnsi="Book Antiqua"/>
          <w:i/>
          <w:sz w:val="16"/>
          <w:szCs w:val="16"/>
        </w:rPr>
        <w:t>(indicare l’articolo corrispondente).</w:t>
      </w:r>
    </w:p>
    <w:bookmarkStart w:id="12" w:name="_Toc15381116"/>
    <w:p w14:paraId="22E7E753" w14:textId="77777777" w:rsidR="00A4149C" w:rsidRDefault="008A22FE" w:rsidP="00A4149C">
      <w:pPr>
        <w:tabs>
          <w:tab w:val="left" w:pos="708"/>
        </w:tabs>
        <w:ind w:left="426" w:hanging="426"/>
        <w:rPr>
          <w:rFonts w:ascii="Book Antiqua" w:hAnsi="Book Antiqua"/>
          <w:i/>
          <w:color w:val="000000" w:themeColor="text1"/>
          <w:sz w:val="16"/>
          <w:szCs w:val="16"/>
        </w:rPr>
      </w:pPr>
      <w:r w:rsidRPr="00AC1F3C">
        <w:rPr>
          <w:rFonts w:ascii="Book Antiqua" w:hAnsi="Book Antiqua"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noProof w:val="0"/>
          <w:sz w:val="19"/>
          <w:szCs w:val="19"/>
        </w:rPr>
      </w:r>
      <w:r w:rsidR="001F7EDD">
        <w:rPr>
          <w:rFonts w:ascii="Book Antiqua" w:hAnsi="Book Antiqua"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noProof w:val="0"/>
          <w:sz w:val="19"/>
          <w:szCs w:val="19"/>
        </w:rPr>
        <w:tab/>
      </w:r>
      <w:r w:rsidR="006F03F9" w:rsidRPr="00AC1F3C">
        <w:rPr>
          <w:rFonts w:ascii="Book Antiqua" w:hAnsi="Book Antiqua"/>
          <w:b/>
          <w:noProof w:val="0"/>
          <w:sz w:val="19"/>
          <w:szCs w:val="19"/>
        </w:rPr>
        <w:t>(Q</w:t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 violazioni in materia di informazioni sugli alimenti al consumatore)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La/le non conformità rilevate ai 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punti…………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. 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Costituisce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/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Ono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mancato rispetto degli obblighi di cui all’art. ……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. (</w:t>
      </w:r>
      <w:r w:rsidRPr="00AC1F3C">
        <w:rPr>
          <w:rFonts w:ascii="Book Antiqua" w:hAnsi="Book Antiqua"/>
          <w:i/>
          <w:color w:val="000000" w:themeColor="text1"/>
          <w:sz w:val="16"/>
          <w:szCs w:val="16"/>
        </w:rPr>
        <w:t>indicare l’articolo corrispondente)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del Reg. UE 1169/11 o 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D.lgs.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231/17 (</w:t>
      </w:r>
      <w:r w:rsidRPr="00AC1F3C">
        <w:rPr>
          <w:rFonts w:ascii="Book Antiqua" w:hAnsi="Book Antiqua"/>
          <w:i/>
          <w:color w:val="000000" w:themeColor="text1"/>
          <w:sz w:val="16"/>
          <w:szCs w:val="16"/>
        </w:rPr>
        <w:t xml:space="preserve">eliminare quello non attinente) 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e vengono sanzionate ai sensi del Dlgs 231/17 art………. (</w:t>
      </w:r>
      <w:r w:rsidRPr="00AC1F3C">
        <w:rPr>
          <w:rFonts w:ascii="Book Antiqua" w:hAnsi="Book Antiqua"/>
          <w:i/>
          <w:color w:val="000000" w:themeColor="text1"/>
          <w:sz w:val="16"/>
          <w:szCs w:val="16"/>
        </w:rPr>
        <w:t>indicare l’articolo corrispondente)</w:t>
      </w:r>
      <w:bookmarkEnd w:id="12"/>
    </w:p>
    <w:p w14:paraId="3F83666C" w14:textId="237ED906" w:rsidR="00A4149C" w:rsidRPr="00B17C25" w:rsidRDefault="00A4149C" w:rsidP="004019C5">
      <w:pPr>
        <w:tabs>
          <w:tab w:val="left" w:pos="708"/>
        </w:tabs>
        <w:ind w:left="426" w:hanging="426"/>
        <w:rPr>
          <w:rFonts w:ascii="Book Antiqua" w:hAnsi="Book Antiqua"/>
          <w:bCs/>
          <w:noProof w:val="0"/>
          <w:sz w:val="19"/>
          <w:szCs w:val="19"/>
        </w:rPr>
      </w:pPr>
      <w:r w:rsidRPr="00410385">
        <w:rPr>
          <w:rFonts w:ascii="Book Antiqua" w:hAnsi="Book Antiqua"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410385">
        <w:rPr>
          <w:rFonts w:ascii="Book Antiqua" w:hAnsi="Book Antiqua"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noProof w:val="0"/>
          <w:sz w:val="19"/>
          <w:szCs w:val="19"/>
        </w:rPr>
      </w:r>
      <w:r w:rsidR="001F7EDD">
        <w:rPr>
          <w:rFonts w:ascii="Book Antiqua" w:hAnsi="Book Antiqua"/>
          <w:noProof w:val="0"/>
          <w:sz w:val="19"/>
          <w:szCs w:val="19"/>
        </w:rPr>
        <w:fldChar w:fldCharType="separate"/>
      </w:r>
      <w:r w:rsidRPr="00410385">
        <w:rPr>
          <w:rFonts w:ascii="Book Antiqua" w:hAnsi="Book Antiqua"/>
          <w:noProof w:val="0"/>
          <w:sz w:val="19"/>
          <w:szCs w:val="19"/>
        </w:rPr>
        <w:fldChar w:fldCharType="end"/>
      </w:r>
      <w:r w:rsidRPr="00410385">
        <w:rPr>
          <w:rFonts w:ascii="Book Antiqua" w:hAnsi="Book Antiqua"/>
          <w:b/>
          <w:noProof w:val="0"/>
          <w:sz w:val="19"/>
          <w:szCs w:val="19"/>
        </w:rPr>
        <w:t xml:space="preserve"> </w:t>
      </w:r>
      <w:r w:rsidR="00410385">
        <w:rPr>
          <w:rFonts w:ascii="Book Antiqua" w:hAnsi="Book Antiqua"/>
          <w:b/>
          <w:noProof w:val="0"/>
          <w:sz w:val="19"/>
          <w:szCs w:val="19"/>
        </w:rPr>
        <w:t xml:space="preserve">   </w:t>
      </w:r>
      <w:r w:rsidRPr="009B0850">
        <w:rPr>
          <w:rFonts w:ascii="Book Antiqua" w:hAnsi="Book Antiqua"/>
          <w:b/>
          <w:noProof w:val="0"/>
          <w:sz w:val="19"/>
          <w:szCs w:val="19"/>
        </w:rPr>
        <w:t xml:space="preserve">(R </w:t>
      </w:r>
      <w:r w:rsidR="00B17C25" w:rsidRPr="009B0850">
        <w:rPr>
          <w:rFonts w:ascii="Book Antiqua" w:hAnsi="Book Antiqua"/>
          <w:b/>
          <w:noProof w:val="0"/>
          <w:sz w:val="19"/>
          <w:szCs w:val="19"/>
        </w:rPr>
        <w:t>–</w:t>
      </w:r>
      <w:r w:rsidRPr="009B0850">
        <w:rPr>
          <w:rFonts w:ascii="Book Antiqua" w:hAnsi="Book Antiqua"/>
          <w:b/>
          <w:noProof w:val="0"/>
          <w:sz w:val="19"/>
          <w:szCs w:val="19"/>
        </w:rPr>
        <w:t xml:space="preserve"> DIFFIDA</w:t>
      </w:r>
      <w:r w:rsidR="00B17C25" w:rsidRPr="009B0850">
        <w:rPr>
          <w:rFonts w:ascii="Book Antiqua" w:hAnsi="Book Antiqua"/>
          <w:b/>
          <w:noProof w:val="0"/>
          <w:sz w:val="19"/>
          <w:szCs w:val="19"/>
        </w:rPr>
        <w:t xml:space="preserve"> ex Legge 71/2021</w:t>
      </w:r>
      <w:r w:rsidRPr="009B0850">
        <w:rPr>
          <w:rFonts w:ascii="Book Antiqua" w:hAnsi="Book Antiqua"/>
          <w:b/>
          <w:noProof w:val="0"/>
          <w:sz w:val="19"/>
          <w:szCs w:val="19"/>
        </w:rPr>
        <w:t>)</w:t>
      </w:r>
      <w:r w:rsidRPr="009B0850">
        <w:rPr>
          <w:rFonts w:ascii="Book Antiqua" w:hAnsi="Book Antiqua"/>
          <w:noProof w:val="0"/>
          <w:sz w:val="19"/>
          <w:szCs w:val="19"/>
        </w:rPr>
        <w:t xml:space="preserve"> </w:t>
      </w:r>
      <w:bookmarkStart w:id="13" w:name="_Toc15381091"/>
      <w:r w:rsidRPr="009B0850">
        <w:rPr>
          <w:rFonts w:ascii="Book Antiqua" w:hAnsi="Book Antiqua"/>
          <w:noProof w:val="0"/>
          <w:sz w:val="19"/>
          <w:szCs w:val="19"/>
        </w:rPr>
        <w:t xml:space="preserve">Per </w:t>
      </w:r>
      <w:r w:rsidRPr="009B0850">
        <w:rPr>
          <w:rFonts w:ascii="Book Antiqua" w:hAnsi="Book Antiqua"/>
          <w:bCs/>
          <w:noProof w:val="0"/>
          <w:sz w:val="19"/>
          <w:szCs w:val="19"/>
        </w:rPr>
        <w:t>la/le non conformità rilevate ai punti……………..</w:t>
      </w:r>
      <w:bookmarkEnd w:id="13"/>
      <w:r w:rsidRPr="009B0850">
        <w:rPr>
          <w:rFonts w:ascii="Book Antiqua" w:hAnsi="Book Antiqua"/>
          <w:bCs/>
          <w:noProof w:val="0"/>
          <w:sz w:val="19"/>
          <w:szCs w:val="19"/>
        </w:rPr>
        <w:t xml:space="preserve">, considerato che sussistono le circostanze previste dall’art. 1, comma 3, del Decreto legge 24 giugno 2014, n. 91, convertito </w:t>
      </w:r>
      <w:r w:rsidR="004019C5" w:rsidRPr="009B0850">
        <w:rPr>
          <w:rFonts w:ascii="Book Antiqua" w:hAnsi="Book Antiqua"/>
          <w:bCs/>
          <w:noProof w:val="0"/>
          <w:sz w:val="19"/>
          <w:szCs w:val="19"/>
        </w:rPr>
        <w:t>in Legge 11 agosto 2014, n. 116 e modificato dalla L. 21 maggio 2021, n. 71</w:t>
      </w:r>
      <w:r w:rsidR="00B17C25" w:rsidRPr="009B0850">
        <w:rPr>
          <w:rFonts w:ascii="Book Antiqua" w:hAnsi="Book Antiqua"/>
          <w:bCs/>
          <w:noProof w:val="0"/>
          <w:sz w:val="19"/>
          <w:szCs w:val="19"/>
        </w:rPr>
        <w:t xml:space="preserve"> (violazione accertata per la prima volta e sanabile, prodotti non conformi non ancora immessi in commercio anche solo in parte) </w:t>
      </w:r>
      <w:r w:rsidR="004019C5" w:rsidRPr="009B0850">
        <w:rPr>
          <w:rFonts w:ascii="Book Antiqua" w:hAnsi="Book Antiqua"/>
          <w:bCs/>
          <w:noProof w:val="0"/>
          <w:sz w:val="19"/>
          <w:szCs w:val="19"/>
        </w:rPr>
        <w:t>,</w:t>
      </w:r>
      <w:r w:rsidRPr="009B0850">
        <w:rPr>
          <w:rFonts w:ascii="Book Antiqua" w:hAnsi="Book Antiqua"/>
          <w:bCs/>
          <w:noProof w:val="0"/>
          <w:sz w:val="19"/>
          <w:szCs w:val="19"/>
        </w:rPr>
        <w:t xml:space="preserve"> trattandosi di violazione di norme in materia agroalimentare</w:t>
      </w:r>
      <w:r w:rsidR="004019C5" w:rsidRPr="009B0850">
        <w:rPr>
          <w:rFonts w:ascii="Book Antiqua" w:hAnsi="Book Antiqua"/>
          <w:bCs/>
          <w:noProof w:val="0"/>
          <w:sz w:val="19"/>
          <w:szCs w:val="19"/>
        </w:rPr>
        <w:t>/sicurezza alimentare</w:t>
      </w:r>
      <w:r w:rsidR="00B17C25" w:rsidRPr="009B0850">
        <w:rPr>
          <w:rFonts w:ascii="Book Antiqua" w:hAnsi="Book Antiqua"/>
          <w:bCs/>
          <w:noProof w:val="0"/>
          <w:sz w:val="19"/>
          <w:szCs w:val="19"/>
        </w:rPr>
        <w:t xml:space="preserve"> </w:t>
      </w:r>
      <w:r w:rsidR="00B17C25" w:rsidRPr="009B0850">
        <w:rPr>
          <w:rFonts w:ascii="Book Antiqua" w:hAnsi="Book Antiqua"/>
          <w:bCs/>
          <w:i/>
          <w:noProof w:val="0"/>
          <w:sz w:val="19"/>
          <w:szCs w:val="19"/>
        </w:rPr>
        <w:t>(eliminare quello non attinente)</w:t>
      </w:r>
      <w:r w:rsidR="00B17C25" w:rsidRPr="009B0850">
        <w:rPr>
          <w:rFonts w:ascii="Book Antiqua" w:hAnsi="Book Antiqua"/>
          <w:bCs/>
          <w:noProof w:val="0"/>
          <w:sz w:val="19"/>
          <w:szCs w:val="19"/>
        </w:rPr>
        <w:t>,</w:t>
      </w:r>
      <w:r w:rsidRPr="009B0850">
        <w:rPr>
          <w:rFonts w:ascii="Book Antiqua" w:hAnsi="Book Antiqua"/>
          <w:bCs/>
          <w:noProof w:val="0"/>
          <w:sz w:val="19"/>
          <w:szCs w:val="19"/>
        </w:rPr>
        <w:t xml:space="preserve"> </w:t>
      </w:r>
      <w:r w:rsidRPr="009B0850">
        <w:rPr>
          <w:rFonts w:ascii="Book Antiqua" w:hAnsi="Book Antiqua"/>
          <w:bCs/>
          <w:noProof w:val="0"/>
          <w:sz w:val="19"/>
          <w:szCs w:val="19"/>
          <w:u w:val="single"/>
        </w:rPr>
        <w:t>si DIFFIDA</w:t>
      </w:r>
      <w:r w:rsidR="00B17C25" w:rsidRPr="009B0850">
        <w:rPr>
          <w:rFonts w:ascii="Book Antiqua" w:hAnsi="Book Antiqua"/>
          <w:bCs/>
          <w:noProof w:val="0"/>
          <w:sz w:val="19"/>
          <w:szCs w:val="19"/>
          <w:u w:val="single"/>
        </w:rPr>
        <w:t xml:space="preserve"> l’operatore</w:t>
      </w:r>
      <w:r w:rsidRPr="009B0850">
        <w:rPr>
          <w:rFonts w:ascii="Book Antiqua" w:hAnsi="Book Antiqua"/>
          <w:bCs/>
          <w:noProof w:val="0"/>
          <w:sz w:val="19"/>
          <w:szCs w:val="19"/>
          <w:u w:val="single"/>
        </w:rPr>
        <w:t xml:space="preserve"> ad adempiere alla risoluzione</w:t>
      </w:r>
      <w:r w:rsidR="00B17C25" w:rsidRPr="009B0850">
        <w:rPr>
          <w:rFonts w:ascii="Book Antiqua" w:hAnsi="Book Antiqua"/>
          <w:bCs/>
          <w:noProof w:val="0"/>
          <w:sz w:val="19"/>
          <w:szCs w:val="19"/>
          <w:u w:val="single"/>
        </w:rPr>
        <w:t xml:space="preserve"> </w:t>
      </w:r>
      <w:r w:rsidRPr="009B0850">
        <w:rPr>
          <w:rFonts w:ascii="Book Antiqua" w:hAnsi="Book Antiqua"/>
          <w:bCs/>
          <w:noProof w:val="0"/>
          <w:sz w:val="19"/>
          <w:szCs w:val="19"/>
          <w:u w:val="single"/>
        </w:rPr>
        <w:t xml:space="preserve"> entro</w:t>
      </w:r>
      <w:r w:rsidR="004019C5" w:rsidRPr="009B0850">
        <w:rPr>
          <w:rFonts w:ascii="Book Antiqua" w:hAnsi="Book Antiqua"/>
          <w:bCs/>
          <w:noProof w:val="0"/>
          <w:sz w:val="19"/>
          <w:szCs w:val="19"/>
          <w:u w:val="single"/>
        </w:rPr>
        <w:t xml:space="preserve"> il termine perentorio di 30 giorni dalla data di notifica del presente verbale.</w:t>
      </w:r>
      <w:r w:rsidR="004019C5" w:rsidRPr="009B0850">
        <w:rPr>
          <w:rFonts w:ascii="Book Antiqua" w:hAnsi="Book Antiqua"/>
          <w:bCs/>
          <w:noProof w:val="0"/>
          <w:sz w:val="19"/>
          <w:szCs w:val="19"/>
        </w:rPr>
        <w:t xml:space="preserve"> L’inottemperanza alla disposizione di diffida, entro il termine di 30 giorni dalla data di notifica del presente atto, darà luogo alla contestazione della violazione accertata</w:t>
      </w:r>
      <w:r w:rsidR="00410385" w:rsidRPr="009B0850">
        <w:rPr>
          <w:rFonts w:ascii="Book Antiqua" w:hAnsi="Book Antiqua"/>
          <w:bCs/>
          <w:noProof w:val="0"/>
          <w:sz w:val="19"/>
          <w:szCs w:val="19"/>
        </w:rPr>
        <w:t xml:space="preserve"> di cui al…………………………. </w:t>
      </w:r>
      <w:r w:rsidR="00410385" w:rsidRPr="009B0850">
        <w:rPr>
          <w:rFonts w:ascii="Book Antiqua" w:hAnsi="Book Antiqua"/>
          <w:bCs/>
          <w:i/>
          <w:noProof w:val="0"/>
          <w:sz w:val="19"/>
          <w:szCs w:val="19"/>
        </w:rPr>
        <w:t>(inserire decreto/legge, articolo comma sanzionatorio)</w:t>
      </w:r>
      <w:r w:rsidR="004019C5" w:rsidRPr="009B0850">
        <w:rPr>
          <w:rFonts w:ascii="Book Antiqua" w:hAnsi="Book Antiqua"/>
          <w:bCs/>
          <w:i/>
          <w:noProof w:val="0"/>
          <w:sz w:val="19"/>
          <w:szCs w:val="19"/>
        </w:rPr>
        <w:t>,</w:t>
      </w:r>
      <w:r w:rsidR="004019C5" w:rsidRPr="009B0850">
        <w:rPr>
          <w:rFonts w:ascii="Book Antiqua" w:hAnsi="Book Antiqua"/>
          <w:bCs/>
          <w:noProof w:val="0"/>
          <w:sz w:val="19"/>
          <w:szCs w:val="19"/>
        </w:rPr>
        <w:t xml:space="preserve"> ai sensi dell'articolo 14 della legge 24 novembre 1981, n. 689, con l’esclusione dell'applicazione d</w:t>
      </w:r>
      <w:r w:rsidR="00B17C25" w:rsidRPr="009B0850">
        <w:rPr>
          <w:rFonts w:ascii="Book Antiqua" w:hAnsi="Book Antiqua"/>
          <w:bCs/>
          <w:noProof w:val="0"/>
          <w:sz w:val="19"/>
          <w:szCs w:val="19"/>
        </w:rPr>
        <w:t>ell'articolo 16 della medesima L</w:t>
      </w:r>
      <w:r w:rsidR="004019C5" w:rsidRPr="009B0850">
        <w:rPr>
          <w:rFonts w:ascii="Book Antiqua" w:hAnsi="Book Antiqua"/>
          <w:bCs/>
          <w:noProof w:val="0"/>
          <w:sz w:val="19"/>
          <w:szCs w:val="19"/>
        </w:rPr>
        <w:t>egge.</w:t>
      </w:r>
    </w:p>
    <w:p w14:paraId="04276665" w14:textId="28EE8B2E" w:rsidR="005505E2" w:rsidRPr="00AC1F3C" w:rsidRDefault="005505E2" w:rsidP="00B80637">
      <w:pPr>
        <w:tabs>
          <w:tab w:val="left" w:pos="708"/>
        </w:tabs>
        <w:ind w:left="426" w:hanging="426"/>
        <w:rPr>
          <w:rFonts w:ascii="Book Antiqua" w:hAnsi="Book Antiqua"/>
          <w:i/>
          <w:color w:val="000000" w:themeColor="text1"/>
          <w:sz w:val="16"/>
          <w:szCs w:val="16"/>
        </w:rPr>
      </w:pP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noProof w:val="0"/>
          <w:color w:val="000000" w:themeColor="text1"/>
          <w:sz w:val="19"/>
          <w:szCs w:val="19"/>
        </w:rPr>
      </w:r>
      <w:r w:rsidR="001F7EDD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end"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ab/>
      </w:r>
      <w:r w:rsidR="002A5E00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>(</w:t>
      </w:r>
      <w:r w:rsidR="00A4149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>S</w:t>
      </w:r>
      <w:r w:rsidR="002A5E00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 xml:space="preserve"> –mancata risoluzione non conformità</w:t>
      </w:r>
      <w:r w:rsidR="00E464FB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 xml:space="preserve"> precedenti</w:t>
      </w:r>
      <w:r w:rsidR="002A5E00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 xml:space="preserve">) 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le non conformità precedentemente rilevate, con verbale n. …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. del …</w:t>
      </w:r>
      <w:r w:rsidR="00E464FB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="00B80637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… non sono state risolte. Quanto accertato costituisce mancato adempimento entro i termini stabiliti e viene sanzionato ai sensi del 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D.lgs.</w:t>
      </w:r>
      <w:r w:rsidR="00B80637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193/07 art.6 comma 7 (II </w:t>
      </w:r>
      <w:r w:rsidR="00410385">
        <w:rPr>
          <w:rFonts w:ascii="Book Antiqua" w:hAnsi="Book Antiqua"/>
          <w:noProof w:val="0"/>
          <w:color w:val="000000" w:themeColor="text1"/>
          <w:sz w:val="19"/>
          <w:szCs w:val="19"/>
        </w:rPr>
        <w:t>fattispecie)</w:t>
      </w:r>
      <w:r w:rsidR="00B80637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/D.lgs.  29/2017 art. 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="00AC1F3C" w:rsidRPr="00AC1F3C">
        <w:rPr>
          <w:rFonts w:ascii="Book Antiqua" w:hAnsi="Book Antiqua"/>
          <w:i/>
          <w:color w:val="000000" w:themeColor="text1"/>
          <w:sz w:val="16"/>
          <w:szCs w:val="16"/>
        </w:rPr>
        <w:t xml:space="preserve"> (</w:t>
      </w:r>
      <w:r w:rsidR="00B80637" w:rsidRPr="00AC1F3C">
        <w:rPr>
          <w:rFonts w:ascii="Book Antiqua" w:hAnsi="Book Antiqua"/>
          <w:i/>
          <w:color w:val="000000" w:themeColor="text1"/>
          <w:sz w:val="16"/>
          <w:szCs w:val="16"/>
        </w:rPr>
        <w:t>eliminare quello non attinente)</w:t>
      </w:r>
    </w:p>
    <w:p w14:paraId="08992F9A" w14:textId="1B29862E" w:rsidR="00FE326F" w:rsidRPr="00AC1F3C" w:rsidRDefault="00FE326F" w:rsidP="00FE326F">
      <w:pPr>
        <w:tabs>
          <w:tab w:val="left" w:pos="708"/>
        </w:tabs>
        <w:ind w:left="426" w:hanging="426"/>
        <w:rPr>
          <w:rFonts w:ascii="Book Antiqua" w:hAnsi="Book Antiqua"/>
          <w:i/>
          <w:color w:val="000000" w:themeColor="text1"/>
          <w:sz w:val="16"/>
          <w:szCs w:val="16"/>
        </w:rPr>
      </w:pP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noProof w:val="0"/>
          <w:color w:val="000000" w:themeColor="text1"/>
          <w:sz w:val="19"/>
          <w:szCs w:val="19"/>
        </w:rPr>
      </w:r>
      <w:r w:rsidR="001F7EDD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end"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ab/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>(</w:t>
      </w:r>
      <w:r w:rsidR="00A4149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>T</w:t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 xml:space="preserve"> –notizia di reato) 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Per la/le non conformità di cui ai punti…………………. 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Si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procede a comunicare all’Autorità Giudiziaria la notizia di reato di cui all’art.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…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. 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Della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Legge 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. o art. ……...del c.p.</w:t>
      </w:r>
    </w:p>
    <w:p w14:paraId="768FDA46" w14:textId="6ED15D90" w:rsidR="005505E2" w:rsidRPr="00AC1F3C" w:rsidRDefault="005505E2" w:rsidP="005505E2">
      <w:pPr>
        <w:tabs>
          <w:tab w:val="clear" w:pos="3261"/>
          <w:tab w:val="left" w:pos="426"/>
        </w:tabs>
        <w:ind w:left="425" w:hanging="425"/>
        <w:rPr>
          <w:rFonts w:ascii="Book Antiqua" w:hAnsi="Book Antiqua"/>
          <w:noProof w:val="0"/>
          <w:color w:val="000000" w:themeColor="text1"/>
          <w:sz w:val="19"/>
          <w:szCs w:val="19"/>
        </w:rPr>
      </w:pP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ab/>
      </w:r>
      <w:r w:rsidR="00AC1F3C"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>Altro</w:t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 xml:space="preserve"> 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…………………………………………………………………………</w:t>
      </w:r>
      <w:r w:rsidR="00F66DE3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……………………………………………………</w:t>
      </w:r>
      <w:r w:rsidR="00AC1F3C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……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.</w:t>
      </w:r>
    </w:p>
    <w:p w14:paraId="6833674F" w14:textId="77777777" w:rsidR="00137EAC" w:rsidRPr="00AC1F3C" w:rsidRDefault="00137EAC" w:rsidP="00FA59E4">
      <w:pPr>
        <w:tabs>
          <w:tab w:val="clear" w:pos="3261"/>
          <w:tab w:val="left" w:pos="426"/>
        </w:tabs>
        <w:rPr>
          <w:rFonts w:ascii="Book Antiqua" w:hAnsi="Book Antiqua"/>
          <w:b/>
          <w:color w:val="000000" w:themeColor="text1"/>
          <w:sz w:val="21"/>
          <w:szCs w:val="21"/>
        </w:rPr>
      </w:pPr>
    </w:p>
    <w:p w14:paraId="7A66B9CA" w14:textId="77777777" w:rsidR="00656C72" w:rsidRPr="00AC1F3C" w:rsidRDefault="004B493C" w:rsidP="009E3CF4">
      <w:pPr>
        <w:tabs>
          <w:tab w:val="clear" w:pos="3261"/>
          <w:tab w:val="left" w:pos="426"/>
        </w:tabs>
        <w:spacing w:after="240"/>
        <w:ind w:left="425" w:hanging="425"/>
        <w:rPr>
          <w:rFonts w:ascii="Book Antiqua" w:hAnsi="Book Antiqua"/>
          <w:noProof w:val="0"/>
          <w:color w:val="000000" w:themeColor="text1"/>
          <w:sz w:val="19"/>
          <w:szCs w:val="19"/>
        </w:rPr>
      </w:pP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ab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Durante il controllo sono stati effettuati rilievi fotografici, disponibili per la co</w:t>
      </w:r>
      <w:r w:rsidR="009B3527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nsultazione presso la sede in intestazione.</w:t>
      </w:r>
    </w:p>
    <w:p w14:paraId="440E6D8F" w14:textId="599E604F" w:rsidR="00840262" w:rsidRPr="00AC1F3C" w:rsidRDefault="00840262" w:rsidP="00840262">
      <w:pPr>
        <w:tabs>
          <w:tab w:val="clear" w:pos="3261"/>
          <w:tab w:val="left" w:pos="426"/>
        </w:tabs>
        <w:ind w:left="425" w:hanging="425"/>
        <w:rPr>
          <w:rFonts w:ascii="Book Antiqua" w:hAnsi="Book Antiqua"/>
          <w:strike/>
          <w:noProof w:val="0"/>
          <w:color w:val="000000" w:themeColor="text1"/>
          <w:sz w:val="19"/>
          <w:szCs w:val="19"/>
        </w:rPr>
      </w:pP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</w:r>
      <w:r w:rsidR="001F7EDD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fldChar w:fldCharType="end"/>
      </w:r>
      <w:r w:rsidRPr="00AC1F3C">
        <w:rPr>
          <w:rFonts w:ascii="Book Antiqua" w:hAnsi="Book Antiqua"/>
          <w:b/>
          <w:noProof w:val="0"/>
          <w:color w:val="000000" w:themeColor="text1"/>
          <w:sz w:val="19"/>
          <w:szCs w:val="19"/>
        </w:rPr>
        <w:tab/>
      </w:r>
      <w:r w:rsidR="00FE326F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Si informa che ai sensi dell’art. 9 del D.lgs. 32/2021 l’eventuale controllo originariamente non programmato (inteso come </w:t>
      </w:r>
      <w:r w:rsidR="0013442A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ad esempio q</w:t>
      </w:r>
      <w:r w:rsidR="00FE326F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uello che si effettua per la verifica della risoluzione delle non conformità rilevate), è soggetto a pagamento di specifico contributo di cui alla Sezione 1 dell’Allegato 3 del D.lgs. 32/2021.</w:t>
      </w:r>
    </w:p>
    <w:p w14:paraId="540A4C61" w14:textId="77777777" w:rsidR="00FE326F" w:rsidRPr="00AC1F3C" w:rsidRDefault="00FE326F" w:rsidP="00840262">
      <w:pPr>
        <w:tabs>
          <w:tab w:val="clear" w:pos="3261"/>
          <w:tab w:val="left" w:pos="426"/>
        </w:tabs>
        <w:ind w:left="425" w:hanging="425"/>
        <w:rPr>
          <w:rFonts w:ascii="Book Antiqua" w:hAnsi="Book Antiqua"/>
          <w:noProof w:val="0"/>
          <w:sz w:val="19"/>
          <w:szCs w:val="19"/>
        </w:rPr>
      </w:pPr>
    </w:p>
    <w:p w14:paraId="788DE774" w14:textId="5EB06880" w:rsidR="00840262" w:rsidRPr="00AC1F3C" w:rsidRDefault="005935A5" w:rsidP="009E3CF4">
      <w:pPr>
        <w:tabs>
          <w:tab w:val="clear" w:pos="3261"/>
          <w:tab w:val="left" w:pos="284"/>
        </w:tabs>
        <w:rPr>
          <w:rFonts w:ascii="Book Antiqua" w:hAnsi="Book Antiqua"/>
          <w:strike/>
          <w:noProof w:val="0"/>
          <w:sz w:val="19"/>
          <w:szCs w:val="19"/>
        </w:rPr>
      </w:pPr>
      <w:r w:rsidRPr="00AC1F3C">
        <w:rPr>
          <w:rFonts w:ascii="Book Antiqua" w:hAnsi="Book Antiqua"/>
          <w:noProof w:val="0"/>
          <w:sz w:val="19"/>
          <w:szCs w:val="19"/>
        </w:rPr>
        <w:t xml:space="preserve">Copia del presente verbale costituito da n. _____ pagine, redatto in duplice copia, è rilasciata al </w:t>
      </w:r>
      <w:r w:rsidR="00FC50EB" w:rsidRPr="00AC1F3C">
        <w:rPr>
          <w:rFonts w:ascii="Book Antiqua" w:hAnsi="Book Antiqua"/>
          <w:noProof w:val="0"/>
          <w:sz w:val="19"/>
          <w:szCs w:val="19"/>
        </w:rPr>
        <w:t>presenziante</w:t>
      </w:r>
      <w:r w:rsidR="00467AC6" w:rsidRPr="00AC1F3C">
        <w:rPr>
          <w:rFonts w:ascii="Book Antiqua" w:hAnsi="Book Antiqua"/>
          <w:noProof w:val="0"/>
          <w:sz w:val="19"/>
          <w:szCs w:val="19"/>
        </w:rPr>
        <w:t xml:space="preserve"> del controllo ufficiale</w:t>
      </w:r>
      <w:r w:rsidR="00FC50EB" w:rsidRPr="00AC1F3C">
        <w:rPr>
          <w:rFonts w:ascii="Book Antiqua" w:hAnsi="Book Antiqua"/>
          <w:noProof w:val="0"/>
          <w:sz w:val="19"/>
          <w:szCs w:val="19"/>
        </w:rPr>
        <w:t xml:space="preserve"> 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che si impegna a consegnarlo </w:t>
      </w:r>
      <w:r w:rsidR="00FC50EB" w:rsidRPr="00AC1F3C">
        <w:rPr>
          <w:rFonts w:ascii="Book Antiqua" w:hAnsi="Book Antiqua"/>
          <w:noProof w:val="0"/>
          <w:sz w:val="19"/>
          <w:szCs w:val="19"/>
        </w:rPr>
        <w:t>all’Operatore del Settore Alimentare/MOCA</w:t>
      </w:r>
      <w:r w:rsidR="006F03F9" w:rsidRPr="00AC1F3C">
        <w:rPr>
          <w:rFonts w:ascii="Book Antiqua" w:hAnsi="Book Antiqua"/>
          <w:noProof w:val="0"/>
          <w:sz w:val="19"/>
          <w:szCs w:val="19"/>
        </w:rPr>
        <w:t xml:space="preserve"> (</w:t>
      </w:r>
      <w:r w:rsidR="006F03F9" w:rsidRPr="00AC1F3C">
        <w:rPr>
          <w:rFonts w:ascii="Book Antiqua" w:hAnsi="Book Antiqua"/>
          <w:i/>
          <w:sz w:val="16"/>
          <w:szCs w:val="16"/>
        </w:rPr>
        <w:t>eliminare se il presenziante coincide con il titolare/Legale rappresentante)</w:t>
      </w:r>
      <w:r w:rsidRPr="00AC1F3C">
        <w:rPr>
          <w:rFonts w:ascii="Book Antiqua" w:hAnsi="Book Antiqua"/>
          <w:noProof w:val="0"/>
          <w:sz w:val="19"/>
          <w:szCs w:val="19"/>
        </w:rPr>
        <w:t>.</w:t>
      </w:r>
      <w:r w:rsidRPr="00AC1F3C">
        <w:rPr>
          <w:rFonts w:ascii="Book Antiqua" w:hAnsi="Book Antiqua"/>
          <w:strike/>
          <w:noProof w:val="0"/>
          <w:sz w:val="19"/>
          <w:szCs w:val="19"/>
        </w:rPr>
        <w:t xml:space="preserve"> </w:t>
      </w:r>
    </w:p>
    <w:p w14:paraId="51F26AED" w14:textId="0D623132" w:rsidR="007545EE" w:rsidRPr="00AC1F3C" w:rsidRDefault="007545EE" w:rsidP="009E3CF4">
      <w:pPr>
        <w:tabs>
          <w:tab w:val="clear" w:pos="3261"/>
          <w:tab w:val="left" w:pos="284"/>
        </w:tabs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noProof w:val="0"/>
          <w:sz w:val="19"/>
          <w:szCs w:val="19"/>
        </w:rPr>
        <w:t>Il presente verbale, ove ne ricorrano gli estremi, vale ad ottemperare a quanto previsto dagli articoli 7 e 8 della L. n. 241 del 7/8/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1990</w:t>
      </w:r>
      <w:r w:rsidR="00254B16"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>, come comunicato verbalmente al presenziante al momento dell’accesso all’impresa.</w:t>
      </w:r>
      <w:r w:rsidRPr="00AC1F3C">
        <w:rPr>
          <w:rFonts w:ascii="Book Antiqua" w:hAnsi="Book Antiqua"/>
          <w:noProof w:val="0"/>
          <w:color w:val="000000" w:themeColor="text1"/>
          <w:sz w:val="19"/>
          <w:szCs w:val="19"/>
        </w:rPr>
        <w:t xml:space="preserve"> </w:t>
      </w:r>
    </w:p>
    <w:p w14:paraId="6B434E33" w14:textId="77777777" w:rsidR="00410385" w:rsidRDefault="00410385" w:rsidP="009E3CF4">
      <w:pPr>
        <w:tabs>
          <w:tab w:val="clear" w:pos="3261"/>
          <w:tab w:val="left" w:pos="284"/>
        </w:tabs>
        <w:rPr>
          <w:rFonts w:ascii="Book Antiqua" w:hAnsi="Book Antiqua"/>
          <w:noProof w:val="0"/>
          <w:sz w:val="19"/>
          <w:szCs w:val="19"/>
        </w:rPr>
      </w:pPr>
    </w:p>
    <w:p w14:paraId="5BFCD957" w14:textId="77777777" w:rsidR="007545EE" w:rsidRPr="00AC1F3C" w:rsidRDefault="00326E81" w:rsidP="009E3CF4">
      <w:pPr>
        <w:tabs>
          <w:tab w:val="clear" w:pos="3261"/>
          <w:tab w:val="left" w:pos="284"/>
        </w:tabs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noProof w:val="0"/>
          <w:sz w:val="19"/>
          <w:szCs w:val="19"/>
        </w:rPr>
        <w:t>Avverso al provvedimento contenuto in questo verbale è ammesso:</w:t>
      </w:r>
      <w:r w:rsidR="007545EE" w:rsidRPr="00AC1F3C">
        <w:rPr>
          <w:rFonts w:ascii="Book Antiqua" w:hAnsi="Book Antiqua"/>
          <w:noProof w:val="0"/>
          <w:sz w:val="19"/>
          <w:szCs w:val="19"/>
        </w:rPr>
        <w:t xml:space="preserve"> </w:t>
      </w:r>
    </w:p>
    <w:p w14:paraId="376184FA" w14:textId="33374AF4" w:rsidR="00410385" w:rsidRPr="00AC1F3C" w:rsidRDefault="00326E81" w:rsidP="00410385">
      <w:pPr>
        <w:tabs>
          <w:tab w:val="clear" w:pos="3261"/>
          <w:tab w:val="left" w:pos="426"/>
        </w:tabs>
        <w:ind w:left="425" w:hanging="425"/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noProof w:val="0"/>
          <w:sz w:val="19"/>
          <w:szCs w:val="19"/>
        </w:rPr>
      </w:r>
      <w:r w:rsidR="001F7EDD">
        <w:rPr>
          <w:rFonts w:ascii="Book Antiqua" w:hAnsi="Book Antiqua"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sz w:val="19"/>
          <w:szCs w:val="19"/>
        </w:rPr>
        <w:fldChar w:fldCharType="end"/>
      </w:r>
      <w:r w:rsidR="007545EE" w:rsidRPr="00AC1F3C">
        <w:rPr>
          <w:rFonts w:ascii="Book Antiqua" w:hAnsi="Book Antiqua"/>
          <w:noProof w:val="0"/>
          <w:sz w:val="19"/>
          <w:szCs w:val="19"/>
        </w:rPr>
        <w:tab/>
      </w:r>
      <w:r w:rsidR="00FE326F" w:rsidRPr="00AC1F3C">
        <w:rPr>
          <w:rFonts w:ascii="Book Antiqua" w:hAnsi="Book Antiqua"/>
          <w:noProof w:val="0"/>
          <w:sz w:val="19"/>
          <w:szCs w:val="19"/>
        </w:rPr>
        <w:t>Ricorso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in opposizione da presentarsi non oltre 30 gg. dalla data di notifica del presente verbale al direttore della UOC di Igiene Alimenti e Nutrizione dell’ATS XXXXXXX </w:t>
      </w:r>
    </w:p>
    <w:p w14:paraId="1C9029EF" w14:textId="77777777" w:rsidR="005A2FF1" w:rsidRPr="00AC1F3C" w:rsidRDefault="00326E81" w:rsidP="00017248">
      <w:pPr>
        <w:tabs>
          <w:tab w:val="clear" w:pos="3261"/>
          <w:tab w:val="left" w:pos="426"/>
        </w:tabs>
        <w:ind w:left="425" w:hanging="425"/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noProof w:val="0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AC1F3C">
        <w:rPr>
          <w:rFonts w:ascii="Book Antiqua" w:hAnsi="Book Antiqua"/>
          <w:noProof w:val="0"/>
          <w:sz w:val="19"/>
          <w:szCs w:val="19"/>
        </w:rPr>
        <w:instrText xml:space="preserve"> FORMCHECKBOX </w:instrText>
      </w:r>
      <w:r w:rsidR="001F7EDD">
        <w:rPr>
          <w:rFonts w:ascii="Book Antiqua" w:hAnsi="Book Antiqua"/>
          <w:noProof w:val="0"/>
          <w:sz w:val="19"/>
          <w:szCs w:val="19"/>
        </w:rPr>
      </w:r>
      <w:r w:rsidR="001F7EDD">
        <w:rPr>
          <w:rFonts w:ascii="Book Antiqua" w:hAnsi="Book Antiqua"/>
          <w:noProof w:val="0"/>
          <w:sz w:val="19"/>
          <w:szCs w:val="19"/>
        </w:rPr>
        <w:fldChar w:fldCharType="separate"/>
      </w:r>
      <w:r w:rsidRPr="00AC1F3C">
        <w:rPr>
          <w:rFonts w:ascii="Book Antiqua" w:hAnsi="Book Antiqua"/>
          <w:noProof w:val="0"/>
          <w:sz w:val="19"/>
          <w:szCs w:val="19"/>
        </w:rPr>
        <w:fldChar w:fldCharType="end"/>
      </w:r>
      <w:r w:rsidRPr="00AC1F3C">
        <w:rPr>
          <w:rFonts w:ascii="Book Antiqua" w:hAnsi="Book Antiqua"/>
          <w:noProof w:val="0"/>
          <w:sz w:val="19"/>
          <w:szCs w:val="19"/>
        </w:rPr>
        <w:t xml:space="preserve"> </w:t>
      </w:r>
      <w:r w:rsidR="007545EE" w:rsidRPr="00AC1F3C">
        <w:rPr>
          <w:rFonts w:ascii="Book Antiqua" w:hAnsi="Book Antiqua"/>
          <w:noProof w:val="0"/>
          <w:sz w:val="19"/>
          <w:szCs w:val="19"/>
        </w:rPr>
        <w:tab/>
      </w:r>
      <w:r w:rsidRPr="00AC1F3C">
        <w:rPr>
          <w:rFonts w:ascii="Book Antiqua" w:hAnsi="Book Antiqua"/>
          <w:noProof w:val="0"/>
          <w:sz w:val="19"/>
          <w:szCs w:val="19"/>
        </w:rPr>
        <w:t>Ricorso al Tribunale Amministrativo Regionale entro 60 giorni dalla notifica</w:t>
      </w:r>
      <w:r w:rsidR="007545EE" w:rsidRPr="00AC1F3C">
        <w:rPr>
          <w:rFonts w:ascii="Book Antiqua" w:hAnsi="Book Antiqua"/>
          <w:noProof w:val="0"/>
          <w:sz w:val="19"/>
          <w:szCs w:val="19"/>
        </w:rPr>
        <w:t>.</w:t>
      </w:r>
    </w:p>
    <w:p w14:paraId="61A58971" w14:textId="77777777" w:rsidR="003C4C52" w:rsidRPr="00AC1F3C" w:rsidRDefault="003C4C52" w:rsidP="00017248">
      <w:pPr>
        <w:tabs>
          <w:tab w:val="clear" w:pos="3261"/>
          <w:tab w:val="left" w:pos="0"/>
        </w:tabs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noProof w:val="0"/>
          <w:sz w:val="19"/>
          <w:szCs w:val="19"/>
        </w:rPr>
        <w:t>Sulla base del presente verbale potranno essere adottati i provvedimenti relativi alle richiest</w:t>
      </w:r>
      <w:r w:rsidR="005127F8" w:rsidRPr="00AC1F3C">
        <w:rPr>
          <w:rFonts w:ascii="Book Antiqua" w:hAnsi="Book Antiqua"/>
          <w:noProof w:val="0"/>
          <w:sz w:val="19"/>
          <w:szCs w:val="19"/>
        </w:rPr>
        <w:t>e azioni esecutive</w:t>
      </w:r>
      <w:r w:rsidR="006376FD" w:rsidRPr="00AC1F3C">
        <w:rPr>
          <w:rFonts w:ascii="Book Antiqua" w:hAnsi="Book Antiqua"/>
          <w:noProof w:val="0"/>
          <w:sz w:val="19"/>
          <w:szCs w:val="19"/>
        </w:rPr>
        <w:t>,</w:t>
      </w:r>
      <w:r w:rsidR="005127F8" w:rsidRPr="00AC1F3C">
        <w:rPr>
          <w:rFonts w:ascii="Book Antiqua" w:hAnsi="Book Antiqua"/>
          <w:noProof w:val="0"/>
          <w:sz w:val="19"/>
          <w:szCs w:val="19"/>
        </w:rPr>
        <w:t xml:space="preserve"> riportate nei campi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“Azioni esecutive da adottarsi (fase istruttoria) o adottate”.</w:t>
      </w:r>
    </w:p>
    <w:p w14:paraId="31FC0806" w14:textId="77777777" w:rsidR="00FE326F" w:rsidRPr="00AC1F3C" w:rsidRDefault="00FE326F" w:rsidP="00F5283A">
      <w:pPr>
        <w:tabs>
          <w:tab w:val="clear" w:pos="3261"/>
        </w:tabs>
        <w:rPr>
          <w:rFonts w:ascii="Book Antiqua" w:hAnsi="Book Antiqua"/>
          <w:b/>
          <w:noProof w:val="0"/>
          <w:sz w:val="19"/>
          <w:szCs w:val="19"/>
        </w:rPr>
      </w:pPr>
    </w:p>
    <w:p w14:paraId="2696A92A" w14:textId="77777777" w:rsidR="001528A5" w:rsidRPr="00AC1F3C" w:rsidRDefault="00EB4311" w:rsidP="00F5283A">
      <w:pPr>
        <w:tabs>
          <w:tab w:val="clear" w:pos="3261"/>
        </w:tabs>
        <w:rPr>
          <w:rFonts w:ascii="Book Antiqua" w:hAnsi="Book Antiqua"/>
          <w:b/>
          <w:noProof w:val="0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Informativa sull’uso dei dati personali </w:t>
      </w:r>
      <w:r w:rsidR="001528A5" w:rsidRPr="00AC1F3C">
        <w:rPr>
          <w:rFonts w:ascii="Book Antiqua" w:hAnsi="Book Antiqua"/>
          <w:b/>
          <w:noProof w:val="0"/>
          <w:sz w:val="19"/>
          <w:szCs w:val="19"/>
        </w:rPr>
        <w:t>(</w:t>
      </w:r>
      <w:r w:rsidR="00E21B58" w:rsidRPr="00AC1F3C">
        <w:rPr>
          <w:rFonts w:ascii="Book Antiqua" w:hAnsi="Book Antiqua"/>
          <w:b/>
          <w:noProof w:val="0"/>
          <w:sz w:val="19"/>
          <w:szCs w:val="19"/>
        </w:rPr>
        <w:t>art. 13 del Reg. (UE) 679/2016</w:t>
      </w:r>
      <w:r w:rsidR="001528A5" w:rsidRPr="00AC1F3C">
        <w:rPr>
          <w:rFonts w:ascii="Book Antiqua" w:hAnsi="Book Antiqua"/>
          <w:b/>
          <w:noProof w:val="0"/>
          <w:sz w:val="19"/>
          <w:szCs w:val="19"/>
        </w:rPr>
        <w:t>)</w:t>
      </w:r>
      <w:r w:rsidRPr="00AC1F3C">
        <w:rPr>
          <w:rFonts w:ascii="Book Antiqua" w:hAnsi="Book Antiqua"/>
          <w:b/>
          <w:noProof w:val="0"/>
          <w:sz w:val="19"/>
          <w:szCs w:val="19"/>
        </w:rPr>
        <w:t xml:space="preserve"> </w:t>
      </w:r>
      <w:r w:rsidR="001528A5" w:rsidRPr="00AC1F3C">
        <w:rPr>
          <w:rFonts w:ascii="Book Antiqua" w:hAnsi="Book Antiqua"/>
          <w:noProof w:val="0"/>
          <w:sz w:val="19"/>
          <w:szCs w:val="19"/>
        </w:rPr>
        <w:t>Titolare del trattamento: ATS XXX, il cui Legale Rappresentante è il Direttore Generale</w:t>
      </w:r>
      <w:r w:rsidR="006615C4" w:rsidRPr="00AC1F3C">
        <w:rPr>
          <w:rFonts w:ascii="Book Antiqua" w:hAnsi="Book Antiqua"/>
          <w:noProof w:val="0"/>
          <w:sz w:val="19"/>
          <w:szCs w:val="19"/>
        </w:rPr>
        <w:t>, domiciliato agli effetti dell</w:t>
      </w:r>
      <w:r w:rsidR="001528A5" w:rsidRPr="00AC1F3C">
        <w:rPr>
          <w:rFonts w:ascii="Book Antiqua" w:hAnsi="Book Antiqua"/>
          <w:noProof w:val="0"/>
          <w:sz w:val="19"/>
          <w:szCs w:val="19"/>
        </w:rPr>
        <w:t xml:space="preserve">a carica </w:t>
      </w:r>
      <w:r w:rsidR="006615C4" w:rsidRPr="00AC1F3C">
        <w:rPr>
          <w:rFonts w:ascii="Book Antiqua" w:hAnsi="Book Antiqua"/>
          <w:noProof w:val="0"/>
          <w:sz w:val="19"/>
          <w:szCs w:val="19"/>
        </w:rPr>
        <w:t>in CITTA’</w:t>
      </w:r>
      <w:r w:rsidR="001528A5" w:rsidRPr="00AC1F3C">
        <w:rPr>
          <w:rFonts w:ascii="Book Antiqua" w:hAnsi="Book Antiqua"/>
          <w:noProof w:val="0"/>
          <w:sz w:val="19"/>
          <w:szCs w:val="19"/>
        </w:rPr>
        <w:t xml:space="preserve">, </w:t>
      </w:r>
      <w:r w:rsidR="006615C4" w:rsidRPr="00AC1F3C">
        <w:rPr>
          <w:rFonts w:ascii="Book Antiqua" w:hAnsi="Book Antiqua"/>
          <w:noProof w:val="0"/>
          <w:sz w:val="19"/>
          <w:szCs w:val="19"/>
        </w:rPr>
        <w:t>INDIRIZZO</w:t>
      </w:r>
      <w:r w:rsidR="001528A5" w:rsidRPr="00AC1F3C">
        <w:rPr>
          <w:rFonts w:ascii="Book Antiqua" w:hAnsi="Book Antiqua"/>
          <w:noProof w:val="0"/>
          <w:sz w:val="19"/>
          <w:szCs w:val="19"/>
        </w:rPr>
        <w:t xml:space="preserve">. Responsabile del trattamento: </w:t>
      </w:r>
      <w:r w:rsidR="00017248" w:rsidRPr="00AC1F3C">
        <w:rPr>
          <w:rFonts w:ascii="Book Antiqua" w:hAnsi="Book Antiqua"/>
          <w:noProof w:val="0"/>
          <w:sz w:val="19"/>
          <w:szCs w:val="19"/>
        </w:rPr>
        <w:t>……………………………...</w:t>
      </w:r>
      <w:r w:rsidR="001528A5" w:rsidRPr="00AC1F3C">
        <w:rPr>
          <w:rFonts w:ascii="Book Antiqua" w:hAnsi="Book Antiqua"/>
          <w:noProof w:val="0"/>
          <w:sz w:val="19"/>
          <w:szCs w:val="19"/>
        </w:rPr>
        <w:t xml:space="preserve">le modalità di accesso all’elenco dei responsabili aziendali e l’informativa sul trattamento dei </w:t>
      </w:r>
      <w:r w:rsidR="006615C4" w:rsidRPr="00AC1F3C">
        <w:rPr>
          <w:rFonts w:ascii="Book Antiqua" w:hAnsi="Book Antiqua"/>
          <w:noProof w:val="0"/>
          <w:sz w:val="19"/>
          <w:szCs w:val="19"/>
        </w:rPr>
        <w:t>dati sono disponibili sul sito INDIRIZZO SITO WEB ATS nella sezione dedicata.</w:t>
      </w:r>
    </w:p>
    <w:p w14:paraId="7CE4866C" w14:textId="77777777" w:rsidR="001528A5" w:rsidRPr="00AC1F3C" w:rsidRDefault="001528A5" w:rsidP="00D36B53">
      <w:pPr>
        <w:tabs>
          <w:tab w:val="clear" w:pos="3261"/>
        </w:tabs>
        <w:spacing w:before="10"/>
        <w:rPr>
          <w:rFonts w:ascii="Book Antiqua" w:hAnsi="Book Antiqua"/>
          <w:noProof w:val="0"/>
          <w:sz w:val="19"/>
          <w:szCs w:val="19"/>
        </w:rPr>
      </w:pPr>
    </w:p>
    <w:p w14:paraId="6605D917" w14:textId="77777777" w:rsidR="0029541A" w:rsidRPr="00AC1F3C" w:rsidRDefault="0029541A" w:rsidP="0029541A">
      <w:pPr>
        <w:spacing w:line="360" w:lineRule="auto"/>
        <w:rPr>
          <w:rFonts w:ascii="Book Antiqua" w:hAnsi="Book Antiqua"/>
          <w:noProof w:val="0"/>
          <w:sz w:val="19"/>
          <w:szCs w:val="19"/>
        </w:rPr>
      </w:pPr>
      <w:r w:rsidRPr="00AC1F3C">
        <w:rPr>
          <w:rFonts w:ascii="Book Antiqua" w:hAnsi="Book Antiqua"/>
          <w:noProof w:val="0"/>
          <w:sz w:val="19"/>
          <w:szCs w:val="19"/>
        </w:rPr>
        <w:t>Il presenziante</w:t>
      </w:r>
      <w:r w:rsidR="009E3CF4" w:rsidRPr="00AC1F3C">
        <w:rPr>
          <w:rFonts w:ascii="Book Antiqua" w:hAnsi="Book Antiqua"/>
          <w:noProof w:val="0"/>
          <w:sz w:val="19"/>
          <w:szCs w:val="19"/>
        </w:rPr>
        <w:t>,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su specifica richiesta, </w:t>
      </w:r>
      <w:r w:rsidR="006376FD" w:rsidRPr="00AC1F3C">
        <w:rPr>
          <w:rFonts w:ascii="Book Antiqua" w:hAnsi="Book Antiqua"/>
          <w:noProof w:val="0"/>
          <w:sz w:val="19"/>
          <w:szCs w:val="19"/>
        </w:rPr>
        <w:t>dichiara</w:t>
      </w:r>
      <w:r w:rsidRPr="00AC1F3C">
        <w:rPr>
          <w:rFonts w:ascii="Book Antiqua" w:hAnsi="Book Antiqua"/>
          <w:noProof w:val="0"/>
          <w:sz w:val="19"/>
          <w:szCs w:val="19"/>
        </w:rPr>
        <w:t xml:space="preserve"> quanto segue: …………………………………………………………………….</w:t>
      </w:r>
    </w:p>
    <w:p w14:paraId="2F89FC06" w14:textId="3EC8F9D3" w:rsidR="0094643B" w:rsidRPr="00AC1F3C" w:rsidRDefault="00F5283A" w:rsidP="0029541A">
      <w:pPr>
        <w:pStyle w:val="Rientrocorpodeltesto"/>
        <w:tabs>
          <w:tab w:val="clear" w:pos="3261"/>
        </w:tabs>
        <w:spacing w:after="0"/>
        <w:ind w:left="0"/>
        <w:rPr>
          <w:rFonts w:ascii="Book Antiqua" w:hAnsi="Book Antiqua"/>
          <w:sz w:val="19"/>
          <w:szCs w:val="19"/>
          <w:lang w:val="it-IT"/>
        </w:rPr>
      </w:pPr>
      <w:r w:rsidRPr="00AC1F3C">
        <w:rPr>
          <w:rFonts w:ascii="Book Antiqua" w:hAnsi="Book Antiqua"/>
          <w:sz w:val="19"/>
          <w:szCs w:val="19"/>
        </w:rPr>
        <w:t>Il controllo</w:t>
      </w:r>
      <w:r w:rsidR="00526C97" w:rsidRPr="00AC1F3C">
        <w:rPr>
          <w:rFonts w:ascii="Book Antiqua" w:hAnsi="Book Antiqua"/>
          <w:sz w:val="19"/>
          <w:szCs w:val="19"/>
        </w:rPr>
        <w:t xml:space="preserve"> di cui al presente verbale </w:t>
      </w:r>
      <w:r w:rsidR="00417C24" w:rsidRPr="00AC1F3C">
        <w:rPr>
          <w:rFonts w:ascii="Book Antiqua" w:hAnsi="Book Antiqua"/>
          <w:sz w:val="19"/>
          <w:szCs w:val="19"/>
          <w:lang w:val="it-IT"/>
        </w:rPr>
        <w:t>termina</w:t>
      </w:r>
      <w:r w:rsidR="00526C97" w:rsidRPr="00AC1F3C">
        <w:rPr>
          <w:rFonts w:ascii="Book Antiqua" w:hAnsi="Book Antiqua"/>
          <w:sz w:val="19"/>
          <w:szCs w:val="19"/>
        </w:rPr>
        <w:t xml:space="preserve"> alle ore </w:t>
      </w:r>
      <w:r w:rsidR="00526C97" w:rsidRPr="00AC1F3C">
        <w:rPr>
          <w:rFonts w:ascii="Book Antiqua" w:hAnsi="Book Antiqua"/>
          <w:bCs/>
          <w:sz w:val="19"/>
          <w:szCs w:val="19"/>
        </w:rPr>
        <w:t>..................</w:t>
      </w:r>
      <w:r w:rsidR="00E85DC4" w:rsidRPr="00AC1F3C">
        <w:rPr>
          <w:rFonts w:ascii="Book Antiqua" w:hAnsi="Book Antiqua"/>
          <w:bCs/>
          <w:sz w:val="19"/>
          <w:szCs w:val="19"/>
          <w:lang w:val="it-IT"/>
        </w:rPr>
        <w:t>.................</w:t>
      </w:r>
      <w:r w:rsidR="00526C97" w:rsidRPr="00AC1F3C">
        <w:rPr>
          <w:rFonts w:ascii="Book Antiqua" w:hAnsi="Book Antiqua"/>
          <w:bCs/>
          <w:sz w:val="19"/>
          <w:szCs w:val="19"/>
        </w:rPr>
        <w:t>............</w:t>
      </w:r>
      <w:r w:rsidR="00E85DC4" w:rsidRPr="00AC1F3C">
        <w:rPr>
          <w:rFonts w:ascii="Book Antiqua" w:hAnsi="Book Antiqua"/>
          <w:bCs/>
          <w:sz w:val="19"/>
          <w:szCs w:val="19"/>
          <w:lang w:val="it-IT"/>
        </w:rPr>
        <w:t>del…………………………………………</w:t>
      </w:r>
    </w:p>
    <w:p w14:paraId="170F41FB" w14:textId="45B360E2" w:rsidR="00137EAC" w:rsidRPr="00AC1F3C" w:rsidRDefault="00137EAC" w:rsidP="00D955E2">
      <w:pPr>
        <w:tabs>
          <w:tab w:val="clear" w:pos="3261"/>
        </w:tabs>
        <w:spacing w:after="120"/>
        <w:rPr>
          <w:rFonts w:ascii="Book Antiqua" w:hAnsi="Book Antiqua"/>
          <w:b/>
          <w:noProof w:val="0"/>
          <w:sz w:val="19"/>
          <w:szCs w:val="19"/>
        </w:rPr>
      </w:pPr>
    </w:p>
    <w:p w14:paraId="5B964CEB" w14:textId="77777777" w:rsidR="00D955E2" w:rsidRPr="00AC1F3C" w:rsidRDefault="00F11373" w:rsidP="00D955E2">
      <w:pPr>
        <w:tabs>
          <w:tab w:val="clear" w:pos="3261"/>
        </w:tabs>
        <w:spacing w:after="120"/>
        <w:rPr>
          <w:rFonts w:ascii="Book Antiqua" w:hAnsi="Book Antiqua"/>
          <w:b/>
          <w:noProof w:val="0"/>
          <w:sz w:val="19"/>
          <w:szCs w:val="19"/>
        </w:rPr>
      </w:pPr>
      <w:r w:rsidRPr="00AC1F3C">
        <w:rPr>
          <w:rFonts w:ascii="Book Antiqua" w:hAnsi="Book Antiqua"/>
          <w:b/>
          <w:noProof w:val="0"/>
          <w:sz w:val="19"/>
          <w:szCs w:val="19"/>
        </w:rPr>
        <w:t>L</w:t>
      </w:r>
      <w:r w:rsidR="006D6250" w:rsidRPr="00AC1F3C">
        <w:rPr>
          <w:rFonts w:ascii="Book Antiqua" w:hAnsi="Book Antiqua"/>
          <w:b/>
          <w:noProof w:val="0"/>
          <w:sz w:val="19"/>
          <w:szCs w:val="19"/>
        </w:rPr>
        <w:t xml:space="preserve">e conclusioni di cui sopra sono da mettere in relazione esclusivamente con quanto esaminato nel corso dell’ispezione e con gli </w:t>
      </w:r>
      <w:r w:rsidR="004B1055" w:rsidRPr="00AC1F3C">
        <w:rPr>
          <w:rFonts w:ascii="Book Antiqua" w:hAnsi="Book Antiqua"/>
          <w:b/>
          <w:noProof w:val="0"/>
          <w:sz w:val="19"/>
          <w:szCs w:val="19"/>
        </w:rPr>
        <w:t>“</w:t>
      </w:r>
      <w:r w:rsidR="006D6250" w:rsidRPr="00AC1F3C">
        <w:rPr>
          <w:rFonts w:ascii="Book Antiqua" w:hAnsi="Book Antiqua"/>
          <w:b/>
          <w:noProof w:val="0"/>
          <w:sz w:val="19"/>
          <w:szCs w:val="19"/>
        </w:rPr>
        <w:t>obiettivi</w:t>
      </w:r>
      <w:r w:rsidR="00931B1D" w:rsidRPr="00AC1F3C">
        <w:rPr>
          <w:rFonts w:ascii="Book Antiqua" w:hAnsi="Book Antiqua"/>
          <w:b/>
          <w:noProof w:val="0"/>
          <w:sz w:val="19"/>
          <w:szCs w:val="19"/>
        </w:rPr>
        <w:t xml:space="preserve"> </w:t>
      </w:r>
      <w:r w:rsidR="004B1055" w:rsidRPr="00AC1F3C">
        <w:rPr>
          <w:rFonts w:ascii="Book Antiqua" w:hAnsi="Book Antiqua"/>
          <w:b/>
          <w:noProof w:val="0"/>
          <w:sz w:val="19"/>
          <w:szCs w:val="19"/>
        </w:rPr>
        <w:t>del controllo”</w:t>
      </w:r>
      <w:r w:rsidR="006D6250" w:rsidRPr="00AC1F3C">
        <w:rPr>
          <w:rFonts w:ascii="Book Antiqua" w:hAnsi="Book Antiqua"/>
          <w:b/>
          <w:noProof w:val="0"/>
          <w:sz w:val="19"/>
          <w:szCs w:val="19"/>
        </w:rPr>
        <w:t>, come dettagliatamente indicati a pagina 1 del presente verbale</w:t>
      </w:r>
      <w:r w:rsidR="00A338FA" w:rsidRPr="00AC1F3C">
        <w:rPr>
          <w:rFonts w:ascii="Book Antiqua" w:hAnsi="Book Antiqua"/>
          <w:b/>
          <w:noProof w:val="0"/>
          <w:sz w:val="19"/>
          <w:szCs w:val="19"/>
        </w:rPr>
        <w:t>.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329"/>
        <w:gridCol w:w="5329"/>
      </w:tblGrid>
      <w:tr w:rsidR="00D955E2" w:rsidRPr="00AC1F3C" w14:paraId="17336222" w14:textId="77777777" w:rsidTr="00C42FFD">
        <w:trPr>
          <w:trHeight w:val="554"/>
          <w:jc w:val="center"/>
        </w:trPr>
        <w:tc>
          <w:tcPr>
            <w:tcW w:w="2500" w:type="pct"/>
          </w:tcPr>
          <w:p w14:paraId="3011ABF0" w14:textId="77777777" w:rsidR="00D955E2" w:rsidRPr="00AC1F3C" w:rsidRDefault="00D955E2" w:rsidP="00D955E2">
            <w:pPr>
              <w:pStyle w:val="Rientrocorpodeltesto"/>
              <w:tabs>
                <w:tab w:val="clear" w:pos="3261"/>
              </w:tabs>
              <w:ind w:left="284"/>
              <w:rPr>
                <w:rFonts w:ascii="Book Antiqua" w:hAnsi="Book Antiqua" w:cs="Arial"/>
                <w:b/>
                <w:sz w:val="19"/>
                <w:szCs w:val="19"/>
                <w:lang w:val="it-IT" w:eastAsia="it-IT"/>
              </w:rPr>
            </w:pPr>
            <w:r w:rsidRPr="00AC1F3C">
              <w:rPr>
                <w:rFonts w:ascii="Book Antiqua" w:hAnsi="Book Antiqua" w:cs="Arial"/>
                <w:b/>
                <w:sz w:val="19"/>
                <w:szCs w:val="19"/>
                <w:lang w:val="it-IT" w:eastAsia="it-IT"/>
              </w:rPr>
              <w:t xml:space="preserve">Firma di chi presenzia al sopralluogo </w:t>
            </w:r>
          </w:p>
        </w:tc>
        <w:tc>
          <w:tcPr>
            <w:tcW w:w="2500" w:type="pct"/>
          </w:tcPr>
          <w:p w14:paraId="30FDE47D" w14:textId="77777777" w:rsidR="00D955E2" w:rsidRPr="00AC1F3C" w:rsidRDefault="00A338FA" w:rsidP="00C42FFD">
            <w:pPr>
              <w:pStyle w:val="Rientrocorpodeltesto"/>
              <w:tabs>
                <w:tab w:val="clear" w:pos="3261"/>
              </w:tabs>
              <w:ind w:left="284"/>
              <w:jc w:val="center"/>
              <w:rPr>
                <w:rFonts w:ascii="Book Antiqua" w:hAnsi="Book Antiqua" w:cs="Arial"/>
                <w:b/>
                <w:sz w:val="19"/>
                <w:szCs w:val="19"/>
                <w:lang w:val="it-IT" w:eastAsia="it-IT"/>
              </w:rPr>
            </w:pPr>
            <w:r w:rsidRPr="00AC1F3C">
              <w:rPr>
                <w:rFonts w:ascii="Book Antiqua" w:hAnsi="Book Antiqua" w:cs="Arial"/>
                <w:b/>
                <w:sz w:val="19"/>
                <w:szCs w:val="19"/>
                <w:lang w:val="it-IT" w:eastAsia="it-IT"/>
              </w:rPr>
              <w:t>F</w:t>
            </w:r>
            <w:r w:rsidR="00D955E2" w:rsidRPr="00AC1F3C">
              <w:rPr>
                <w:rFonts w:ascii="Book Antiqua" w:hAnsi="Book Antiqua" w:cs="Arial"/>
                <w:b/>
                <w:sz w:val="19"/>
                <w:szCs w:val="19"/>
                <w:lang w:val="it-IT" w:eastAsia="it-IT"/>
              </w:rPr>
              <w:t>irma del/i verbalizzante/i</w:t>
            </w:r>
          </w:p>
        </w:tc>
      </w:tr>
      <w:tr w:rsidR="00D955E2" w:rsidRPr="00F25461" w14:paraId="7AD68696" w14:textId="77777777" w:rsidTr="007A5D6E">
        <w:trPr>
          <w:trHeight w:val="70"/>
          <w:jc w:val="center"/>
        </w:trPr>
        <w:tc>
          <w:tcPr>
            <w:tcW w:w="2500" w:type="pct"/>
          </w:tcPr>
          <w:p w14:paraId="29487A36" w14:textId="77777777" w:rsidR="00D955E2" w:rsidRPr="00AC1F3C" w:rsidRDefault="00D955E2" w:rsidP="00F1340D">
            <w:pPr>
              <w:pStyle w:val="Rientrocorpodeltesto"/>
              <w:tabs>
                <w:tab w:val="clear" w:pos="3261"/>
              </w:tabs>
              <w:spacing w:before="60" w:after="0"/>
              <w:ind w:left="0"/>
              <w:rPr>
                <w:rFonts w:ascii="Book Antiqua" w:hAnsi="Book Antiqua" w:cs="Arial"/>
                <w:i/>
                <w:sz w:val="19"/>
                <w:szCs w:val="19"/>
                <w:lang w:val="it-IT" w:eastAsia="it-IT"/>
              </w:rPr>
            </w:pPr>
            <w:r w:rsidRPr="00AC1F3C">
              <w:rPr>
                <w:rFonts w:ascii="Book Antiqua" w:hAnsi="Book Antiqua" w:cs="Arial"/>
                <w:sz w:val="19"/>
                <w:szCs w:val="14"/>
                <w:lang w:val="it-IT" w:eastAsia="it-IT"/>
              </w:rPr>
              <w:t>...........................................................................................</w:t>
            </w:r>
          </w:p>
        </w:tc>
        <w:tc>
          <w:tcPr>
            <w:tcW w:w="2500" w:type="pct"/>
          </w:tcPr>
          <w:p w14:paraId="5C852482" w14:textId="77777777" w:rsidR="00D955E2" w:rsidRPr="00CA16C6" w:rsidRDefault="00D955E2" w:rsidP="00F1340D">
            <w:pPr>
              <w:pStyle w:val="Rientrocorpodeltesto"/>
              <w:tabs>
                <w:tab w:val="clear" w:pos="3261"/>
              </w:tabs>
              <w:spacing w:before="60" w:after="0"/>
              <w:ind w:left="0"/>
              <w:rPr>
                <w:rFonts w:ascii="Book Antiqua" w:hAnsi="Book Antiqua" w:cs="Arial"/>
                <w:i/>
                <w:sz w:val="19"/>
                <w:szCs w:val="19"/>
                <w:lang w:val="it-IT" w:eastAsia="it-IT"/>
              </w:rPr>
            </w:pPr>
            <w:r w:rsidRPr="00AC1F3C">
              <w:rPr>
                <w:rFonts w:ascii="Book Antiqua" w:hAnsi="Book Antiqua" w:cs="Arial"/>
                <w:sz w:val="19"/>
                <w:szCs w:val="14"/>
                <w:lang w:val="it-IT" w:eastAsia="it-IT"/>
              </w:rPr>
              <w:t>..................................................................................................</w:t>
            </w:r>
          </w:p>
        </w:tc>
      </w:tr>
    </w:tbl>
    <w:p w14:paraId="12F60FE5" w14:textId="77777777" w:rsidR="00D955E2" w:rsidRPr="00D955E2" w:rsidRDefault="00D955E2" w:rsidP="007A5D6E">
      <w:pPr>
        <w:tabs>
          <w:tab w:val="clear" w:pos="3261"/>
        </w:tabs>
        <w:spacing w:before="30"/>
        <w:rPr>
          <w:rFonts w:ascii="Book Antiqua" w:hAnsi="Book Antiqua"/>
          <w:b/>
          <w:bCs/>
          <w:noProof w:val="0"/>
          <w:sz w:val="19"/>
          <w:szCs w:val="19"/>
        </w:rPr>
      </w:pPr>
    </w:p>
    <w:sectPr w:rsidR="00D955E2" w:rsidRPr="00D955E2" w:rsidSect="007A5D6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61" w:right="624" w:bottom="425" w:left="624" w:header="425" w:footer="13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C1BA" w14:textId="77777777" w:rsidR="001F7EDD" w:rsidRDefault="001F7EDD" w:rsidP="002D609C">
      <w:r>
        <w:separator/>
      </w:r>
    </w:p>
  </w:endnote>
  <w:endnote w:type="continuationSeparator" w:id="0">
    <w:p w14:paraId="3D58583B" w14:textId="77777777" w:rsidR="001F7EDD" w:rsidRDefault="001F7EDD" w:rsidP="002D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6AF0" w14:textId="77777777" w:rsidR="00823061" w:rsidRDefault="00823061" w:rsidP="002D609C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96D70C7" w14:textId="77777777" w:rsidR="00823061" w:rsidRDefault="00823061" w:rsidP="002D60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1EF7" w14:textId="77777777" w:rsidR="00823061" w:rsidRPr="005935A5" w:rsidRDefault="00823061" w:rsidP="001306C9">
    <w:pPr>
      <w:tabs>
        <w:tab w:val="center" w:pos="4819"/>
        <w:tab w:val="left" w:pos="8715"/>
        <w:tab w:val="right" w:pos="9638"/>
      </w:tabs>
      <w:jc w:val="center"/>
      <w:rPr>
        <w:rFonts w:ascii="Calibri" w:hAnsi="Calibri"/>
        <w:sz w:val="20"/>
        <w:szCs w:val="20"/>
        <w:lang w:val="x-none" w:eastAsia="x-none"/>
      </w:rPr>
    </w:pPr>
    <w:r w:rsidRPr="00CD50E6">
      <w:rPr>
        <w:rFonts w:ascii="Calibri" w:hAnsi="Calibri"/>
        <w:sz w:val="20"/>
        <w:szCs w:val="20"/>
        <w:lang w:val="x-none" w:eastAsia="x-none"/>
      </w:rPr>
      <w:t>AGENZIA DI TUTELA DELLA SALUTE (ATS) XXXXXX</w:t>
    </w:r>
    <w:r>
      <w:rPr>
        <w:rFonts w:ascii="Calibri" w:hAnsi="Calibri"/>
        <w:sz w:val="20"/>
        <w:szCs w:val="20"/>
        <w:lang w:eastAsia="x-none"/>
      </w:rPr>
      <w:t xml:space="preserve">        </w:t>
    </w:r>
    <w:r w:rsidRPr="00CD50E6">
      <w:rPr>
        <w:rFonts w:ascii="Calibri" w:hAnsi="Calibri"/>
        <w:sz w:val="20"/>
        <w:szCs w:val="20"/>
        <w:lang w:val="x-none" w:eastAsia="x-none"/>
      </w:rPr>
      <w:t>Sede legale: XXXXXX – CAP XXXXX - C.F. e Partita IVA</w:t>
    </w:r>
  </w:p>
  <w:p w14:paraId="4E4AB33C" w14:textId="77777777" w:rsidR="00823061" w:rsidRPr="00B40B44" w:rsidRDefault="00823061" w:rsidP="00CD50E6">
    <w:pPr>
      <w:tabs>
        <w:tab w:val="center" w:pos="4819"/>
        <w:tab w:val="right" w:pos="9638"/>
      </w:tabs>
      <w:jc w:val="right"/>
      <w:rPr>
        <w:rFonts w:ascii="Calibri" w:hAnsi="Calibri" w:cs="Calibri"/>
        <w:sz w:val="12"/>
        <w:szCs w:val="12"/>
        <w:lang w:val="x-none" w:eastAsia="x-none"/>
      </w:rPr>
    </w:pPr>
    <w:r w:rsidRPr="00B40B44">
      <w:rPr>
        <w:sz w:val="12"/>
        <w:szCs w:val="12"/>
        <w:lang w:val="x-none" w:eastAsia="x-none"/>
      </w:rPr>
      <w:t xml:space="preserve">Pagina </w:t>
    </w:r>
    <w:r w:rsidRPr="00B40B44">
      <w:rPr>
        <w:b/>
        <w:sz w:val="12"/>
        <w:szCs w:val="12"/>
        <w:lang w:val="x-none" w:eastAsia="x-none"/>
      </w:rPr>
      <w:fldChar w:fldCharType="begin"/>
    </w:r>
    <w:r w:rsidRPr="00B40B44">
      <w:rPr>
        <w:b/>
        <w:sz w:val="12"/>
        <w:szCs w:val="12"/>
        <w:lang w:val="x-none" w:eastAsia="x-none"/>
      </w:rPr>
      <w:instrText>PAGE</w:instrText>
    </w:r>
    <w:r w:rsidRPr="00B40B44">
      <w:rPr>
        <w:b/>
        <w:sz w:val="12"/>
        <w:szCs w:val="12"/>
        <w:lang w:val="x-none" w:eastAsia="x-none"/>
      </w:rPr>
      <w:fldChar w:fldCharType="separate"/>
    </w:r>
    <w:r w:rsidR="00410385">
      <w:rPr>
        <w:b/>
        <w:sz w:val="12"/>
        <w:szCs w:val="12"/>
        <w:lang w:val="x-none" w:eastAsia="x-none"/>
      </w:rPr>
      <w:t>3</w:t>
    </w:r>
    <w:r w:rsidRPr="00B40B44">
      <w:rPr>
        <w:b/>
        <w:sz w:val="12"/>
        <w:szCs w:val="12"/>
        <w:lang w:val="x-none" w:eastAsia="x-none"/>
      </w:rPr>
      <w:fldChar w:fldCharType="end"/>
    </w:r>
    <w:r w:rsidRPr="00B40B44">
      <w:rPr>
        <w:sz w:val="12"/>
        <w:szCs w:val="12"/>
        <w:lang w:val="x-none" w:eastAsia="x-none"/>
      </w:rPr>
      <w:t xml:space="preserve"> di </w:t>
    </w:r>
    <w:r w:rsidRPr="00B40B44">
      <w:rPr>
        <w:b/>
        <w:sz w:val="12"/>
        <w:szCs w:val="12"/>
        <w:lang w:val="x-none" w:eastAsia="x-none"/>
      </w:rPr>
      <w:fldChar w:fldCharType="begin"/>
    </w:r>
    <w:r w:rsidRPr="00B40B44">
      <w:rPr>
        <w:b/>
        <w:sz w:val="12"/>
        <w:szCs w:val="12"/>
        <w:lang w:val="x-none" w:eastAsia="x-none"/>
      </w:rPr>
      <w:instrText>NUMPAGES</w:instrText>
    </w:r>
    <w:r w:rsidRPr="00B40B44">
      <w:rPr>
        <w:b/>
        <w:sz w:val="12"/>
        <w:szCs w:val="12"/>
        <w:lang w:val="x-none" w:eastAsia="x-none"/>
      </w:rPr>
      <w:fldChar w:fldCharType="separate"/>
    </w:r>
    <w:r w:rsidR="00410385">
      <w:rPr>
        <w:b/>
        <w:sz w:val="12"/>
        <w:szCs w:val="12"/>
        <w:lang w:val="x-none" w:eastAsia="x-none"/>
      </w:rPr>
      <w:t>5</w:t>
    </w:r>
    <w:r w:rsidRPr="00B40B44">
      <w:rPr>
        <w:b/>
        <w:sz w:val="12"/>
        <w:szCs w:val="12"/>
        <w:lang w:val="x-none" w:eastAsia="x-none"/>
      </w:rPr>
      <w:fldChar w:fldCharType="end"/>
    </w:r>
    <w:r w:rsidRPr="00B40B44">
      <w:rPr>
        <w:sz w:val="12"/>
        <w:szCs w:val="12"/>
        <w:lang w:val="x-none" w:eastAsia="x-none"/>
      </w:rPr>
      <w:t xml:space="preserve">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F775" w14:textId="77777777" w:rsidR="00823061" w:rsidRPr="00CD50E6" w:rsidRDefault="00823061" w:rsidP="00D955E2">
    <w:pPr>
      <w:tabs>
        <w:tab w:val="center" w:pos="4819"/>
        <w:tab w:val="right" w:pos="9638"/>
      </w:tabs>
      <w:jc w:val="center"/>
      <w:rPr>
        <w:rFonts w:ascii="Calibri" w:hAnsi="Calibri"/>
        <w:sz w:val="20"/>
        <w:szCs w:val="20"/>
        <w:lang w:eastAsia="x-none"/>
      </w:rPr>
    </w:pPr>
    <w:r w:rsidRPr="005F3A7E">
      <w:rPr>
        <w:rFonts w:ascii="Calibri" w:hAnsi="Calibri"/>
        <w:sz w:val="20"/>
        <w:szCs w:val="20"/>
        <w:lang w:val="x-none" w:eastAsia="x-none"/>
      </w:rPr>
      <w:t xml:space="preserve">AGENZIA DI TUTELA DELLA SALUTE (ATS) </w:t>
    </w:r>
    <w:r>
      <w:rPr>
        <w:rFonts w:ascii="Calibri" w:hAnsi="Calibri"/>
        <w:sz w:val="20"/>
        <w:szCs w:val="20"/>
        <w:lang w:eastAsia="x-none"/>
      </w:rPr>
      <w:t xml:space="preserve">XXXXXX </w:t>
    </w:r>
    <w:r w:rsidRPr="005F3A7E">
      <w:rPr>
        <w:rFonts w:ascii="Calibri" w:hAnsi="Calibri"/>
        <w:sz w:val="20"/>
        <w:szCs w:val="20"/>
        <w:lang w:val="x-none" w:eastAsia="x-none"/>
      </w:rPr>
      <w:t xml:space="preserve">Sede legale: </w:t>
    </w:r>
    <w:r>
      <w:rPr>
        <w:rFonts w:ascii="Calibri" w:hAnsi="Calibri"/>
        <w:sz w:val="20"/>
        <w:szCs w:val="20"/>
        <w:lang w:eastAsia="x-none"/>
      </w:rPr>
      <w:t>XXXXXX</w:t>
    </w:r>
    <w:r w:rsidRPr="005F3A7E">
      <w:rPr>
        <w:rFonts w:ascii="Calibri" w:hAnsi="Calibri"/>
        <w:sz w:val="20"/>
        <w:szCs w:val="20"/>
        <w:lang w:val="x-none" w:eastAsia="x-none"/>
      </w:rPr>
      <w:t xml:space="preserve"> – </w:t>
    </w:r>
    <w:r>
      <w:rPr>
        <w:rFonts w:ascii="Calibri" w:hAnsi="Calibri"/>
        <w:sz w:val="20"/>
        <w:szCs w:val="20"/>
        <w:lang w:eastAsia="x-none"/>
      </w:rPr>
      <w:t>CAP</w:t>
    </w:r>
    <w:r w:rsidRPr="005F3A7E">
      <w:rPr>
        <w:rFonts w:ascii="Calibri" w:hAnsi="Calibri"/>
        <w:sz w:val="20"/>
        <w:szCs w:val="20"/>
        <w:lang w:val="x-none" w:eastAsia="x-none"/>
      </w:rPr>
      <w:t xml:space="preserve"> </w:t>
    </w:r>
    <w:r>
      <w:rPr>
        <w:rFonts w:ascii="Calibri" w:hAnsi="Calibri"/>
        <w:sz w:val="20"/>
        <w:szCs w:val="20"/>
        <w:lang w:eastAsia="x-none"/>
      </w:rPr>
      <w:t>XXXXX</w:t>
    </w:r>
    <w:r w:rsidRPr="005F3A7E">
      <w:rPr>
        <w:rFonts w:ascii="Calibri" w:hAnsi="Calibri"/>
        <w:sz w:val="20"/>
        <w:szCs w:val="20"/>
        <w:lang w:val="x-none" w:eastAsia="x-none"/>
      </w:rPr>
      <w:t xml:space="preserve"> - C.F. e Partita IVA </w:t>
    </w:r>
    <w:r>
      <w:rPr>
        <w:rFonts w:ascii="Calibri" w:hAnsi="Calibri"/>
        <w:sz w:val="20"/>
        <w:szCs w:val="20"/>
        <w:lang w:eastAsia="x-none"/>
      </w:rPr>
      <w:t>XXXXXXXXXX</w:t>
    </w:r>
  </w:p>
  <w:p w14:paraId="0B5C090A" w14:textId="77777777" w:rsidR="00823061" w:rsidRPr="005F3A7E" w:rsidRDefault="00823061" w:rsidP="00CD50E6">
    <w:pPr>
      <w:tabs>
        <w:tab w:val="center" w:pos="4819"/>
        <w:tab w:val="right" w:pos="9638"/>
      </w:tabs>
      <w:jc w:val="right"/>
      <w:rPr>
        <w:rFonts w:ascii="Calibri" w:hAnsi="Calibri" w:cs="Calibri"/>
        <w:sz w:val="12"/>
        <w:szCs w:val="12"/>
        <w:lang w:val="x-none" w:eastAsia="x-none"/>
      </w:rPr>
    </w:pPr>
    <w:r w:rsidRPr="005F3A7E">
      <w:rPr>
        <w:rFonts w:ascii="Calibri" w:hAnsi="Calibri" w:cs="Calibri"/>
        <w:sz w:val="12"/>
        <w:szCs w:val="12"/>
        <w:lang w:eastAsia="x-none"/>
      </w:rPr>
      <w:tab/>
    </w:r>
    <w:r w:rsidRPr="005F3A7E">
      <w:rPr>
        <w:sz w:val="12"/>
        <w:szCs w:val="12"/>
        <w:lang w:val="x-none" w:eastAsia="x-none"/>
      </w:rPr>
      <w:t xml:space="preserve">Pagina </w:t>
    </w:r>
    <w:r w:rsidRPr="005F3A7E">
      <w:rPr>
        <w:b/>
        <w:sz w:val="12"/>
        <w:szCs w:val="12"/>
        <w:lang w:val="x-none" w:eastAsia="x-none"/>
      </w:rPr>
      <w:fldChar w:fldCharType="begin"/>
    </w:r>
    <w:r w:rsidRPr="005F3A7E">
      <w:rPr>
        <w:b/>
        <w:sz w:val="12"/>
        <w:szCs w:val="12"/>
        <w:lang w:val="x-none" w:eastAsia="x-none"/>
      </w:rPr>
      <w:instrText>PAGE</w:instrText>
    </w:r>
    <w:r w:rsidRPr="005F3A7E">
      <w:rPr>
        <w:b/>
        <w:sz w:val="12"/>
        <w:szCs w:val="12"/>
        <w:lang w:val="x-none" w:eastAsia="x-none"/>
      </w:rPr>
      <w:fldChar w:fldCharType="separate"/>
    </w:r>
    <w:r w:rsidR="00A4149C">
      <w:rPr>
        <w:b/>
        <w:sz w:val="12"/>
        <w:szCs w:val="12"/>
        <w:lang w:val="x-none" w:eastAsia="x-none"/>
      </w:rPr>
      <w:t>1</w:t>
    </w:r>
    <w:r w:rsidRPr="005F3A7E">
      <w:rPr>
        <w:b/>
        <w:sz w:val="12"/>
        <w:szCs w:val="12"/>
        <w:lang w:val="x-none" w:eastAsia="x-none"/>
      </w:rPr>
      <w:fldChar w:fldCharType="end"/>
    </w:r>
    <w:r w:rsidRPr="005F3A7E">
      <w:rPr>
        <w:sz w:val="12"/>
        <w:szCs w:val="12"/>
        <w:lang w:val="x-none" w:eastAsia="x-none"/>
      </w:rPr>
      <w:t xml:space="preserve"> di </w:t>
    </w:r>
    <w:r w:rsidRPr="005F3A7E">
      <w:rPr>
        <w:b/>
        <w:sz w:val="12"/>
        <w:szCs w:val="12"/>
        <w:lang w:val="x-none" w:eastAsia="x-none"/>
      </w:rPr>
      <w:fldChar w:fldCharType="begin"/>
    </w:r>
    <w:r w:rsidRPr="005F3A7E">
      <w:rPr>
        <w:b/>
        <w:sz w:val="12"/>
        <w:szCs w:val="12"/>
        <w:lang w:val="x-none" w:eastAsia="x-none"/>
      </w:rPr>
      <w:instrText>NUMPAGES</w:instrText>
    </w:r>
    <w:r w:rsidRPr="005F3A7E">
      <w:rPr>
        <w:b/>
        <w:sz w:val="12"/>
        <w:szCs w:val="12"/>
        <w:lang w:val="x-none" w:eastAsia="x-none"/>
      </w:rPr>
      <w:fldChar w:fldCharType="separate"/>
    </w:r>
    <w:r w:rsidR="00A4149C">
      <w:rPr>
        <w:b/>
        <w:sz w:val="12"/>
        <w:szCs w:val="12"/>
        <w:lang w:val="x-none" w:eastAsia="x-none"/>
      </w:rPr>
      <w:t>5</w:t>
    </w:r>
    <w:r w:rsidRPr="005F3A7E">
      <w:rPr>
        <w:b/>
        <w:sz w:val="12"/>
        <w:szCs w:val="12"/>
        <w:lang w:val="x-none" w:eastAsia="x-none"/>
      </w:rPr>
      <w:fldChar w:fldCharType="end"/>
    </w:r>
    <w:r w:rsidRPr="005F3A7E">
      <w:rPr>
        <w:sz w:val="12"/>
        <w:szCs w:val="12"/>
        <w:lang w:val="x-none" w:eastAsia="x-none"/>
      </w:rPr>
      <w:t xml:space="preserve">                                                                                           </w:t>
    </w:r>
  </w:p>
  <w:p w14:paraId="64D38DB0" w14:textId="77777777" w:rsidR="00823061" w:rsidRPr="005F3A7E" w:rsidRDefault="00823061" w:rsidP="005F3A7E">
    <w:pPr>
      <w:tabs>
        <w:tab w:val="clear" w:pos="3261"/>
      </w:tabs>
      <w:jc w:val="center"/>
      <w:rPr>
        <w:sz w:val="14"/>
        <w:szCs w:val="14"/>
        <w:lang w:val="x-none"/>
      </w:rPr>
    </w:pPr>
  </w:p>
  <w:p w14:paraId="22EF769A" w14:textId="77777777" w:rsidR="00823061" w:rsidRPr="005F3A7E" w:rsidRDefault="00823061" w:rsidP="005F3A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4EF4" w14:textId="77777777" w:rsidR="001F7EDD" w:rsidRDefault="001F7EDD" w:rsidP="002D609C">
      <w:r>
        <w:separator/>
      </w:r>
    </w:p>
  </w:footnote>
  <w:footnote w:type="continuationSeparator" w:id="0">
    <w:p w14:paraId="278D8D4A" w14:textId="77777777" w:rsidR="001F7EDD" w:rsidRDefault="001F7EDD" w:rsidP="002D609C">
      <w:r>
        <w:continuationSeparator/>
      </w:r>
    </w:p>
  </w:footnote>
  <w:footnote w:id="1">
    <w:p w14:paraId="2CBEEBD4" w14:textId="77777777" w:rsidR="00823061" w:rsidRPr="009F21C3" w:rsidRDefault="00823061" w:rsidP="00147A05">
      <w:pPr>
        <w:tabs>
          <w:tab w:val="clear" w:pos="3261"/>
        </w:tabs>
        <w:spacing w:before="90" w:line="276" w:lineRule="auto"/>
        <w:rPr>
          <w:rFonts w:ascii="Book Antiqua" w:hAnsi="Book Antiqua"/>
          <w:i/>
          <w:sz w:val="14"/>
          <w:szCs w:val="14"/>
        </w:rPr>
      </w:pPr>
      <w:r w:rsidRPr="009F21C3">
        <w:rPr>
          <w:rStyle w:val="Rimandonotaapidipagina"/>
          <w:sz w:val="14"/>
          <w:szCs w:val="14"/>
        </w:rPr>
        <w:footnoteRef/>
      </w:r>
      <w:r w:rsidRPr="009F21C3">
        <w:rPr>
          <w:sz w:val="14"/>
          <w:szCs w:val="14"/>
        </w:rPr>
        <w:t xml:space="preserve"> </w:t>
      </w:r>
      <w:r w:rsidRPr="009F21C3">
        <w:rPr>
          <w:rFonts w:ascii="Book Antiqua" w:hAnsi="Book Antiqua"/>
          <w:i/>
          <w:sz w:val="14"/>
          <w:szCs w:val="14"/>
        </w:rPr>
        <w:t>Le evidenze devono essere numerate secondo gli elementi di cui agli obiettivi  del controllo; la decrizione deve essere contestuale, priva di giudizi, priva di possibili soluzioni</w:t>
      </w:r>
    </w:p>
  </w:footnote>
  <w:footnote w:id="2">
    <w:p w14:paraId="3369FBFC" w14:textId="59B64878" w:rsidR="00823061" w:rsidRPr="00F52FDD" w:rsidRDefault="00823061" w:rsidP="003E50D0">
      <w:pPr>
        <w:tabs>
          <w:tab w:val="clear" w:pos="3261"/>
        </w:tabs>
        <w:spacing w:before="90" w:line="276" w:lineRule="auto"/>
        <w:rPr>
          <w:rFonts w:ascii="Book Antiqua" w:hAnsi="Book Antiqua"/>
          <w:i/>
          <w:sz w:val="14"/>
          <w:szCs w:val="14"/>
        </w:rPr>
      </w:pPr>
      <w:r w:rsidRPr="009F21C3">
        <w:rPr>
          <w:rFonts w:ascii="Book Antiqua" w:hAnsi="Book Antiqua"/>
          <w:i/>
          <w:sz w:val="14"/>
          <w:szCs w:val="14"/>
        </w:rPr>
        <w:footnoteRef/>
      </w:r>
      <w:r>
        <w:rPr>
          <w:rFonts w:ascii="Book Antiqua" w:hAnsi="Book Antiqua"/>
          <w:i/>
          <w:sz w:val="14"/>
          <w:szCs w:val="14"/>
        </w:rPr>
        <w:t xml:space="preserve"> Indicare: C (Conforme)</w:t>
      </w:r>
      <w:r w:rsidRPr="009F21C3">
        <w:rPr>
          <w:rFonts w:ascii="Book Antiqua" w:hAnsi="Book Antiqua"/>
          <w:i/>
          <w:sz w:val="14"/>
          <w:szCs w:val="14"/>
        </w:rPr>
        <w:t xml:space="preserve"> , </w:t>
      </w:r>
      <w:r w:rsidR="0001521D">
        <w:rPr>
          <w:rFonts w:ascii="Book Antiqua" w:hAnsi="Book Antiqua"/>
          <w:i/>
          <w:sz w:val="14"/>
          <w:szCs w:val="14"/>
        </w:rPr>
        <w:t>C</w:t>
      </w:r>
      <w:r w:rsidR="0000254F" w:rsidRPr="0000254F">
        <w:rPr>
          <w:rFonts w:ascii="Book Antiqua" w:hAnsi="Book Antiqua"/>
          <w:i/>
          <w:sz w:val="14"/>
          <w:szCs w:val="14"/>
        </w:rPr>
        <w:t>I (conforme con indicazioni),</w:t>
      </w:r>
      <w:r w:rsidR="0000254F">
        <w:rPr>
          <w:rFonts w:ascii="Book Antiqua" w:hAnsi="Book Antiqua"/>
          <w:i/>
          <w:sz w:val="14"/>
          <w:szCs w:val="14"/>
        </w:rPr>
        <w:t xml:space="preserve"> </w:t>
      </w:r>
      <w:r w:rsidRPr="009F21C3">
        <w:rPr>
          <w:rFonts w:ascii="Book Antiqua" w:hAnsi="Book Antiqua"/>
          <w:i/>
          <w:sz w:val="14"/>
          <w:szCs w:val="14"/>
        </w:rPr>
        <w:t xml:space="preserve">NC (Non Conforme), </w:t>
      </w:r>
      <w:r>
        <w:rPr>
          <w:rFonts w:ascii="Book Antiqua" w:hAnsi="Book Antiqua"/>
          <w:i/>
          <w:sz w:val="14"/>
          <w:szCs w:val="14"/>
        </w:rPr>
        <w:t>SNC (sospetta non conformità)</w:t>
      </w:r>
    </w:p>
    <w:p w14:paraId="03F4AF78" w14:textId="77777777" w:rsidR="00823061" w:rsidRPr="003E50D0" w:rsidRDefault="00823061" w:rsidP="003E50D0">
      <w:pPr>
        <w:tabs>
          <w:tab w:val="clear" w:pos="3261"/>
        </w:tabs>
        <w:spacing w:before="90" w:line="276" w:lineRule="auto"/>
        <w:rPr>
          <w:rFonts w:ascii="Book Antiqua" w:hAnsi="Book Antiqua"/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BC82" w14:textId="77777777" w:rsidR="00823061" w:rsidRPr="00C4397F" w:rsidRDefault="00823061" w:rsidP="00BB5892">
    <w:pPr>
      <w:pStyle w:val="Intestazione"/>
      <w:tabs>
        <w:tab w:val="clear" w:pos="3261"/>
      </w:tabs>
      <w:spacing w:line="180" w:lineRule="auto"/>
      <w:jc w:val="center"/>
      <w:rPr>
        <w:rFonts w:ascii="Arial" w:hAnsi="Arial" w:cs="Arial"/>
        <w:sz w:val="16"/>
        <w:szCs w:val="1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00" w:type="dxa"/>
      <w:jc w:val="center"/>
      <w:tblBorders>
        <w:top w:val="single" w:sz="4" w:space="0" w:color="auto"/>
        <w:bottom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1781"/>
      <w:gridCol w:w="3827"/>
      <w:gridCol w:w="2977"/>
      <w:gridCol w:w="2515"/>
    </w:tblGrid>
    <w:tr w:rsidR="00823061" w:rsidRPr="00BB6E45" w14:paraId="547DE381" w14:textId="77777777" w:rsidTr="00144001">
      <w:trPr>
        <w:trHeight w:val="1008"/>
        <w:jc w:val="center"/>
      </w:trPr>
      <w:tc>
        <w:tcPr>
          <w:tcW w:w="1781" w:type="dxa"/>
          <w:shd w:val="clear" w:color="auto" w:fill="auto"/>
        </w:tcPr>
        <w:p w14:paraId="5CE2B857" w14:textId="77777777" w:rsidR="00823061" w:rsidRPr="00486C8E" w:rsidRDefault="00823061" w:rsidP="00BB6E45">
          <w:pPr>
            <w:tabs>
              <w:tab w:val="center" w:pos="4819"/>
              <w:tab w:val="right" w:pos="9638"/>
            </w:tabs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LOGO ATS</w:t>
          </w:r>
        </w:p>
      </w:tc>
      <w:tc>
        <w:tcPr>
          <w:tcW w:w="3827" w:type="dxa"/>
          <w:shd w:val="clear" w:color="auto" w:fill="auto"/>
        </w:tcPr>
        <w:p w14:paraId="00C6D141" w14:textId="77777777" w:rsidR="00823061" w:rsidRPr="00144001" w:rsidRDefault="00823061" w:rsidP="00CD50E6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b/>
              <w:sz w:val="20"/>
              <w:szCs w:val="20"/>
              <w:lang w:eastAsia="x-none"/>
            </w:rPr>
          </w:pPr>
          <w:r w:rsidRPr="00144001">
            <w:rPr>
              <w:rFonts w:ascii="Calibri" w:hAnsi="Calibri"/>
              <w:b/>
              <w:sz w:val="20"/>
              <w:szCs w:val="20"/>
              <w:lang w:val="x-none" w:eastAsia="x-none"/>
            </w:rPr>
            <w:t xml:space="preserve">DIPARTIMENTO DI </w:t>
          </w:r>
          <w:r>
            <w:rPr>
              <w:rFonts w:ascii="Calibri" w:hAnsi="Calibri"/>
              <w:b/>
              <w:sz w:val="20"/>
              <w:szCs w:val="20"/>
              <w:lang w:eastAsia="x-none"/>
            </w:rPr>
            <w:t xml:space="preserve">IGIENE E </w:t>
          </w:r>
          <w:r w:rsidRPr="00144001">
            <w:rPr>
              <w:rFonts w:ascii="Calibri" w:hAnsi="Calibri"/>
              <w:b/>
              <w:sz w:val="20"/>
              <w:szCs w:val="20"/>
              <w:lang w:val="x-none" w:eastAsia="x-none"/>
            </w:rPr>
            <w:t>PREVENZIONE</w:t>
          </w:r>
          <w:r>
            <w:rPr>
              <w:rFonts w:ascii="Calibri" w:hAnsi="Calibri"/>
              <w:b/>
              <w:sz w:val="20"/>
              <w:szCs w:val="20"/>
              <w:lang w:eastAsia="x-none"/>
            </w:rPr>
            <w:t xml:space="preserve"> SANITARIA</w:t>
          </w:r>
        </w:p>
        <w:p w14:paraId="66565073" w14:textId="77777777" w:rsidR="00823061" w:rsidRDefault="00823061" w:rsidP="00CD50E6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sz w:val="20"/>
              <w:szCs w:val="20"/>
              <w:lang w:eastAsia="x-none"/>
            </w:rPr>
          </w:pPr>
          <w:r>
            <w:rPr>
              <w:rFonts w:ascii="Calibri" w:hAnsi="Calibri"/>
              <w:sz w:val="20"/>
              <w:szCs w:val="20"/>
              <w:lang w:eastAsia="x-none"/>
            </w:rPr>
            <w:t>UOC</w:t>
          </w:r>
          <w:r w:rsidRPr="00BB6E45">
            <w:rPr>
              <w:rFonts w:ascii="Calibri" w:hAnsi="Calibri"/>
              <w:sz w:val="20"/>
              <w:szCs w:val="20"/>
              <w:lang w:eastAsia="x-none"/>
            </w:rPr>
            <w:t xml:space="preserve"> Alimenti e Nutrizione</w:t>
          </w:r>
        </w:p>
        <w:p w14:paraId="18594192" w14:textId="77777777" w:rsidR="00823061" w:rsidRPr="00BB6E45" w:rsidRDefault="00823061" w:rsidP="00BB6E45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sz w:val="16"/>
              <w:szCs w:val="16"/>
              <w:lang w:eastAsia="x-none"/>
            </w:rPr>
          </w:pPr>
          <w:r>
            <w:rPr>
              <w:rFonts w:ascii="Calibri" w:hAnsi="Calibri"/>
              <w:sz w:val="16"/>
              <w:szCs w:val="16"/>
              <w:lang w:eastAsia="x-none"/>
            </w:rPr>
            <w:t>UOS</w:t>
          </w:r>
        </w:p>
        <w:p w14:paraId="33352B4C" w14:textId="77777777" w:rsidR="00823061" w:rsidRPr="00BB6E45" w:rsidRDefault="00823061" w:rsidP="00BB6E45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sz w:val="16"/>
              <w:szCs w:val="16"/>
              <w:lang w:eastAsia="x-none"/>
            </w:rPr>
          </w:pPr>
          <w:r w:rsidRPr="00BB6E45">
            <w:rPr>
              <w:rFonts w:ascii="Calibri" w:hAnsi="Calibri"/>
              <w:sz w:val="16"/>
              <w:szCs w:val="16"/>
              <w:lang w:eastAsia="x-none"/>
            </w:rPr>
            <w:t>V</w:t>
          </w:r>
          <w:r>
            <w:rPr>
              <w:rFonts w:ascii="Calibri" w:hAnsi="Calibri"/>
              <w:sz w:val="16"/>
              <w:szCs w:val="16"/>
              <w:lang w:eastAsia="x-none"/>
            </w:rPr>
            <w:t xml:space="preserve">ia          </w:t>
          </w:r>
        </w:p>
        <w:p w14:paraId="19CAD15D" w14:textId="77777777" w:rsidR="00823061" w:rsidRPr="00BB6E45" w:rsidRDefault="00823061" w:rsidP="00BB6E45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sz w:val="16"/>
              <w:szCs w:val="16"/>
              <w:lang w:eastAsia="x-none"/>
            </w:rPr>
          </w:pPr>
          <w:r w:rsidRPr="00BB6E45">
            <w:rPr>
              <w:rFonts w:ascii="Calibri" w:hAnsi="Calibri"/>
              <w:sz w:val="16"/>
              <w:szCs w:val="16"/>
              <w:lang w:eastAsia="x-none"/>
            </w:rPr>
            <w:t>Tel.    fax</w:t>
          </w:r>
        </w:p>
        <w:p w14:paraId="14CE8C98" w14:textId="77777777" w:rsidR="00823061" w:rsidRPr="00144001" w:rsidRDefault="00823061" w:rsidP="00144001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sz w:val="16"/>
              <w:szCs w:val="16"/>
              <w:lang w:eastAsia="x-none"/>
            </w:rPr>
          </w:pPr>
          <w:r w:rsidRPr="00BB6E45">
            <w:rPr>
              <w:rFonts w:ascii="Calibri" w:hAnsi="Calibri"/>
              <w:sz w:val="16"/>
              <w:szCs w:val="16"/>
              <w:lang w:eastAsia="x-none"/>
            </w:rPr>
            <w:t>E-mail:  E-mail pec:</w:t>
          </w:r>
        </w:p>
      </w:tc>
      <w:tc>
        <w:tcPr>
          <w:tcW w:w="2977" w:type="dxa"/>
          <w:shd w:val="clear" w:color="auto" w:fill="auto"/>
        </w:tcPr>
        <w:p w14:paraId="52F45259" w14:textId="77777777" w:rsidR="00823061" w:rsidRPr="00517C04" w:rsidRDefault="00823061" w:rsidP="00BB6E45">
          <w:pPr>
            <w:tabs>
              <w:tab w:val="center" w:pos="4819"/>
              <w:tab w:val="right" w:pos="9638"/>
            </w:tabs>
            <w:jc w:val="right"/>
            <w:rPr>
              <w:rFonts w:ascii="Calibri" w:hAnsi="Calibri"/>
              <w:b/>
              <w:sz w:val="20"/>
              <w:szCs w:val="20"/>
              <w:lang w:eastAsia="x-none"/>
            </w:rPr>
          </w:pPr>
        </w:p>
        <w:p w14:paraId="6619D151" w14:textId="773DF22D" w:rsidR="00823061" w:rsidRPr="00517C04" w:rsidRDefault="00823061" w:rsidP="00517C04">
          <w:pPr>
            <w:tabs>
              <w:tab w:val="center" w:pos="4819"/>
              <w:tab w:val="right" w:pos="9638"/>
            </w:tabs>
            <w:jc w:val="right"/>
            <w:rPr>
              <w:rFonts w:ascii="Calibri" w:hAnsi="Calibri"/>
              <w:b/>
              <w:sz w:val="24"/>
              <w:szCs w:val="20"/>
              <w:lang w:eastAsia="x-none"/>
            </w:rPr>
          </w:pPr>
          <w:r>
            <w:rPr>
              <w:rFonts w:ascii="Calibri" w:hAnsi="Calibri"/>
              <w:b/>
              <w:sz w:val="24"/>
              <w:szCs w:val="20"/>
              <w:lang w:eastAsia="x-none"/>
            </w:rPr>
            <w:t>SCHE</w:t>
          </w:r>
          <w:r w:rsidRPr="00517C04">
            <w:rPr>
              <w:rFonts w:ascii="Calibri" w:hAnsi="Calibri"/>
              <w:b/>
              <w:sz w:val="24"/>
              <w:szCs w:val="20"/>
              <w:lang w:eastAsia="x-none"/>
            </w:rPr>
            <w:t xml:space="preserve">DA DI CONTROLLO UFFICIALE ai sensi dell’art. 13 del Reg. UE 2017/625 </w:t>
          </w:r>
        </w:p>
      </w:tc>
      <w:tc>
        <w:tcPr>
          <w:tcW w:w="2515" w:type="dxa"/>
        </w:tcPr>
        <w:p w14:paraId="077FFF9D" w14:textId="77777777" w:rsidR="00823061" w:rsidRPr="00144001" w:rsidRDefault="00823061" w:rsidP="00144001">
          <w:pPr>
            <w:tabs>
              <w:tab w:val="center" w:pos="4819"/>
              <w:tab w:val="right" w:pos="9638"/>
            </w:tabs>
            <w:jc w:val="right"/>
            <w:rPr>
              <w:rFonts w:ascii="Calibri" w:hAnsi="Calibri"/>
              <w:sz w:val="20"/>
              <w:szCs w:val="20"/>
              <w:lang w:eastAsia="x-none"/>
            </w:rPr>
          </w:pPr>
        </w:p>
      </w:tc>
    </w:tr>
  </w:tbl>
  <w:p w14:paraId="7C8DB1EA" w14:textId="77777777" w:rsidR="00823061" w:rsidRDefault="00823061" w:rsidP="00BB5892">
    <w:pPr>
      <w:pStyle w:val="Intestazione"/>
      <w:jc w:val="center"/>
      <w:rPr>
        <w:rFonts w:ascii="Arial" w:hAnsi="Arial" w:cs="Arial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757"/>
    <w:multiLevelType w:val="hybridMultilevel"/>
    <w:tmpl w:val="A774B0BC"/>
    <w:lvl w:ilvl="0" w:tplc="FFFFFFFF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3433E"/>
    <w:multiLevelType w:val="hybridMultilevel"/>
    <w:tmpl w:val="4796B85E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E1AD2"/>
    <w:multiLevelType w:val="singleLevel"/>
    <w:tmpl w:val="B6C65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3A6CA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852F4C"/>
    <w:multiLevelType w:val="singleLevel"/>
    <w:tmpl w:val="B6C65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543363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B04816"/>
    <w:multiLevelType w:val="singleLevel"/>
    <w:tmpl w:val="B6C65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8957C6E"/>
    <w:multiLevelType w:val="hybridMultilevel"/>
    <w:tmpl w:val="7ABAD08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369"/>
    </o:shapedefaults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40172A"/>
    <w:rsid w:val="0000254F"/>
    <w:rsid w:val="00005275"/>
    <w:rsid w:val="00013B2E"/>
    <w:rsid w:val="0001521D"/>
    <w:rsid w:val="00017248"/>
    <w:rsid w:val="000206C4"/>
    <w:rsid w:val="00021BEE"/>
    <w:rsid w:val="00027276"/>
    <w:rsid w:val="0003348F"/>
    <w:rsid w:val="00033D23"/>
    <w:rsid w:val="00034C43"/>
    <w:rsid w:val="000478B8"/>
    <w:rsid w:val="0005688C"/>
    <w:rsid w:val="00062BCF"/>
    <w:rsid w:val="000664A9"/>
    <w:rsid w:val="00067ABC"/>
    <w:rsid w:val="00072458"/>
    <w:rsid w:val="0007381A"/>
    <w:rsid w:val="00073F05"/>
    <w:rsid w:val="0008271C"/>
    <w:rsid w:val="00084B06"/>
    <w:rsid w:val="00085E97"/>
    <w:rsid w:val="000876C0"/>
    <w:rsid w:val="000917B0"/>
    <w:rsid w:val="00096168"/>
    <w:rsid w:val="00096434"/>
    <w:rsid w:val="000A025E"/>
    <w:rsid w:val="000A75B5"/>
    <w:rsid w:val="000B3349"/>
    <w:rsid w:val="000C412E"/>
    <w:rsid w:val="000E3C71"/>
    <w:rsid w:val="000F7A2E"/>
    <w:rsid w:val="000F7E82"/>
    <w:rsid w:val="00103EBB"/>
    <w:rsid w:val="00105210"/>
    <w:rsid w:val="0011171A"/>
    <w:rsid w:val="00113B45"/>
    <w:rsid w:val="001173D8"/>
    <w:rsid w:val="00117616"/>
    <w:rsid w:val="00117E37"/>
    <w:rsid w:val="00126F76"/>
    <w:rsid w:val="001306C9"/>
    <w:rsid w:val="001319AB"/>
    <w:rsid w:val="0013442A"/>
    <w:rsid w:val="00136DF5"/>
    <w:rsid w:val="001371C2"/>
    <w:rsid w:val="00137EAC"/>
    <w:rsid w:val="00144001"/>
    <w:rsid w:val="001445CB"/>
    <w:rsid w:val="00147971"/>
    <w:rsid w:val="00147A05"/>
    <w:rsid w:val="00147FF5"/>
    <w:rsid w:val="00150627"/>
    <w:rsid w:val="001528A5"/>
    <w:rsid w:val="001530AD"/>
    <w:rsid w:val="001545E9"/>
    <w:rsid w:val="00154C63"/>
    <w:rsid w:val="00156F15"/>
    <w:rsid w:val="0017666D"/>
    <w:rsid w:val="0018127F"/>
    <w:rsid w:val="00181F8C"/>
    <w:rsid w:val="001821E5"/>
    <w:rsid w:val="00183BCC"/>
    <w:rsid w:val="00191982"/>
    <w:rsid w:val="001A0DF1"/>
    <w:rsid w:val="001A56F4"/>
    <w:rsid w:val="001B35F8"/>
    <w:rsid w:val="001B5D7B"/>
    <w:rsid w:val="001C2EC7"/>
    <w:rsid w:val="001C54DC"/>
    <w:rsid w:val="001D46EC"/>
    <w:rsid w:val="001E03B5"/>
    <w:rsid w:val="001E7961"/>
    <w:rsid w:val="001F7EDD"/>
    <w:rsid w:val="00200E2E"/>
    <w:rsid w:val="00205083"/>
    <w:rsid w:val="00205B62"/>
    <w:rsid w:val="00215ABC"/>
    <w:rsid w:val="0022042A"/>
    <w:rsid w:val="00222174"/>
    <w:rsid w:val="00222220"/>
    <w:rsid w:val="00226750"/>
    <w:rsid w:val="00227771"/>
    <w:rsid w:val="00237065"/>
    <w:rsid w:val="00242308"/>
    <w:rsid w:val="002545A4"/>
    <w:rsid w:val="00254B16"/>
    <w:rsid w:val="002553F2"/>
    <w:rsid w:val="00260056"/>
    <w:rsid w:val="00261B2D"/>
    <w:rsid w:val="0026440A"/>
    <w:rsid w:val="00267F84"/>
    <w:rsid w:val="002716CC"/>
    <w:rsid w:val="002725D7"/>
    <w:rsid w:val="002751D6"/>
    <w:rsid w:val="00276770"/>
    <w:rsid w:val="00280DEA"/>
    <w:rsid w:val="00280EF2"/>
    <w:rsid w:val="00287AF9"/>
    <w:rsid w:val="00290CD7"/>
    <w:rsid w:val="00292743"/>
    <w:rsid w:val="00292A15"/>
    <w:rsid w:val="00292ADF"/>
    <w:rsid w:val="0029541A"/>
    <w:rsid w:val="002961B5"/>
    <w:rsid w:val="002A3341"/>
    <w:rsid w:val="002A55AA"/>
    <w:rsid w:val="002A5E00"/>
    <w:rsid w:val="002A6F20"/>
    <w:rsid w:val="002A7A5C"/>
    <w:rsid w:val="002C0254"/>
    <w:rsid w:val="002C126B"/>
    <w:rsid w:val="002C530B"/>
    <w:rsid w:val="002C6B45"/>
    <w:rsid w:val="002C7851"/>
    <w:rsid w:val="002D05BE"/>
    <w:rsid w:val="002D49F3"/>
    <w:rsid w:val="002D609C"/>
    <w:rsid w:val="002E22A3"/>
    <w:rsid w:val="002E601A"/>
    <w:rsid w:val="002F0CF2"/>
    <w:rsid w:val="0030052E"/>
    <w:rsid w:val="003023CF"/>
    <w:rsid w:val="0030421C"/>
    <w:rsid w:val="0030642C"/>
    <w:rsid w:val="00310E28"/>
    <w:rsid w:val="00314064"/>
    <w:rsid w:val="003150F9"/>
    <w:rsid w:val="00316515"/>
    <w:rsid w:val="00317C27"/>
    <w:rsid w:val="00317D4F"/>
    <w:rsid w:val="00322B50"/>
    <w:rsid w:val="00323159"/>
    <w:rsid w:val="00323BA0"/>
    <w:rsid w:val="00325216"/>
    <w:rsid w:val="00326E81"/>
    <w:rsid w:val="003316C4"/>
    <w:rsid w:val="00334CB6"/>
    <w:rsid w:val="00344897"/>
    <w:rsid w:val="003459D3"/>
    <w:rsid w:val="00345EB0"/>
    <w:rsid w:val="0035175A"/>
    <w:rsid w:val="003517FE"/>
    <w:rsid w:val="0035203D"/>
    <w:rsid w:val="003530B0"/>
    <w:rsid w:val="0036420F"/>
    <w:rsid w:val="00375D8E"/>
    <w:rsid w:val="003818CC"/>
    <w:rsid w:val="0039179B"/>
    <w:rsid w:val="0039293A"/>
    <w:rsid w:val="0039694F"/>
    <w:rsid w:val="003A0E50"/>
    <w:rsid w:val="003A3810"/>
    <w:rsid w:val="003A6EE6"/>
    <w:rsid w:val="003B1516"/>
    <w:rsid w:val="003B1C88"/>
    <w:rsid w:val="003B2983"/>
    <w:rsid w:val="003B6C09"/>
    <w:rsid w:val="003C4C52"/>
    <w:rsid w:val="003C4F3D"/>
    <w:rsid w:val="003D042A"/>
    <w:rsid w:val="003D0918"/>
    <w:rsid w:val="003D20CC"/>
    <w:rsid w:val="003D5B53"/>
    <w:rsid w:val="003D6ADD"/>
    <w:rsid w:val="003D6E6D"/>
    <w:rsid w:val="003E1A99"/>
    <w:rsid w:val="003E1D39"/>
    <w:rsid w:val="003E50D0"/>
    <w:rsid w:val="003E5430"/>
    <w:rsid w:val="003F59EC"/>
    <w:rsid w:val="0040172A"/>
    <w:rsid w:val="004019C5"/>
    <w:rsid w:val="00405FFD"/>
    <w:rsid w:val="0040788E"/>
    <w:rsid w:val="00410385"/>
    <w:rsid w:val="00411107"/>
    <w:rsid w:val="004146EA"/>
    <w:rsid w:val="00416167"/>
    <w:rsid w:val="00417C24"/>
    <w:rsid w:val="0042243F"/>
    <w:rsid w:val="00422BF6"/>
    <w:rsid w:val="00424C14"/>
    <w:rsid w:val="00426EAD"/>
    <w:rsid w:val="00432FBD"/>
    <w:rsid w:val="00434763"/>
    <w:rsid w:val="00434DAC"/>
    <w:rsid w:val="004417F6"/>
    <w:rsid w:val="00467AC6"/>
    <w:rsid w:val="004700E2"/>
    <w:rsid w:val="00473DDE"/>
    <w:rsid w:val="00475872"/>
    <w:rsid w:val="00475DBB"/>
    <w:rsid w:val="00476AA5"/>
    <w:rsid w:val="00482DB3"/>
    <w:rsid w:val="00485348"/>
    <w:rsid w:val="00486C8E"/>
    <w:rsid w:val="00486D4F"/>
    <w:rsid w:val="0049036C"/>
    <w:rsid w:val="00491BF1"/>
    <w:rsid w:val="00492B36"/>
    <w:rsid w:val="00493118"/>
    <w:rsid w:val="00493D14"/>
    <w:rsid w:val="004A064D"/>
    <w:rsid w:val="004A293A"/>
    <w:rsid w:val="004A33C7"/>
    <w:rsid w:val="004B1055"/>
    <w:rsid w:val="004B493C"/>
    <w:rsid w:val="004C188F"/>
    <w:rsid w:val="004C3545"/>
    <w:rsid w:val="004C4A84"/>
    <w:rsid w:val="004C4FB9"/>
    <w:rsid w:val="004D0FEC"/>
    <w:rsid w:val="004D2FF6"/>
    <w:rsid w:val="004D6A1B"/>
    <w:rsid w:val="004E11B5"/>
    <w:rsid w:val="004E607E"/>
    <w:rsid w:val="004E696E"/>
    <w:rsid w:val="004E759E"/>
    <w:rsid w:val="004F2F7A"/>
    <w:rsid w:val="004F46F5"/>
    <w:rsid w:val="0050060D"/>
    <w:rsid w:val="005007AB"/>
    <w:rsid w:val="0050362D"/>
    <w:rsid w:val="00507CB0"/>
    <w:rsid w:val="005107CB"/>
    <w:rsid w:val="0051194F"/>
    <w:rsid w:val="005127F8"/>
    <w:rsid w:val="00514C52"/>
    <w:rsid w:val="005153BB"/>
    <w:rsid w:val="005167AE"/>
    <w:rsid w:val="00517C04"/>
    <w:rsid w:val="00523379"/>
    <w:rsid w:val="00524280"/>
    <w:rsid w:val="00525F85"/>
    <w:rsid w:val="00526C97"/>
    <w:rsid w:val="0053308B"/>
    <w:rsid w:val="00535F4D"/>
    <w:rsid w:val="005451C4"/>
    <w:rsid w:val="005453CF"/>
    <w:rsid w:val="00545DA1"/>
    <w:rsid w:val="005469A6"/>
    <w:rsid w:val="005505E2"/>
    <w:rsid w:val="00555879"/>
    <w:rsid w:val="005558C9"/>
    <w:rsid w:val="00556709"/>
    <w:rsid w:val="005612EC"/>
    <w:rsid w:val="00562972"/>
    <w:rsid w:val="00563B4B"/>
    <w:rsid w:val="00567012"/>
    <w:rsid w:val="00570319"/>
    <w:rsid w:val="00582EE6"/>
    <w:rsid w:val="00585656"/>
    <w:rsid w:val="00586A62"/>
    <w:rsid w:val="0058705A"/>
    <w:rsid w:val="005935A5"/>
    <w:rsid w:val="005971BC"/>
    <w:rsid w:val="005972A5"/>
    <w:rsid w:val="00597FEF"/>
    <w:rsid w:val="005A2FF1"/>
    <w:rsid w:val="005A7824"/>
    <w:rsid w:val="005B22BC"/>
    <w:rsid w:val="005B231B"/>
    <w:rsid w:val="005B4BBE"/>
    <w:rsid w:val="005B7D5A"/>
    <w:rsid w:val="005C1B3D"/>
    <w:rsid w:val="005C6270"/>
    <w:rsid w:val="005E090C"/>
    <w:rsid w:val="005E6B4E"/>
    <w:rsid w:val="005F0E52"/>
    <w:rsid w:val="005F281B"/>
    <w:rsid w:val="005F3A7E"/>
    <w:rsid w:val="005F505F"/>
    <w:rsid w:val="00601BEA"/>
    <w:rsid w:val="0062666D"/>
    <w:rsid w:val="00626F7F"/>
    <w:rsid w:val="00627201"/>
    <w:rsid w:val="006311F2"/>
    <w:rsid w:val="00631F1B"/>
    <w:rsid w:val="0063654E"/>
    <w:rsid w:val="00636B7F"/>
    <w:rsid w:val="00637112"/>
    <w:rsid w:val="0063716F"/>
    <w:rsid w:val="00637643"/>
    <w:rsid w:val="006376FD"/>
    <w:rsid w:val="00654EBD"/>
    <w:rsid w:val="00656C72"/>
    <w:rsid w:val="006615C4"/>
    <w:rsid w:val="00662B80"/>
    <w:rsid w:val="00666A39"/>
    <w:rsid w:val="00667FDE"/>
    <w:rsid w:val="00676C5F"/>
    <w:rsid w:val="006826A9"/>
    <w:rsid w:val="00685B2F"/>
    <w:rsid w:val="00685EEA"/>
    <w:rsid w:val="0068737C"/>
    <w:rsid w:val="00692E72"/>
    <w:rsid w:val="006A7911"/>
    <w:rsid w:val="006B01A9"/>
    <w:rsid w:val="006B0ABA"/>
    <w:rsid w:val="006B36F0"/>
    <w:rsid w:val="006B432D"/>
    <w:rsid w:val="006B4EFE"/>
    <w:rsid w:val="006B50D6"/>
    <w:rsid w:val="006D11F6"/>
    <w:rsid w:val="006D6250"/>
    <w:rsid w:val="006E18F2"/>
    <w:rsid w:val="006E31FF"/>
    <w:rsid w:val="006F03F9"/>
    <w:rsid w:val="00720E19"/>
    <w:rsid w:val="00720EC3"/>
    <w:rsid w:val="00725F07"/>
    <w:rsid w:val="007273DD"/>
    <w:rsid w:val="0073068F"/>
    <w:rsid w:val="00730705"/>
    <w:rsid w:val="007438A7"/>
    <w:rsid w:val="00747338"/>
    <w:rsid w:val="0075409F"/>
    <w:rsid w:val="007545EE"/>
    <w:rsid w:val="00756EEE"/>
    <w:rsid w:val="00760B10"/>
    <w:rsid w:val="00762529"/>
    <w:rsid w:val="00762536"/>
    <w:rsid w:val="00770359"/>
    <w:rsid w:val="00770E8D"/>
    <w:rsid w:val="00772E06"/>
    <w:rsid w:val="00775BDE"/>
    <w:rsid w:val="00783A96"/>
    <w:rsid w:val="00786021"/>
    <w:rsid w:val="0079048D"/>
    <w:rsid w:val="00791BAC"/>
    <w:rsid w:val="007920A1"/>
    <w:rsid w:val="0079594D"/>
    <w:rsid w:val="007A2D8D"/>
    <w:rsid w:val="007A5D6E"/>
    <w:rsid w:val="007B3449"/>
    <w:rsid w:val="007B37B2"/>
    <w:rsid w:val="007B4358"/>
    <w:rsid w:val="007B64AF"/>
    <w:rsid w:val="007B6F3D"/>
    <w:rsid w:val="007C1E04"/>
    <w:rsid w:val="007C66F9"/>
    <w:rsid w:val="007C7A5A"/>
    <w:rsid w:val="007D77AC"/>
    <w:rsid w:val="007E5F45"/>
    <w:rsid w:val="007F2330"/>
    <w:rsid w:val="007F3323"/>
    <w:rsid w:val="007F3FA2"/>
    <w:rsid w:val="007F4E3B"/>
    <w:rsid w:val="0080178F"/>
    <w:rsid w:val="008019B1"/>
    <w:rsid w:val="00803274"/>
    <w:rsid w:val="00810494"/>
    <w:rsid w:val="008107A9"/>
    <w:rsid w:val="00811247"/>
    <w:rsid w:val="008115D1"/>
    <w:rsid w:val="00811B07"/>
    <w:rsid w:val="00816402"/>
    <w:rsid w:val="0081677B"/>
    <w:rsid w:val="00816D7A"/>
    <w:rsid w:val="00823061"/>
    <w:rsid w:val="0082475D"/>
    <w:rsid w:val="00824820"/>
    <w:rsid w:val="00825E1B"/>
    <w:rsid w:val="00830034"/>
    <w:rsid w:val="00835B38"/>
    <w:rsid w:val="00835B81"/>
    <w:rsid w:val="00840262"/>
    <w:rsid w:val="00850EB6"/>
    <w:rsid w:val="00853CE2"/>
    <w:rsid w:val="00855B4F"/>
    <w:rsid w:val="008700BE"/>
    <w:rsid w:val="008731E6"/>
    <w:rsid w:val="00873416"/>
    <w:rsid w:val="00880A6D"/>
    <w:rsid w:val="00882B70"/>
    <w:rsid w:val="00886FE8"/>
    <w:rsid w:val="0089021E"/>
    <w:rsid w:val="00895D22"/>
    <w:rsid w:val="008A0FCB"/>
    <w:rsid w:val="008A22FE"/>
    <w:rsid w:val="008A5BD7"/>
    <w:rsid w:val="008A797C"/>
    <w:rsid w:val="008B3818"/>
    <w:rsid w:val="008B445B"/>
    <w:rsid w:val="008C0410"/>
    <w:rsid w:val="008C3914"/>
    <w:rsid w:val="008D1267"/>
    <w:rsid w:val="008D3113"/>
    <w:rsid w:val="008D4914"/>
    <w:rsid w:val="008D4B64"/>
    <w:rsid w:val="008E6540"/>
    <w:rsid w:val="008F1871"/>
    <w:rsid w:val="008F38E2"/>
    <w:rsid w:val="00904D62"/>
    <w:rsid w:val="00906D9A"/>
    <w:rsid w:val="00911BBC"/>
    <w:rsid w:val="0091360D"/>
    <w:rsid w:val="00913ED1"/>
    <w:rsid w:val="00917C14"/>
    <w:rsid w:val="00926B82"/>
    <w:rsid w:val="009315F1"/>
    <w:rsid w:val="00931B1D"/>
    <w:rsid w:val="00943EDF"/>
    <w:rsid w:val="0094643B"/>
    <w:rsid w:val="0094702C"/>
    <w:rsid w:val="00955104"/>
    <w:rsid w:val="009643D2"/>
    <w:rsid w:val="00970E44"/>
    <w:rsid w:val="0097522C"/>
    <w:rsid w:val="00977C49"/>
    <w:rsid w:val="00984768"/>
    <w:rsid w:val="00994BB3"/>
    <w:rsid w:val="009967A8"/>
    <w:rsid w:val="00996D48"/>
    <w:rsid w:val="0099765D"/>
    <w:rsid w:val="009A0087"/>
    <w:rsid w:val="009A4D3D"/>
    <w:rsid w:val="009A5EFB"/>
    <w:rsid w:val="009B0850"/>
    <w:rsid w:val="009B3527"/>
    <w:rsid w:val="009D1FEC"/>
    <w:rsid w:val="009D6197"/>
    <w:rsid w:val="009D6514"/>
    <w:rsid w:val="009D6A26"/>
    <w:rsid w:val="009D7371"/>
    <w:rsid w:val="009D7458"/>
    <w:rsid w:val="009E067B"/>
    <w:rsid w:val="009E0BFF"/>
    <w:rsid w:val="009E1B9E"/>
    <w:rsid w:val="009E3CF4"/>
    <w:rsid w:val="009F18D0"/>
    <w:rsid w:val="009F21C3"/>
    <w:rsid w:val="009F29D7"/>
    <w:rsid w:val="009F7F8E"/>
    <w:rsid w:val="00A0254C"/>
    <w:rsid w:val="00A030A5"/>
    <w:rsid w:val="00A078DF"/>
    <w:rsid w:val="00A17E6B"/>
    <w:rsid w:val="00A21333"/>
    <w:rsid w:val="00A324A8"/>
    <w:rsid w:val="00A32E3B"/>
    <w:rsid w:val="00A3353F"/>
    <w:rsid w:val="00A338FA"/>
    <w:rsid w:val="00A4148C"/>
    <w:rsid w:val="00A4149C"/>
    <w:rsid w:val="00A619AC"/>
    <w:rsid w:val="00A732DE"/>
    <w:rsid w:val="00A75E35"/>
    <w:rsid w:val="00A7713D"/>
    <w:rsid w:val="00A776EA"/>
    <w:rsid w:val="00A81A6C"/>
    <w:rsid w:val="00A911A8"/>
    <w:rsid w:val="00A976AF"/>
    <w:rsid w:val="00AA0D7F"/>
    <w:rsid w:val="00AA2F95"/>
    <w:rsid w:val="00AA344B"/>
    <w:rsid w:val="00AA3609"/>
    <w:rsid w:val="00AA6BCD"/>
    <w:rsid w:val="00AB3A9C"/>
    <w:rsid w:val="00AB5CEC"/>
    <w:rsid w:val="00AC0068"/>
    <w:rsid w:val="00AC0649"/>
    <w:rsid w:val="00AC1BB6"/>
    <w:rsid w:val="00AC1F3C"/>
    <w:rsid w:val="00AC386E"/>
    <w:rsid w:val="00AC69E9"/>
    <w:rsid w:val="00AC7056"/>
    <w:rsid w:val="00AD14AD"/>
    <w:rsid w:val="00AD5C89"/>
    <w:rsid w:val="00AE0578"/>
    <w:rsid w:val="00AE3BB1"/>
    <w:rsid w:val="00AE7695"/>
    <w:rsid w:val="00AF038E"/>
    <w:rsid w:val="00AF1D20"/>
    <w:rsid w:val="00B01E3F"/>
    <w:rsid w:val="00B1294D"/>
    <w:rsid w:val="00B159FF"/>
    <w:rsid w:val="00B17C25"/>
    <w:rsid w:val="00B208D0"/>
    <w:rsid w:val="00B40B44"/>
    <w:rsid w:val="00B44C16"/>
    <w:rsid w:val="00B5081A"/>
    <w:rsid w:val="00B513FB"/>
    <w:rsid w:val="00B516A6"/>
    <w:rsid w:val="00B53773"/>
    <w:rsid w:val="00B64CB8"/>
    <w:rsid w:val="00B65A72"/>
    <w:rsid w:val="00B726E9"/>
    <w:rsid w:val="00B74775"/>
    <w:rsid w:val="00B76E83"/>
    <w:rsid w:val="00B80637"/>
    <w:rsid w:val="00B82B64"/>
    <w:rsid w:val="00B94481"/>
    <w:rsid w:val="00B94766"/>
    <w:rsid w:val="00B9624B"/>
    <w:rsid w:val="00BA4FC6"/>
    <w:rsid w:val="00BA7B5C"/>
    <w:rsid w:val="00BB5120"/>
    <w:rsid w:val="00BB5892"/>
    <w:rsid w:val="00BB6E45"/>
    <w:rsid w:val="00BC2B9D"/>
    <w:rsid w:val="00BC4537"/>
    <w:rsid w:val="00BC6871"/>
    <w:rsid w:val="00BD122D"/>
    <w:rsid w:val="00BD38A7"/>
    <w:rsid w:val="00BD3944"/>
    <w:rsid w:val="00BD4169"/>
    <w:rsid w:val="00BE015A"/>
    <w:rsid w:val="00BE0213"/>
    <w:rsid w:val="00BE4A60"/>
    <w:rsid w:val="00BE74C9"/>
    <w:rsid w:val="00BF1FFA"/>
    <w:rsid w:val="00BF727C"/>
    <w:rsid w:val="00C065D9"/>
    <w:rsid w:val="00C10D46"/>
    <w:rsid w:val="00C12369"/>
    <w:rsid w:val="00C1752E"/>
    <w:rsid w:val="00C2500F"/>
    <w:rsid w:val="00C25C05"/>
    <w:rsid w:val="00C26BA0"/>
    <w:rsid w:val="00C26EB1"/>
    <w:rsid w:val="00C30706"/>
    <w:rsid w:val="00C30724"/>
    <w:rsid w:val="00C3089E"/>
    <w:rsid w:val="00C30E14"/>
    <w:rsid w:val="00C336B0"/>
    <w:rsid w:val="00C42FFD"/>
    <w:rsid w:val="00C4367F"/>
    <w:rsid w:val="00C4397F"/>
    <w:rsid w:val="00C52096"/>
    <w:rsid w:val="00C52799"/>
    <w:rsid w:val="00C53125"/>
    <w:rsid w:val="00C55D41"/>
    <w:rsid w:val="00C5642C"/>
    <w:rsid w:val="00C6167E"/>
    <w:rsid w:val="00C66CBE"/>
    <w:rsid w:val="00C738D1"/>
    <w:rsid w:val="00C74845"/>
    <w:rsid w:val="00C75BAF"/>
    <w:rsid w:val="00C85BB9"/>
    <w:rsid w:val="00C962D6"/>
    <w:rsid w:val="00C965AE"/>
    <w:rsid w:val="00CA0545"/>
    <w:rsid w:val="00CA08CB"/>
    <w:rsid w:val="00CA16C6"/>
    <w:rsid w:val="00CA2860"/>
    <w:rsid w:val="00CA2DAB"/>
    <w:rsid w:val="00CA3A9A"/>
    <w:rsid w:val="00CA421D"/>
    <w:rsid w:val="00CA476A"/>
    <w:rsid w:val="00CD1E8A"/>
    <w:rsid w:val="00CD4679"/>
    <w:rsid w:val="00CD50E6"/>
    <w:rsid w:val="00CE1E89"/>
    <w:rsid w:val="00CE5105"/>
    <w:rsid w:val="00CE5843"/>
    <w:rsid w:val="00CE7099"/>
    <w:rsid w:val="00CF05DC"/>
    <w:rsid w:val="00CF2F69"/>
    <w:rsid w:val="00CF3D23"/>
    <w:rsid w:val="00D033FB"/>
    <w:rsid w:val="00D07C1A"/>
    <w:rsid w:val="00D10210"/>
    <w:rsid w:val="00D17C49"/>
    <w:rsid w:val="00D20B60"/>
    <w:rsid w:val="00D24C86"/>
    <w:rsid w:val="00D24F41"/>
    <w:rsid w:val="00D25787"/>
    <w:rsid w:val="00D322C9"/>
    <w:rsid w:val="00D341AB"/>
    <w:rsid w:val="00D35EFA"/>
    <w:rsid w:val="00D36B53"/>
    <w:rsid w:val="00D37F85"/>
    <w:rsid w:val="00D43108"/>
    <w:rsid w:val="00D50779"/>
    <w:rsid w:val="00D55F28"/>
    <w:rsid w:val="00D55F5D"/>
    <w:rsid w:val="00D625F7"/>
    <w:rsid w:val="00D657DF"/>
    <w:rsid w:val="00D65F75"/>
    <w:rsid w:val="00D81139"/>
    <w:rsid w:val="00D86423"/>
    <w:rsid w:val="00D90B50"/>
    <w:rsid w:val="00D91E95"/>
    <w:rsid w:val="00D953D0"/>
    <w:rsid w:val="00D955E2"/>
    <w:rsid w:val="00DA195B"/>
    <w:rsid w:val="00DA7A19"/>
    <w:rsid w:val="00DB050C"/>
    <w:rsid w:val="00DB07F3"/>
    <w:rsid w:val="00DB2EFB"/>
    <w:rsid w:val="00DB35B3"/>
    <w:rsid w:val="00DB6BE2"/>
    <w:rsid w:val="00DC0284"/>
    <w:rsid w:val="00DC5125"/>
    <w:rsid w:val="00DD2B52"/>
    <w:rsid w:val="00DD3B3E"/>
    <w:rsid w:val="00DD41A2"/>
    <w:rsid w:val="00DD49CA"/>
    <w:rsid w:val="00DE27A4"/>
    <w:rsid w:val="00DE641F"/>
    <w:rsid w:val="00DE6D02"/>
    <w:rsid w:val="00DF0019"/>
    <w:rsid w:val="00DF24B5"/>
    <w:rsid w:val="00DF2DDB"/>
    <w:rsid w:val="00E046BB"/>
    <w:rsid w:val="00E04FFE"/>
    <w:rsid w:val="00E06226"/>
    <w:rsid w:val="00E119D7"/>
    <w:rsid w:val="00E12CC4"/>
    <w:rsid w:val="00E12E48"/>
    <w:rsid w:val="00E133A2"/>
    <w:rsid w:val="00E157AC"/>
    <w:rsid w:val="00E1627F"/>
    <w:rsid w:val="00E20279"/>
    <w:rsid w:val="00E21B58"/>
    <w:rsid w:val="00E22458"/>
    <w:rsid w:val="00E22867"/>
    <w:rsid w:val="00E30AB4"/>
    <w:rsid w:val="00E44C5F"/>
    <w:rsid w:val="00E45FE8"/>
    <w:rsid w:val="00E464FB"/>
    <w:rsid w:val="00E50BCE"/>
    <w:rsid w:val="00E50D90"/>
    <w:rsid w:val="00E60798"/>
    <w:rsid w:val="00E63726"/>
    <w:rsid w:val="00E71619"/>
    <w:rsid w:val="00E73A35"/>
    <w:rsid w:val="00E73F09"/>
    <w:rsid w:val="00E8287A"/>
    <w:rsid w:val="00E8335A"/>
    <w:rsid w:val="00E85DC4"/>
    <w:rsid w:val="00E95DB1"/>
    <w:rsid w:val="00EA5F95"/>
    <w:rsid w:val="00EB102B"/>
    <w:rsid w:val="00EB1576"/>
    <w:rsid w:val="00EB4311"/>
    <w:rsid w:val="00EB4BE0"/>
    <w:rsid w:val="00EB7413"/>
    <w:rsid w:val="00EC01D9"/>
    <w:rsid w:val="00EC1313"/>
    <w:rsid w:val="00EC2248"/>
    <w:rsid w:val="00EC50FD"/>
    <w:rsid w:val="00EC59EF"/>
    <w:rsid w:val="00EC77A6"/>
    <w:rsid w:val="00ED37BD"/>
    <w:rsid w:val="00ED39CD"/>
    <w:rsid w:val="00ED59C1"/>
    <w:rsid w:val="00ED630F"/>
    <w:rsid w:val="00ED7B87"/>
    <w:rsid w:val="00EE0408"/>
    <w:rsid w:val="00EE2A84"/>
    <w:rsid w:val="00EE503B"/>
    <w:rsid w:val="00EE6D65"/>
    <w:rsid w:val="00EF3043"/>
    <w:rsid w:val="00EF43C9"/>
    <w:rsid w:val="00EF670C"/>
    <w:rsid w:val="00F0129A"/>
    <w:rsid w:val="00F04095"/>
    <w:rsid w:val="00F0467E"/>
    <w:rsid w:val="00F059DA"/>
    <w:rsid w:val="00F06DE7"/>
    <w:rsid w:val="00F077C2"/>
    <w:rsid w:val="00F11373"/>
    <w:rsid w:val="00F1219D"/>
    <w:rsid w:val="00F1340D"/>
    <w:rsid w:val="00F13B81"/>
    <w:rsid w:val="00F20BD2"/>
    <w:rsid w:val="00F2511A"/>
    <w:rsid w:val="00F27657"/>
    <w:rsid w:val="00F31434"/>
    <w:rsid w:val="00F34E26"/>
    <w:rsid w:val="00F37054"/>
    <w:rsid w:val="00F47873"/>
    <w:rsid w:val="00F5283A"/>
    <w:rsid w:val="00F52FDD"/>
    <w:rsid w:val="00F55615"/>
    <w:rsid w:val="00F63F47"/>
    <w:rsid w:val="00F64EEB"/>
    <w:rsid w:val="00F652DF"/>
    <w:rsid w:val="00F66DE3"/>
    <w:rsid w:val="00F7047C"/>
    <w:rsid w:val="00F715A1"/>
    <w:rsid w:val="00F71FC5"/>
    <w:rsid w:val="00F73DA5"/>
    <w:rsid w:val="00F74C17"/>
    <w:rsid w:val="00F758FA"/>
    <w:rsid w:val="00F7625D"/>
    <w:rsid w:val="00F82A77"/>
    <w:rsid w:val="00FA081B"/>
    <w:rsid w:val="00FA097F"/>
    <w:rsid w:val="00FA1001"/>
    <w:rsid w:val="00FA1773"/>
    <w:rsid w:val="00FA59E4"/>
    <w:rsid w:val="00FA759D"/>
    <w:rsid w:val="00FB151D"/>
    <w:rsid w:val="00FB1934"/>
    <w:rsid w:val="00FB6172"/>
    <w:rsid w:val="00FC09C8"/>
    <w:rsid w:val="00FC1D83"/>
    <w:rsid w:val="00FC2302"/>
    <w:rsid w:val="00FC50EB"/>
    <w:rsid w:val="00FD06BA"/>
    <w:rsid w:val="00FD456C"/>
    <w:rsid w:val="00FE326F"/>
    <w:rsid w:val="00FF2BAC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9"/>
    </o:shapedefaults>
    <o:shapelayout v:ext="edit">
      <o:idmap v:ext="edit" data="1"/>
    </o:shapelayout>
  </w:shapeDefaults>
  <w:decimalSymbol w:val=","/>
  <w:listSeparator w:val=";"/>
  <w14:docId w14:val="4A2AA344"/>
  <w15:chartTrackingRefBased/>
  <w15:docId w15:val="{38BB5D9A-D572-49B7-B26E-7CC13074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12EC"/>
    <w:pPr>
      <w:tabs>
        <w:tab w:val="left" w:pos="3261"/>
      </w:tabs>
      <w:jc w:val="both"/>
    </w:pPr>
    <w:rPr>
      <w:rFonts w:ascii="Arial" w:hAnsi="Arial" w:cs="Arial"/>
      <w:noProof/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vanish/>
      <w:sz w:val="12"/>
    </w:rPr>
  </w:style>
  <w:style w:type="paragraph" w:styleId="Titolo3">
    <w:name w:val="heading 3"/>
    <w:basedOn w:val="Normale"/>
    <w:next w:val="Normale"/>
    <w:qFormat/>
    <w:pPr>
      <w:keepNext/>
      <w:ind w:hanging="284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  <w:sz w:val="20"/>
      <w:szCs w:val="20"/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noProof w:val="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DE641F"/>
    <w:pPr>
      <w:spacing w:after="120"/>
      <w:ind w:left="283"/>
    </w:pPr>
    <w:rPr>
      <w:rFonts w:cs="Times New Roman"/>
      <w:noProof w:val="0"/>
      <w:sz w:val="24"/>
      <w:szCs w:val="24"/>
      <w:lang w:val="x-none" w:eastAsia="x-none"/>
    </w:rPr>
  </w:style>
  <w:style w:type="table" w:styleId="Grigliatabella">
    <w:name w:val="Table Grid"/>
    <w:basedOn w:val="Tabellanormale"/>
    <w:rsid w:val="00DE64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0B3349"/>
    <w:pPr>
      <w:spacing w:after="120" w:line="480" w:lineRule="auto"/>
    </w:pPr>
  </w:style>
  <w:style w:type="character" w:styleId="Numeropagina">
    <w:name w:val="page number"/>
    <w:basedOn w:val="Carpredefinitoparagrafo"/>
    <w:rsid w:val="00770359"/>
  </w:style>
  <w:style w:type="paragraph" w:styleId="Mappadocumento">
    <w:name w:val="Document Map"/>
    <w:basedOn w:val="Normale"/>
    <w:semiHidden/>
    <w:rsid w:val="00AC386E"/>
    <w:pPr>
      <w:shd w:val="clear" w:color="auto" w:fill="000080"/>
    </w:pPr>
    <w:rPr>
      <w:rFonts w:ascii="Tahoma" w:hAnsi="Tahoma" w:cs="Tahoma"/>
    </w:rPr>
  </w:style>
  <w:style w:type="character" w:customStyle="1" w:styleId="fldtext1">
    <w:name w:val="fldtext1"/>
    <w:basedOn w:val="Carpredefinitoparagrafo"/>
    <w:rsid w:val="00A0254C"/>
  </w:style>
  <w:style w:type="character" w:customStyle="1" w:styleId="PidipaginaCarattere">
    <w:name w:val="Piè di pagina Carattere"/>
    <w:link w:val="Pidipagina"/>
    <w:rsid w:val="009967A8"/>
    <w:rPr>
      <w:noProof/>
    </w:rPr>
  </w:style>
  <w:style w:type="character" w:customStyle="1" w:styleId="IntestazioneCarattere">
    <w:name w:val="Intestazione Carattere"/>
    <w:link w:val="Intestazione"/>
    <w:uiPriority w:val="99"/>
    <w:rsid w:val="00F1219D"/>
    <w:rPr>
      <w:noProof/>
    </w:rPr>
  </w:style>
  <w:style w:type="paragraph" w:styleId="Testofumetto">
    <w:name w:val="Balloon Text"/>
    <w:basedOn w:val="Normale"/>
    <w:link w:val="TestofumettoCarattere"/>
    <w:rsid w:val="007B64A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64AF"/>
    <w:rPr>
      <w:rFonts w:ascii="Tahoma" w:hAnsi="Tahoma" w:cs="Tahoma"/>
      <w:noProof/>
      <w:sz w:val="16"/>
      <w:szCs w:val="16"/>
    </w:rPr>
  </w:style>
  <w:style w:type="character" w:styleId="Rimandonotadichiusura">
    <w:name w:val="endnote reference"/>
    <w:rsid w:val="009F7F8E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9F7F8E"/>
    <w:pPr>
      <w:tabs>
        <w:tab w:val="clear" w:pos="3261"/>
      </w:tabs>
      <w:jc w:val="left"/>
    </w:pPr>
    <w:rPr>
      <w:rFonts w:ascii="Times New Roman" w:hAnsi="Times New Roman" w:cs="Times New Roman"/>
      <w:noProof w:val="0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9F7F8E"/>
  </w:style>
  <w:style w:type="paragraph" w:customStyle="1" w:styleId="provvr0">
    <w:name w:val="provv_r0"/>
    <w:basedOn w:val="Normale"/>
    <w:rsid w:val="00CA476A"/>
    <w:pPr>
      <w:tabs>
        <w:tab w:val="clear" w:pos="3261"/>
      </w:tabs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4C3545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E50D0"/>
    <w:pPr>
      <w:tabs>
        <w:tab w:val="clear" w:pos="3261"/>
      </w:tabs>
      <w:jc w:val="left"/>
    </w:pPr>
    <w:rPr>
      <w:rFonts w:ascii="Times New Roman" w:hAnsi="Times New Roman" w:cs="Times New Roman"/>
      <w:noProof w:val="0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50D0"/>
  </w:style>
  <w:style w:type="character" w:styleId="Rimandonotaapidipagina">
    <w:name w:val="footnote reference"/>
    <w:rsid w:val="003E50D0"/>
    <w:rPr>
      <w:vertAlign w:val="superscript"/>
    </w:rPr>
  </w:style>
  <w:style w:type="table" w:customStyle="1" w:styleId="TableNormal">
    <w:name w:val="Table Normal"/>
    <w:rsid w:val="006B432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3818CC"/>
    <w:pPr>
      <w:tabs>
        <w:tab w:val="clear" w:pos="326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noProof w:val="0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3818CC"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rsid w:val="00F7625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7625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7625D"/>
    <w:rPr>
      <w:rFonts w:ascii="Arial" w:hAnsi="Arial" w:cs="Arial"/>
      <w:noProof/>
    </w:rPr>
  </w:style>
  <w:style w:type="paragraph" w:styleId="Soggettocommento">
    <w:name w:val="annotation subject"/>
    <w:basedOn w:val="Testocommento"/>
    <w:next w:val="Testocommento"/>
    <w:link w:val="SoggettocommentoCarattere"/>
    <w:rsid w:val="00F762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7625D"/>
    <w:rPr>
      <w:rFonts w:ascii="Arial" w:hAnsi="Arial" w:cs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vagna\Dati%20applicazioni\Microsoft\Modelli\modello%20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3E7D-AFCA-44BE-841B-CAB6BA8C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</Template>
  <TotalTime>0</TotalTime>
  <Pages>5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colleghi , questa è la carta intestata della nostra Azienda con il logo nuovo</vt:lpstr>
    </vt:vector>
  </TitlesOfParts>
  <Company>ASL Lecco</Company>
  <LinksUpToDate>false</LinksUpToDate>
  <CharactersWithSpaces>18491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colleghi , questa è la carta intestata della nostra Azienda con il logo nuovo</dc:title>
  <dc:subject/>
  <dc:creator>simona cavagna</dc:creator>
  <cp:keywords/>
  <cp:lastModifiedBy>Isidoro, Bonomi</cp:lastModifiedBy>
  <cp:revision>2</cp:revision>
  <cp:lastPrinted>2020-01-17T08:18:00Z</cp:lastPrinted>
  <dcterms:created xsi:type="dcterms:W3CDTF">2022-07-19T13:40:00Z</dcterms:created>
  <dcterms:modified xsi:type="dcterms:W3CDTF">2022-07-19T13:40:00Z</dcterms:modified>
</cp:coreProperties>
</file>